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8DD" w:rsidRPr="003558DD" w:rsidRDefault="003558DD" w:rsidP="003558DD">
      <w:pPr>
        <w:pStyle w:val="Titel"/>
        <w:rPr>
          <w:rFonts w:ascii="Cambria" w:hAnsi="Cambria"/>
          <w:sz w:val="32"/>
        </w:rPr>
      </w:pPr>
      <w:r w:rsidRPr="003558DD">
        <w:t>Anmeldung</w:t>
      </w:r>
    </w:p>
    <w:p w:rsidR="003558DD" w:rsidRPr="003558DD" w:rsidRDefault="003558DD" w:rsidP="003558DD">
      <w:pPr>
        <w:jc w:val="left"/>
        <w:rPr>
          <w:b/>
          <w:bCs/>
          <w:sz w:val="32"/>
          <w:szCs w:val="32"/>
        </w:rPr>
      </w:pPr>
      <w:r w:rsidRPr="003558DD">
        <w:rPr>
          <w:b/>
          <w:bCs/>
          <w:sz w:val="32"/>
          <w:szCs w:val="32"/>
        </w:rPr>
        <w:t>zur Kinderbetreuung in den Sommerferien 20</w:t>
      </w:r>
      <w:r w:rsidR="004353F4">
        <w:rPr>
          <w:b/>
          <w:bCs/>
          <w:sz w:val="32"/>
          <w:szCs w:val="32"/>
        </w:rPr>
        <w:t>2</w:t>
      </w:r>
      <w:r w:rsidR="001E5602">
        <w:rPr>
          <w:b/>
          <w:bCs/>
          <w:sz w:val="32"/>
          <w:szCs w:val="32"/>
        </w:rPr>
        <w:t>3</w:t>
      </w:r>
    </w:p>
    <w:p w:rsidR="003558DD" w:rsidRPr="003558DD" w:rsidRDefault="003558DD" w:rsidP="003558DD">
      <w:pPr>
        <w:jc w:val="left"/>
        <w:rPr>
          <w:b/>
          <w:bCs/>
          <w:sz w:val="32"/>
          <w:szCs w:val="32"/>
        </w:rPr>
      </w:pPr>
      <w:r w:rsidRPr="003558DD">
        <w:rPr>
          <w:b/>
          <w:bCs/>
          <w:sz w:val="32"/>
          <w:szCs w:val="32"/>
        </w:rPr>
        <w:t xml:space="preserve">(Betreuungszeitraum: </w:t>
      </w:r>
      <w:r w:rsidR="006F4FF6">
        <w:rPr>
          <w:b/>
          <w:bCs/>
          <w:sz w:val="32"/>
          <w:szCs w:val="32"/>
        </w:rPr>
        <w:t>31.</w:t>
      </w:r>
      <w:r w:rsidRPr="003558DD">
        <w:rPr>
          <w:b/>
          <w:bCs/>
          <w:sz w:val="32"/>
          <w:szCs w:val="32"/>
        </w:rPr>
        <w:t xml:space="preserve">07. – </w:t>
      </w:r>
      <w:r w:rsidR="006F4FF6">
        <w:rPr>
          <w:b/>
          <w:bCs/>
          <w:sz w:val="32"/>
          <w:szCs w:val="32"/>
        </w:rPr>
        <w:t>10.08.2023</w:t>
      </w:r>
      <w:bookmarkStart w:id="0" w:name="_GoBack"/>
      <w:bookmarkEnd w:id="0"/>
      <w:r w:rsidRPr="003558DD">
        <w:rPr>
          <w:b/>
          <w:bCs/>
          <w:sz w:val="32"/>
          <w:szCs w:val="32"/>
        </w:rPr>
        <w:t>; 08:00-13:00 Uhr)</w:t>
      </w:r>
    </w:p>
    <w:p w:rsidR="003558DD" w:rsidRDefault="003558DD" w:rsidP="003558DD">
      <w:pPr>
        <w:rPr>
          <w:szCs w:val="20"/>
        </w:rPr>
      </w:pPr>
    </w:p>
    <w:p w:rsidR="003558DD" w:rsidRDefault="003558DD" w:rsidP="003558DD"/>
    <w:p w:rsidR="003558DD" w:rsidRDefault="003558DD" w:rsidP="00355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4253"/>
        </w:tabs>
        <w:rPr>
          <w:b/>
          <w:bCs/>
        </w:rPr>
      </w:pPr>
      <w:r>
        <w:rPr>
          <w:b/>
          <w:bCs/>
        </w:rPr>
        <w:t>Name:</w:t>
      </w:r>
      <w:r>
        <w:rPr>
          <w:b/>
          <w:bCs/>
        </w:rPr>
        <w:tab/>
        <w:t>Organisationseinheit / Fakultät:</w:t>
      </w:r>
    </w:p>
    <w:p w:rsidR="003558DD" w:rsidRDefault="003558DD" w:rsidP="00355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4253"/>
        </w:tabs>
        <w:rPr>
          <w:b/>
          <w:bCs/>
        </w:rPr>
      </w:pPr>
      <w:r>
        <w:rPr>
          <w:b/>
          <w:bCs/>
        </w:rPr>
        <w:tab/>
      </w:r>
    </w:p>
    <w:p w:rsidR="003558DD" w:rsidRDefault="003558DD" w:rsidP="00355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4253"/>
        </w:tabs>
        <w:rPr>
          <w:b/>
          <w:bCs/>
        </w:rPr>
      </w:pPr>
      <w:r>
        <w:rPr>
          <w:b/>
          <w:bCs/>
        </w:rPr>
        <w:tab/>
      </w:r>
    </w:p>
    <w:p w:rsidR="003558DD" w:rsidRDefault="003558DD" w:rsidP="00355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4253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                   </w:t>
      </w:r>
    </w:p>
    <w:p w:rsidR="003558DD" w:rsidRDefault="003558DD" w:rsidP="003558DD">
      <w:pPr>
        <w:tabs>
          <w:tab w:val="left" w:pos="4253"/>
        </w:tabs>
      </w:pPr>
    </w:p>
    <w:p w:rsidR="003558DD" w:rsidRDefault="003558DD" w:rsidP="00355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4253"/>
        </w:tabs>
        <w:rPr>
          <w:b/>
          <w:bCs/>
        </w:rPr>
      </w:pPr>
      <w:r>
        <w:rPr>
          <w:b/>
          <w:bCs/>
        </w:rPr>
        <w:t>E-Mail:</w:t>
      </w:r>
      <w:r>
        <w:rPr>
          <w:b/>
          <w:bCs/>
        </w:rPr>
        <w:tab/>
        <w:t>Telefon:</w:t>
      </w:r>
    </w:p>
    <w:p w:rsidR="003558DD" w:rsidRDefault="003558DD" w:rsidP="00355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4253"/>
        </w:tabs>
        <w:rPr>
          <w:b/>
          <w:bCs/>
        </w:rPr>
      </w:pPr>
    </w:p>
    <w:p w:rsidR="003558DD" w:rsidRDefault="003558DD" w:rsidP="00355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4253"/>
        </w:tabs>
        <w:rPr>
          <w:b/>
          <w:bCs/>
        </w:rPr>
      </w:pPr>
      <w:r>
        <w:rPr>
          <w:b/>
          <w:bCs/>
        </w:rPr>
        <w:tab/>
      </w:r>
    </w:p>
    <w:p w:rsidR="003558DD" w:rsidRDefault="003558DD" w:rsidP="00355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4253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                       </w:t>
      </w:r>
    </w:p>
    <w:p w:rsidR="003558DD" w:rsidRDefault="003558DD" w:rsidP="003558DD"/>
    <w:p w:rsidR="003558DD" w:rsidRDefault="003558DD" w:rsidP="00355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b/>
          <w:bCs/>
        </w:rPr>
      </w:pPr>
      <w:r>
        <w:rPr>
          <w:b/>
          <w:bCs/>
        </w:rPr>
        <w:t>Name des Kindes/der Kinder und Geburtsdatum:</w:t>
      </w:r>
    </w:p>
    <w:p w:rsidR="003558DD" w:rsidRDefault="003558DD" w:rsidP="00355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b/>
          <w:bCs/>
        </w:rPr>
      </w:pPr>
    </w:p>
    <w:p w:rsidR="003558DD" w:rsidRDefault="003558DD" w:rsidP="00355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b/>
          <w:bCs/>
        </w:rPr>
      </w:pPr>
    </w:p>
    <w:p w:rsidR="003558DD" w:rsidRDefault="003558DD" w:rsidP="00355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b/>
          <w:bCs/>
        </w:rPr>
      </w:pPr>
    </w:p>
    <w:p w:rsidR="003558DD" w:rsidRDefault="003558DD" w:rsidP="00355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b/>
          <w:bCs/>
        </w:rPr>
      </w:pPr>
    </w:p>
    <w:p w:rsidR="003558DD" w:rsidRDefault="003558DD" w:rsidP="003558DD"/>
    <w:p w:rsidR="003558DD" w:rsidRDefault="003558DD" w:rsidP="003558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left"/>
        <w:rPr>
          <w:b/>
          <w:bCs/>
        </w:rPr>
      </w:pPr>
      <w:r>
        <w:rPr>
          <w:b/>
          <w:bCs/>
        </w:rPr>
        <w:t>Gewünschter Betreuungszeitraum:</w:t>
      </w:r>
    </w:p>
    <w:p w:rsidR="003558DD" w:rsidRDefault="003558DD" w:rsidP="003558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left"/>
        <w:rPr>
          <w:b/>
          <w:bCs/>
        </w:rPr>
      </w:pPr>
    </w:p>
    <w:p w:rsidR="003558DD" w:rsidRDefault="003558DD" w:rsidP="003558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left"/>
        <w:rPr>
          <w:b/>
          <w:bCs/>
        </w:rPr>
      </w:pPr>
      <w:r>
        <w:rPr>
          <w:b/>
          <w:bCs/>
        </w:rPr>
        <w:t xml:space="preserve">vom:                       </w:t>
      </w:r>
      <w:r>
        <w:rPr>
          <w:b/>
          <w:bCs/>
        </w:rPr>
        <w:tab/>
        <w:t xml:space="preserve">                      bis zum:   </w:t>
      </w:r>
    </w:p>
    <w:p w:rsidR="003558DD" w:rsidRDefault="003558DD" w:rsidP="003558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b/>
          <w:bCs/>
        </w:rPr>
      </w:pPr>
    </w:p>
    <w:p w:rsidR="003558DD" w:rsidRDefault="003558DD" w:rsidP="003558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b/>
          <w:bCs/>
        </w:rPr>
      </w:pPr>
    </w:p>
    <w:p w:rsidR="003558DD" w:rsidRDefault="003558DD" w:rsidP="003558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b/>
          <w:bCs/>
        </w:rPr>
      </w:pPr>
    </w:p>
    <w:p w:rsidR="003558DD" w:rsidRDefault="003558DD" w:rsidP="003558DD"/>
    <w:p w:rsidR="003558DD" w:rsidRDefault="003558DD" w:rsidP="00355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b/>
          <w:bCs/>
        </w:rPr>
      </w:pPr>
      <w:r>
        <w:rPr>
          <w:b/>
          <w:bCs/>
        </w:rPr>
        <w:t>Gibt es etwas Besonderes zu berücksichtigen? Haben Sie noch Anmerkungen oder Anregungen?</w:t>
      </w:r>
    </w:p>
    <w:p w:rsidR="003558DD" w:rsidRDefault="003558DD" w:rsidP="00355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b/>
          <w:bCs/>
        </w:rPr>
      </w:pPr>
    </w:p>
    <w:p w:rsidR="003558DD" w:rsidRDefault="003558DD" w:rsidP="00355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b/>
          <w:bCs/>
        </w:rPr>
      </w:pPr>
    </w:p>
    <w:p w:rsidR="003558DD" w:rsidRDefault="003558DD" w:rsidP="00355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b/>
          <w:bCs/>
        </w:rPr>
      </w:pPr>
    </w:p>
    <w:p w:rsidR="003558DD" w:rsidRDefault="003558DD" w:rsidP="00355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b/>
          <w:bCs/>
        </w:rPr>
      </w:pPr>
    </w:p>
    <w:p w:rsidR="003558DD" w:rsidRDefault="003558DD" w:rsidP="00355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b/>
          <w:bCs/>
        </w:rPr>
      </w:pPr>
    </w:p>
    <w:p w:rsidR="003558DD" w:rsidRDefault="003558DD" w:rsidP="00355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b/>
          <w:bCs/>
        </w:rPr>
      </w:pPr>
    </w:p>
    <w:p w:rsidR="003558DD" w:rsidRDefault="003558DD" w:rsidP="00355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b/>
          <w:bCs/>
        </w:rPr>
      </w:pPr>
    </w:p>
    <w:p w:rsidR="003558DD" w:rsidRDefault="003558DD" w:rsidP="00355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b/>
          <w:bCs/>
        </w:rPr>
      </w:pPr>
    </w:p>
    <w:p w:rsidR="003558DD" w:rsidRDefault="003558DD" w:rsidP="003558DD"/>
    <w:p w:rsidR="006D766F" w:rsidRPr="003558DD" w:rsidRDefault="006D766F" w:rsidP="003558DD"/>
    <w:sectPr w:rsidR="006D766F" w:rsidRPr="003558DD" w:rsidSect="006F21AD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2835" w:right="1389" w:bottom="1531" w:left="138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465" w:rsidRDefault="00F43465">
      <w:r>
        <w:separator/>
      </w:r>
    </w:p>
  </w:endnote>
  <w:endnote w:type="continuationSeparator" w:id="0">
    <w:p w:rsidR="00F43465" w:rsidRDefault="00F4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 Gothic LT Std Cn">
    <w:panose1 w:val="00000506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LTStd-Cn18">
    <w:panose1 w:val="00000506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220" w:rsidRPr="00863385" w:rsidRDefault="00CE0DDC" w:rsidP="00863385">
    <w:pPr>
      <w:pStyle w:val="Kopfzeile"/>
      <w:ind w:right="3174"/>
      <w:jc w:val="left"/>
      <w:rPr>
        <w:b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305EBC4E" wp14:editId="3D6ABC40">
              <wp:simplePos x="0" y="0"/>
              <wp:positionH relativeFrom="column">
                <wp:posOffset>-571500</wp:posOffset>
              </wp:positionH>
              <wp:positionV relativeFrom="page">
                <wp:posOffset>7560944</wp:posOffset>
              </wp:positionV>
              <wp:extent cx="186055" cy="0"/>
              <wp:effectExtent l="0" t="0" r="23495" b="19050"/>
              <wp:wrapNone/>
              <wp:docPr id="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605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0A7AD0" id="Line 1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45pt,595.35pt" to="-30.3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LZkEw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" strokecolor="#969696" strokeweight=".25pt">
              <w10:wrap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465" w:rsidRDefault="00F43465">
      <w:r>
        <w:separator/>
      </w:r>
    </w:p>
  </w:footnote>
  <w:footnote w:type="continuationSeparator" w:id="0">
    <w:p w:rsidR="00F43465" w:rsidRDefault="00F43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220" w:rsidRDefault="00607220" w:rsidP="006D766F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607220" w:rsidRDefault="0060722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220" w:rsidRDefault="00CE0DDC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D85BEC" wp14:editId="6E4B247B">
          <wp:simplePos x="0" y="0"/>
          <wp:positionH relativeFrom="page">
            <wp:align>center</wp:align>
          </wp:positionH>
          <wp:positionV relativeFrom="topMargin">
            <wp:posOffset>215900</wp:posOffset>
          </wp:positionV>
          <wp:extent cx="273600" cy="295200"/>
          <wp:effectExtent l="0" t="0" r="0" b="0"/>
          <wp:wrapNone/>
          <wp:docPr id="6" name="Bild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3" descr="Beschreibung: Leuphana_würfel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3600" cy="29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3C361EB" wp14:editId="0990491E">
              <wp:simplePos x="0" y="0"/>
              <wp:positionH relativeFrom="page">
                <wp:align>center</wp:align>
              </wp:positionH>
              <wp:positionV relativeFrom="paragraph">
                <wp:posOffset>-97155</wp:posOffset>
              </wp:positionV>
              <wp:extent cx="342900" cy="459105"/>
              <wp:effectExtent l="0" t="0" r="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459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7220" w:rsidRDefault="00607220" w:rsidP="00D910E0">
                          <w:pPr>
                            <w:pStyle w:val="Adressfeld"/>
                            <w:jc w:val="center"/>
                            <w:rPr>
                              <w:rStyle w:val="Seitenzahl"/>
                              <w:rFonts w:eastAsia="Calibri"/>
                              <w:sz w:val="20"/>
                            </w:rPr>
                          </w:pPr>
                        </w:p>
                        <w:p w:rsidR="00607220" w:rsidRPr="008543AC" w:rsidRDefault="00607220" w:rsidP="00D910E0">
                          <w:pPr>
                            <w:pStyle w:val="Adressfeld"/>
                            <w:jc w:val="center"/>
                          </w:pPr>
                          <w:r w:rsidRPr="008543AC">
                            <w:rPr>
                              <w:rStyle w:val="Seitenzahl"/>
                              <w:rFonts w:eastAsia="Calibri"/>
                              <w:sz w:val="20"/>
                            </w:rPr>
                            <w:fldChar w:fldCharType="begin"/>
                          </w:r>
                          <w:r w:rsidRPr="008543AC">
                            <w:rPr>
                              <w:rStyle w:val="Seitenzahl"/>
                              <w:rFonts w:eastAsia="Calibri"/>
                              <w:sz w:val="20"/>
                            </w:rPr>
                            <w:instrText xml:space="preserve"> </w:instrText>
                          </w:r>
                          <w:r>
                            <w:rPr>
                              <w:rStyle w:val="Seitenzahl"/>
                              <w:rFonts w:eastAsia="Calibri"/>
                              <w:sz w:val="20"/>
                            </w:rPr>
                            <w:instrText>PAGE</w:instrText>
                          </w:r>
                          <w:r w:rsidRPr="008543AC">
                            <w:rPr>
                              <w:rStyle w:val="Seitenzahl"/>
                              <w:rFonts w:eastAsia="Calibri"/>
                              <w:sz w:val="20"/>
                            </w:rPr>
                            <w:instrText xml:space="preserve"> </w:instrText>
                          </w:r>
                          <w:r w:rsidRPr="008543AC">
                            <w:rPr>
                              <w:rStyle w:val="Seitenzahl"/>
                              <w:rFonts w:eastAsia="Calibri"/>
                              <w:sz w:val="20"/>
                            </w:rPr>
                            <w:fldChar w:fldCharType="separate"/>
                          </w:r>
                          <w:r w:rsidR="003558DD">
                            <w:rPr>
                              <w:rStyle w:val="Seitenzahl"/>
                              <w:rFonts w:eastAsia="Calibri"/>
                              <w:noProof/>
                              <w:sz w:val="20"/>
                            </w:rPr>
                            <w:t>2</w:t>
                          </w:r>
                          <w:r w:rsidRPr="008543AC">
                            <w:rPr>
                              <w:rStyle w:val="Seitenzahl"/>
                              <w:rFonts w:eastAsia="Calibri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C361E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0;margin-top:-7.65pt;width:27pt;height:36.15pt;z-index: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" stroked="f">
              <v:textbox>
                <w:txbxContent>
                  <w:p w:rsidR="00607220" w:rsidRDefault="00607220" w:rsidP="00D910E0">
                    <w:pPr>
                      <w:pStyle w:val="Adressfeld"/>
                      <w:jc w:val="center"/>
                      <w:rPr>
                        <w:rStyle w:val="Seitenzahl"/>
                        <w:rFonts w:eastAsia="Calibri"/>
                        <w:sz w:val="20"/>
                      </w:rPr>
                    </w:pPr>
                  </w:p>
                  <w:p w:rsidR="00607220" w:rsidRPr="008543AC" w:rsidRDefault="00607220" w:rsidP="00D910E0">
                    <w:pPr>
                      <w:pStyle w:val="Adressfeld"/>
                      <w:jc w:val="center"/>
                    </w:pPr>
                    <w:r w:rsidRPr="008543AC">
                      <w:rPr>
                        <w:rStyle w:val="Seitenzahl"/>
                        <w:rFonts w:eastAsia="Calibri"/>
                        <w:sz w:val="20"/>
                      </w:rPr>
                      <w:fldChar w:fldCharType="begin"/>
                    </w:r>
                    <w:r w:rsidRPr="008543AC">
                      <w:rPr>
                        <w:rStyle w:val="Seitenzahl"/>
                        <w:rFonts w:eastAsia="Calibri"/>
                        <w:sz w:val="20"/>
                      </w:rPr>
                      <w:instrText xml:space="preserve"> </w:instrText>
                    </w:r>
                    <w:r>
                      <w:rPr>
                        <w:rStyle w:val="Seitenzahl"/>
                        <w:rFonts w:eastAsia="Calibri"/>
                        <w:sz w:val="20"/>
                      </w:rPr>
                      <w:instrText>PAGE</w:instrText>
                    </w:r>
                    <w:r w:rsidRPr="008543AC">
                      <w:rPr>
                        <w:rStyle w:val="Seitenzahl"/>
                        <w:rFonts w:eastAsia="Calibri"/>
                        <w:sz w:val="20"/>
                      </w:rPr>
                      <w:instrText xml:space="preserve"> </w:instrText>
                    </w:r>
                    <w:r w:rsidRPr="008543AC">
                      <w:rPr>
                        <w:rStyle w:val="Seitenzahl"/>
                        <w:rFonts w:eastAsia="Calibri"/>
                        <w:sz w:val="20"/>
                      </w:rPr>
                      <w:fldChar w:fldCharType="separate"/>
                    </w:r>
                    <w:r w:rsidR="003558DD">
                      <w:rPr>
                        <w:rStyle w:val="Seitenzahl"/>
                        <w:rFonts w:eastAsia="Calibri"/>
                        <w:noProof/>
                        <w:sz w:val="20"/>
                      </w:rPr>
                      <w:t>2</w:t>
                    </w:r>
                    <w:r w:rsidRPr="008543AC">
                      <w:rPr>
                        <w:rStyle w:val="Seitenzahl"/>
                        <w:rFonts w:eastAsia="Calibri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220" w:rsidRDefault="00C67446">
    <w:pPr>
      <w:pStyle w:val="Kopfzeile"/>
    </w:pPr>
    <w:r w:rsidRPr="00EB48A3">
      <w:rPr>
        <w:b/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F51C814" wp14:editId="7F75B2B4">
              <wp:simplePos x="0" y="0"/>
              <wp:positionH relativeFrom="column">
                <wp:posOffset>-521335</wp:posOffset>
              </wp:positionH>
              <wp:positionV relativeFrom="paragraph">
                <wp:posOffset>-227330</wp:posOffset>
              </wp:positionV>
              <wp:extent cx="2360930" cy="140462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B48A3" w:rsidRPr="00EB48A3" w:rsidRDefault="009A2B2E">
                          <w:pPr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Familienservice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51C81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left:0;text-align:left;margin-left:-41.05pt;margin-top:-17.9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" filled="f" stroked="f">
              <v:textbox style="mso-fit-shape-to-text:t">
                <w:txbxContent>
                  <w:p w:rsidR="00EB48A3" w:rsidRPr="00EB48A3" w:rsidRDefault="009A2B2E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Familienservice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02D1E">
      <w:rPr>
        <w:noProof/>
      </w:rPr>
      <w:drawing>
        <wp:anchor distT="0" distB="0" distL="114300" distR="114300" simplePos="0" relativeHeight="251660288" behindDoc="0" locked="0" layoutInCell="1" allowOverlap="1" wp14:anchorId="6155A4F1" wp14:editId="2DA58DA4">
          <wp:simplePos x="0" y="0"/>
          <wp:positionH relativeFrom="page">
            <wp:align>center</wp:align>
          </wp:positionH>
          <wp:positionV relativeFrom="topMargin">
            <wp:posOffset>187325</wp:posOffset>
          </wp:positionV>
          <wp:extent cx="2142000" cy="795600"/>
          <wp:effectExtent l="0" t="0" r="0" b="5080"/>
          <wp:wrapNone/>
          <wp:docPr id="7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leuphana NEU_print_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2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48A3" w:rsidRPr="009D5109">
      <w:rPr>
        <w:b/>
        <w:noProof/>
      </w:rPr>
      <w:drawing>
        <wp:anchor distT="0" distB="0" distL="114300" distR="114300" simplePos="0" relativeHeight="251663360" behindDoc="1" locked="0" layoutInCell="1" allowOverlap="1" wp14:anchorId="4337891F" wp14:editId="44943B1C">
          <wp:simplePos x="0" y="0"/>
          <wp:positionH relativeFrom="leftMargin">
            <wp:posOffset>291465</wp:posOffset>
          </wp:positionH>
          <wp:positionV relativeFrom="topMargin">
            <wp:posOffset>291465</wp:posOffset>
          </wp:positionV>
          <wp:extent cx="111600" cy="111600"/>
          <wp:effectExtent l="0" t="0" r="3175" b="3175"/>
          <wp:wrapTight wrapText="bothSides">
            <wp:wrapPolygon edited="0">
              <wp:start x="0" y="0"/>
              <wp:lineTo x="0" y="18514"/>
              <wp:lineTo x="18514" y="18514"/>
              <wp:lineTo x="18514" y="0"/>
              <wp:lineTo x="0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ei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0" cy="11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0DDC"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5AC7AA4" wp14:editId="44E99469">
              <wp:simplePos x="0" y="0"/>
              <wp:positionH relativeFrom="column">
                <wp:posOffset>-571500</wp:posOffset>
              </wp:positionH>
              <wp:positionV relativeFrom="page">
                <wp:posOffset>5346699</wp:posOffset>
              </wp:positionV>
              <wp:extent cx="154940" cy="0"/>
              <wp:effectExtent l="0" t="0" r="16510" b="19050"/>
              <wp:wrapNone/>
              <wp:docPr id="3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494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49F0C6" id="Line 1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45pt,421pt" to="-32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" strokecolor="#969696" strokeweight=".25pt">
              <w10:wrap anchory="page"/>
            </v:line>
          </w:pict>
        </mc:Fallback>
      </mc:AlternateContent>
    </w:r>
    <w:r w:rsidR="00CE0DDC"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4FEF47C6" wp14:editId="29A169A6">
              <wp:simplePos x="0" y="0"/>
              <wp:positionH relativeFrom="column">
                <wp:posOffset>-571500</wp:posOffset>
              </wp:positionH>
              <wp:positionV relativeFrom="page">
                <wp:posOffset>3780789</wp:posOffset>
              </wp:positionV>
              <wp:extent cx="186055" cy="0"/>
              <wp:effectExtent l="0" t="0" r="23495" b="19050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605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6008E0" id="Line 15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45pt,297.7pt" to="-30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XSgEw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" strokecolor="#969696" strokeweight=".25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9DACF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EA7A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E8EA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FCB3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CEEB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A258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C49B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AE90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602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243D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44185F"/>
    <w:multiLevelType w:val="hybridMultilevel"/>
    <w:tmpl w:val="642E924C"/>
    <w:lvl w:ilvl="0" w:tplc="FAD21198">
      <w:numFmt w:val="bullet"/>
      <w:lvlText w:val="-"/>
      <w:lvlJc w:val="left"/>
      <w:pPr>
        <w:ind w:left="1440" w:hanging="360"/>
      </w:pPr>
      <w:rPr>
        <w:rFonts w:ascii="Trade Gothic LT Std Cn" w:eastAsia="Times New Roman" w:hAnsi="Trade Gothic LT Std C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5D05EF"/>
    <w:multiLevelType w:val="hybridMultilevel"/>
    <w:tmpl w:val="194CC3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D21198">
      <w:numFmt w:val="bullet"/>
      <w:lvlText w:val="-"/>
      <w:lvlJc w:val="left"/>
      <w:pPr>
        <w:ind w:left="1440" w:hanging="360"/>
      </w:pPr>
      <w:rPr>
        <w:rFonts w:ascii="Trade Gothic LT Std Cn" w:eastAsia="Times New Roman" w:hAnsi="Trade Gothic LT Std Cn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E110F"/>
    <w:multiLevelType w:val="hybridMultilevel"/>
    <w:tmpl w:val="46D483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945D02"/>
    <w:multiLevelType w:val="multilevel"/>
    <w:tmpl w:val="C156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077992"/>
    <w:multiLevelType w:val="hybridMultilevel"/>
    <w:tmpl w:val="4B8EFFEC"/>
    <w:lvl w:ilvl="0" w:tplc="B57022DA">
      <w:start w:val="25"/>
      <w:numFmt w:val="bullet"/>
      <w:lvlText w:val="-"/>
      <w:lvlJc w:val="left"/>
      <w:pPr>
        <w:ind w:left="720" w:hanging="360"/>
      </w:pPr>
      <w:rPr>
        <w:rFonts w:ascii="Trade Gothic LT Std Cn" w:eastAsia="Times New Roman" w:hAnsi="Trade Gothic LT Std C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71F5D"/>
    <w:multiLevelType w:val="hybridMultilevel"/>
    <w:tmpl w:val="F7B201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oNotShadeFormData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A3"/>
    <w:rsid w:val="000160CD"/>
    <w:rsid w:val="00017281"/>
    <w:rsid w:val="0004430B"/>
    <w:rsid w:val="00052463"/>
    <w:rsid w:val="00056C88"/>
    <w:rsid w:val="000C114D"/>
    <w:rsid w:val="000C54E6"/>
    <w:rsid w:val="000D7403"/>
    <w:rsid w:val="0012550B"/>
    <w:rsid w:val="001303DD"/>
    <w:rsid w:val="00131554"/>
    <w:rsid w:val="001351CC"/>
    <w:rsid w:val="001470BA"/>
    <w:rsid w:val="00150C71"/>
    <w:rsid w:val="00170DBA"/>
    <w:rsid w:val="001B2E07"/>
    <w:rsid w:val="001D1C3F"/>
    <w:rsid w:val="001E5602"/>
    <w:rsid w:val="00203D9E"/>
    <w:rsid w:val="002040AA"/>
    <w:rsid w:val="00207618"/>
    <w:rsid w:val="00214713"/>
    <w:rsid w:val="00230321"/>
    <w:rsid w:val="00236B97"/>
    <w:rsid w:val="0024043C"/>
    <w:rsid w:val="002626F2"/>
    <w:rsid w:val="00262E9F"/>
    <w:rsid w:val="00263267"/>
    <w:rsid w:val="0029754D"/>
    <w:rsid w:val="002A6C53"/>
    <w:rsid w:val="002A77AE"/>
    <w:rsid w:val="002D4AA7"/>
    <w:rsid w:val="002E24A3"/>
    <w:rsid w:val="002E3CD6"/>
    <w:rsid w:val="003275AC"/>
    <w:rsid w:val="0033705C"/>
    <w:rsid w:val="00337173"/>
    <w:rsid w:val="003558DD"/>
    <w:rsid w:val="0037135F"/>
    <w:rsid w:val="003918E7"/>
    <w:rsid w:val="003C7083"/>
    <w:rsid w:val="003D6B9C"/>
    <w:rsid w:val="003E19A4"/>
    <w:rsid w:val="00402D1E"/>
    <w:rsid w:val="004222DA"/>
    <w:rsid w:val="004353F4"/>
    <w:rsid w:val="00493F55"/>
    <w:rsid w:val="004C0C6D"/>
    <w:rsid w:val="004D1445"/>
    <w:rsid w:val="004E6E17"/>
    <w:rsid w:val="005070AF"/>
    <w:rsid w:val="00510A54"/>
    <w:rsid w:val="00515187"/>
    <w:rsid w:val="0052101A"/>
    <w:rsid w:val="00540A15"/>
    <w:rsid w:val="005E0D54"/>
    <w:rsid w:val="00600906"/>
    <w:rsid w:val="00607220"/>
    <w:rsid w:val="006765B1"/>
    <w:rsid w:val="006866D5"/>
    <w:rsid w:val="00686AEC"/>
    <w:rsid w:val="0069503B"/>
    <w:rsid w:val="00695537"/>
    <w:rsid w:val="006D766F"/>
    <w:rsid w:val="006F21AD"/>
    <w:rsid w:val="006F4FF6"/>
    <w:rsid w:val="007411A0"/>
    <w:rsid w:val="00743C1A"/>
    <w:rsid w:val="00744AA3"/>
    <w:rsid w:val="007456C6"/>
    <w:rsid w:val="00773D9B"/>
    <w:rsid w:val="007750CC"/>
    <w:rsid w:val="007905E4"/>
    <w:rsid w:val="00791C69"/>
    <w:rsid w:val="007C4222"/>
    <w:rsid w:val="007E2E57"/>
    <w:rsid w:val="007E67F4"/>
    <w:rsid w:val="0083612C"/>
    <w:rsid w:val="00836EA4"/>
    <w:rsid w:val="00837A91"/>
    <w:rsid w:val="00861AC1"/>
    <w:rsid w:val="00863385"/>
    <w:rsid w:val="00883119"/>
    <w:rsid w:val="00942FD3"/>
    <w:rsid w:val="00965882"/>
    <w:rsid w:val="00983F2B"/>
    <w:rsid w:val="009A2B2E"/>
    <w:rsid w:val="009A4CE8"/>
    <w:rsid w:val="009A640C"/>
    <w:rsid w:val="009D1D89"/>
    <w:rsid w:val="009F212B"/>
    <w:rsid w:val="009F414F"/>
    <w:rsid w:val="00A0254E"/>
    <w:rsid w:val="00A33638"/>
    <w:rsid w:val="00A60C34"/>
    <w:rsid w:val="00A60E90"/>
    <w:rsid w:val="00A70998"/>
    <w:rsid w:val="00A761E1"/>
    <w:rsid w:val="00A77536"/>
    <w:rsid w:val="00A82975"/>
    <w:rsid w:val="00A85F81"/>
    <w:rsid w:val="00AA3525"/>
    <w:rsid w:val="00AC5865"/>
    <w:rsid w:val="00AF5ECF"/>
    <w:rsid w:val="00B01AB0"/>
    <w:rsid w:val="00B325FF"/>
    <w:rsid w:val="00B57EBF"/>
    <w:rsid w:val="00B6628B"/>
    <w:rsid w:val="00B74267"/>
    <w:rsid w:val="00B93667"/>
    <w:rsid w:val="00B9698F"/>
    <w:rsid w:val="00BE0398"/>
    <w:rsid w:val="00BE74F7"/>
    <w:rsid w:val="00C27FAB"/>
    <w:rsid w:val="00C67446"/>
    <w:rsid w:val="00C70811"/>
    <w:rsid w:val="00C90488"/>
    <w:rsid w:val="00CB4E4D"/>
    <w:rsid w:val="00CD0F07"/>
    <w:rsid w:val="00CD6336"/>
    <w:rsid w:val="00CE0DDC"/>
    <w:rsid w:val="00CF4831"/>
    <w:rsid w:val="00D266D8"/>
    <w:rsid w:val="00D26A93"/>
    <w:rsid w:val="00D571B4"/>
    <w:rsid w:val="00D64FB5"/>
    <w:rsid w:val="00D75DB2"/>
    <w:rsid w:val="00D87B0B"/>
    <w:rsid w:val="00D910E0"/>
    <w:rsid w:val="00D94140"/>
    <w:rsid w:val="00DA7613"/>
    <w:rsid w:val="00DC58A1"/>
    <w:rsid w:val="00DC7876"/>
    <w:rsid w:val="00DE1460"/>
    <w:rsid w:val="00DF1405"/>
    <w:rsid w:val="00DF4EC6"/>
    <w:rsid w:val="00E00F80"/>
    <w:rsid w:val="00E10442"/>
    <w:rsid w:val="00E10AE4"/>
    <w:rsid w:val="00E22F6B"/>
    <w:rsid w:val="00E50BF4"/>
    <w:rsid w:val="00E55C44"/>
    <w:rsid w:val="00E56DD8"/>
    <w:rsid w:val="00E60C96"/>
    <w:rsid w:val="00E64F31"/>
    <w:rsid w:val="00E7077F"/>
    <w:rsid w:val="00E9332C"/>
    <w:rsid w:val="00EB1599"/>
    <w:rsid w:val="00EB48A3"/>
    <w:rsid w:val="00ED4A89"/>
    <w:rsid w:val="00F136DD"/>
    <w:rsid w:val="00F22198"/>
    <w:rsid w:val="00F24273"/>
    <w:rsid w:val="00F34939"/>
    <w:rsid w:val="00F43465"/>
    <w:rsid w:val="00FC24BB"/>
    <w:rsid w:val="00FC6C7B"/>
    <w:rsid w:val="00FF1EAC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603C6AE3"/>
  <w15:docId w15:val="{57A4C21E-F463-4F95-8BB5-41B4536E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F2092"/>
    <w:pPr>
      <w:jc w:val="both"/>
    </w:pPr>
    <w:rPr>
      <w:rFonts w:ascii="Trade Gothic LT Std Cn" w:hAnsi="Trade Gothic LT Std Cn"/>
      <w:sz w:val="24"/>
      <w:szCs w:val="22"/>
    </w:rPr>
  </w:style>
  <w:style w:type="paragraph" w:styleId="berschrift1">
    <w:name w:val="heading 1"/>
    <w:basedOn w:val="Standard"/>
    <w:next w:val="Standard"/>
    <w:qFormat/>
    <w:rsid w:val="00E9332C"/>
    <w:pPr>
      <w:keepNext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berschrift1"/>
    <w:next w:val="Standard"/>
    <w:qFormat/>
    <w:rsid w:val="00DC17C2"/>
    <w:pPr>
      <w:outlineLvl w:val="1"/>
    </w:pPr>
    <w:rPr>
      <w:b w:val="0"/>
      <w:bCs w:val="0"/>
      <w:iCs/>
      <w:szCs w:val="28"/>
      <w:u w:val="single"/>
    </w:rPr>
  </w:style>
  <w:style w:type="paragraph" w:styleId="berschrift3">
    <w:name w:val="heading 3"/>
    <w:basedOn w:val="berschrift1"/>
    <w:next w:val="Standard"/>
    <w:qFormat/>
    <w:rsid w:val="00DC17C2"/>
    <w:pPr>
      <w:outlineLvl w:val="2"/>
    </w:pPr>
    <w:rPr>
      <w:b w:val="0"/>
      <w:bCs w:val="0"/>
      <w:i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rsid w:val="00897084"/>
    <w:rPr>
      <w:rFonts w:ascii="Arial" w:hAnsi="Arial"/>
      <w:sz w:val="16"/>
      <w:szCs w:val="16"/>
      <w:vertAlign w:val="superscript"/>
    </w:rPr>
  </w:style>
  <w:style w:type="paragraph" w:styleId="Fuzeile">
    <w:name w:val="footer"/>
    <w:basedOn w:val="Standard"/>
    <w:autoRedefine/>
    <w:rsid w:val="00DC17C2"/>
    <w:pPr>
      <w:tabs>
        <w:tab w:val="center" w:pos="4536"/>
        <w:tab w:val="right" w:pos="9072"/>
      </w:tabs>
    </w:pPr>
    <w:rPr>
      <w:rFonts w:eastAsia="Calibri"/>
      <w:sz w:val="20"/>
    </w:rPr>
  </w:style>
  <w:style w:type="paragraph" w:customStyle="1" w:styleId="Adressfeld">
    <w:name w:val="Adressfeld"/>
    <w:basedOn w:val="Standard"/>
    <w:rsid w:val="00CF04DF"/>
    <w:pPr>
      <w:framePr w:w="4644" w:h="2492" w:hRule="exact" w:hSpace="181" w:wrap="notBeside" w:vAnchor="page" w:hAnchor="page" w:x="1390" w:y="2609"/>
    </w:pPr>
    <w:rPr>
      <w:sz w:val="18"/>
    </w:rPr>
  </w:style>
  <w:style w:type="paragraph" w:styleId="Kopfzeile">
    <w:name w:val="header"/>
    <w:basedOn w:val="Standard"/>
    <w:rsid w:val="00DC17C2"/>
    <w:pPr>
      <w:tabs>
        <w:tab w:val="center" w:pos="4536"/>
        <w:tab w:val="right" w:pos="9072"/>
      </w:tabs>
    </w:pPr>
    <w:rPr>
      <w:sz w:val="20"/>
    </w:rPr>
  </w:style>
  <w:style w:type="character" w:customStyle="1" w:styleId="Betreffzeile">
    <w:name w:val="Betreffzeile"/>
    <w:basedOn w:val="Fett"/>
    <w:qFormat/>
    <w:rsid w:val="00E9332C"/>
    <w:rPr>
      <w:rFonts w:ascii="Trade Gothic LT Std Cn" w:hAnsi="Trade Gothic LT Std Cn"/>
      <w:b w:val="0"/>
      <w:bCs w:val="0"/>
      <w:sz w:val="24"/>
    </w:rPr>
  </w:style>
  <w:style w:type="paragraph" w:customStyle="1" w:styleId="Absenderlinks">
    <w:name w:val="Absender links"/>
    <w:basedOn w:val="Adressfeld"/>
    <w:rsid w:val="00FB27AD"/>
    <w:pPr>
      <w:framePr w:wrap="notBeside"/>
      <w:autoSpaceDE w:val="0"/>
      <w:autoSpaceDN w:val="0"/>
      <w:adjustRightInd w:val="0"/>
    </w:pPr>
    <w:rPr>
      <w:sz w:val="16"/>
    </w:rPr>
  </w:style>
  <w:style w:type="paragraph" w:customStyle="1" w:styleId="Absenderdatenrechts">
    <w:name w:val="Absenderdaten rechts"/>
    <w:basedOn w:val="Absenderlinks"/>
    <w:rsid w:val="00DC17C2"/>
    <w:pPr>
      <w:framePr w:w="2268" w:h="3509" w:hRule="exact" w:wrap="around" w:x="9459" w:y="2615"/>
      <w:jc w:val="left"/>
    </w:pPr>
    <w:rPr>
      <w:rFonts w:cs="TradeGothicLTStd-Cn18"/>
      <w:szCs w:val="16"/>
    </w:rPr>
  </w:style>
  <w:style w:type="paragraph" w:customStyle="1" w:styleId="Datumszeile">
    <w:name w:val="Datumszeile"/>
    <w:basedOn w:val="Standard"/>
    <w:rsid w:val="003C4A05"/>
  </w:style>
  <w:style w:type="character" w:styleId="Hyperlink">
    <w:name w:val="Hyperlink"/>
    <w:rsid w:val="00551F49"/>
    <w:rPr>
      <w:color w:val="0000FF"/>
      <w:u w:val="single"/>
    </w:rPr>
  </w:style>
  <w:style w:type="character" w:styleId="Seitenzahl">
    <w:name w:val="page number"/>
    <w:rsid w:val="00DC17C2"/>
    <w:rPr>
      <w:rFonts w:ascii="Trade Gothic LT Std Cn" w:hAnsi="Trade Gothic LT Std Cn"/>
      <w:color w:val="auto"/>
      <w:sz w:val="18"/>
      <w:szCs w:val="18"/>
    </w:rPr>
  </w:style>
  <w:style w:type="paragraph" w:styleId="RGV-berschrift">
    <w:name w:val="toa heading"/>
    <w:basedOn w:val="Standard"/>
    <w:next w:val="Standard"/>
    <w:semiHidden/>
    <w:rsid w:val="00DC17C2"/>
    <w:pPr>
      <w:spacing w:before="120"/>
    </w:pPr>
    <w:rPr>
      <w:b/>
      <w:szCs w:val="24"/>
    </w:rPr>
  </w:style>
  <w:style w:type="paragraph" w:styleId="Titel">
    <w:name w:val="Title"/>
    <w:basedOn w:val="Standard"/>
    <w:link w:val="TitelZchn"/>
    <w:uiPriority w:val="10"/>
    <w:qFormat/>
    <w:rsid w:val="00E9332C"/>
    <w:pPr>
      <w:spacing w:before="240" w:after="60"/>
      <w:jc w:val="left"/>
      <w:outlineLvl w:val="0"/>
    </w:pPr>
    <w:rPr>
      <w:b/>
      <w:kern w:val="28"/>
      <w:sz w:val="40"/>
      <w:szCs w:val="32"/>
    </w:rPr>
  </w:style>
  <w:style w:type="paragraph" w:styleId="Sprechblasentext">
    <w:name w:val="Balloon Text"/>
    <w:basedOn w:val="Standard"/>
    <w:link w:val="SprechblasentextZchn"/>
    <w:semiHidden/>
    <w:unhideWhenUsed/>
    <w:rsid w:val="00E9332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E9332C"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qFormat/>
    <w:rsid w:val="00E9332C"/>
    <w:rPr>
      <w:b/>
      <w:bCs/>
    </w:rPr>
  </w:style>
  <w:style w:type="paragraph" w:styleId="HTMLVorformatiert">
    <w:name w:val="HTML Preformatted"/>
    <w:basedOn w:val="Standard"/>
    <w:link w:val="HTMLVorformatiertZchn"/>
    <w:semiHidden/>
    <w:unhideWhenUsed/>
    <w:rsid w:val="00AF5ECF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AF5ECF"/>
    <w:rPr>
      <w:rFonts w:ascii="Consolas" w:hAnsi="Consolas"/>
    </w:rPr>
  </w:style>
  <w:style w:type="paragraph" w:styleId="Listenabsatz">
    <w:name w:val="List Paragraph"/>
    <w:basedOn w:val="Standard"/>
    <w:uiPriority w:val="34"/>
    <w:qFormat/>
    <w:rsid w:val="007750CC"/>
    <w:pPr>
      <w:ind w:left="720"/>
      <w:contextualSpacing/>
    </w:pPr>
  </w:style>
  <w:style w:type="character" w:customStyle="1" w:styleId="TitelZchn">
    <w:name w:val="Titel Zchn"/>
    <w:basedOn w:val="Absatz-Standardschriftart"/>
    <w:link w:val="Titel"/>
    <w:uiPriority w:val="10"/>
    <w:rsid w:val="003558DD"/>
    <w:rPr>
      <w:rFonts w:ascii="Trade Gothic LT Std Cn" w:hAnsi="Trade Gothic LT Std Cn"/>
      <w:b/>
      <w:kern w:val="28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1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4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6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5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0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0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9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9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7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5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9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3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6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4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6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5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8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7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SMIN~1\AppData\Local\Temp\memo_150330_bHa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memo_150330_bHa</Template>
  <TotalTime>0</TotalTime>
  <Pages>1</Pages>
  <Words>41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[Vorname] [Nachname]</vt:lpstr>
    </vt:vector>
  </TitlesOfParts>
  <Company>Leuphana Universität Lüneburg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[Vorname] [Nachname]</dc:title>
  <dc:creator>Yasmin Yiu</dc:creator>
  <cp:lastModifiedBy>Brandenburg</cp:lastModifiedBy>
  <cp:revision>3</cp:revision>
  <cp:lastPrinted>2017-05-23T07:46:00Z</cp:lastPrinted>
  <dcterms:created xsi:type="dcterms:W3CDTF">2023-02-21T10:38:00Z</dcterms:created>
  <dcterms:modified xsi:type="dcterms:W3CDTF">2023-02-21T10:38:00Z</dcterms:modified>
</cp:coreProperties>
</file>