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CCA" w:rsidRDefault="00B9211E" w:rsidP="00D00CCA">
      <w:pPr>
        <w:rPr>
          <w:b/>
          <w:sz w:val="28"/>
          <w:szCs w:val="28"/>
        </w:rPr>
      </w:pPr>
      <w:r>
        <w:rPr>
          <w:b/>
          <w:sz w:val="28"/>
          <w:szCs w:val="28"/>
        </w:rPr>
        <w:t>Word-Vorlage für</w:t>
      </w:r>
      <w:r w:rsidR="00D00CCA">
        <w:rPr>
          <w:b/>
          <w:sz w:val="28"/>
          <w:szCs w:val="28"/>
        </w:rPr>
        <w:t xml:space="preserve"> Modulbeschreibungen</w:t>
      </w:r>
      <w:r w:rsidR="00C84A31">
        <w:rPr>
          <w:b/>
          <w:sz w:val="28"/>
          <w:szCs w:val="28"/>
        </w:rPr>
        <w:t xml:space="preserve"> in Bachelor- und Master-</w:t>
      </w:r>
      <w:r w:rsidR="001325F2">
        <w:rPr>
          <w:b/>
          <w:sz w:val="28"/>
          <w:szCs w:val="28"/>
        </w:rPr>
        <w:t>Programmen</w:t>
      </w:r>
    </w:p>
    <w:p w:rsidR="00D00CCA" w:rsidRDefault="00C84A31" w:rsidP="002F5143">
      <w:pPr>
        <w:spacing w:before="120"/>
      </w:pPr>
      <w:r w:rsidRPr="00A924C0">
        <w:t>Hinweise</w:t>
      </w:r>
      <w:r w:rsidR="00D00CCA" w:rsidRPr="00A924C0">
        <w:t xml:space="preserve"> zum Ausfüllen der Modulbeschreibungen</w:t>
      </w:r>
      <w:r w:rsidR="00B9211E" w:rsidRPr="00A924C0">
        <w:t xml:space="preserve"> finden Sie im </w:t>
      </w:r>
      <w:r w:rsidR="00A924C0">
        <w:t>„</w:t>
      </w:r>
      <w:r w:rsidR="00A924C0" w:rsidRPr="00A924C0">
        <w:t>Leitfaden zur Erstellung der Modulbeschreibungen</w:t>
      </w:r>
      <w:r w:rsidR="00A924C0">
        <w:t xml:space="preserve">“ </w:t>
      </w:r>
      <w:r w:rsidR="00432D13">
        <w:t>(Version V0</w:t>
      </w:r>
      <w:r w:rsidR="00BD5B4E">
        <w:t>4</w:t>
      </w:r>
      <w:r w:rsidR="00A924C0">
        <w:t>). Diesen erhalten Sie von Ihrem Studiendekanat / Ihrer Scho</w:t>
      </w:r>
      <w:r w:rsidR="00BD5B4E">
        <w:t>ol oder direkt über das Team Q.</w:t>
      </w:r>
      <w:bookmarkStart w:id="0" w:name="_GoBack"/>
      <w:bookmarkEnd w:id="0"/>
    </w:p>
    <w:p w:rsidR="005221AA" w:rsidRDefault="005221AA">
      <w:pPr>
        <w:rPr>
          <w:b/>
          <w:sz w:val="28"/>
          <w:szCs w:val="28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3396"/>
        <w:gridCol w:w="5872"/>
      </w:tblGrid>
      <w:tr w:rsidR="00DD5A5D" w:rsidRPr="00A21372" w:rsidTr="00766094">
        <w:trPr>
          <w:cantSplit/>
          <w:trHeight w:val="260"/>
        </w:trPr>
        <w:tc>
          <w:tcPr>
            <w:tcW w:w="3396" w:type="dxa"/>
            <w:shd w:val="clear" w:color="auto" w:fill="auto"/>
            <w:noWrap/>
          </w:tcPr>
          <w:p w:rsidR="00DD5A5D" w:rsidRPr="003C7278" w:rsidRDefault="00DD5A5D" w:rsidP="006F71F4">
            <w:pPr>
              <w:spacing w:before="60" w:after="60"/>
              <w:rPr>
                <w:rFonts w:cs="Trade Gothic LT Std Light"/>
                <w:lang w:eastAsia="de-DE"/>
              </w:rPr>
            </w:pPr>
            <w:r>
              <w:rPr>
                <w:rFonts w:cs="Trade Gothic LT Std Light"/>
                <w:lang w:eastAsia="de-DE"/>
              </w:rPr>
              <w:t>Modulbezeichnung:</w:t>
            </w:r>
          </w:p>
        </w:tc>
        <w:tc>
          <w:tcPr>
            <w:tcW w:w="5872" w:type="dxa"/>
            <w:shd w:val="clear" w:color="auto" w:fill="auto"/>
            <w:noWrap/>
            <w:vAlign w:val="center"/>
          </w:tcPr>
          <w:p w:rsidR="00DD5A5D" w:rsidRPr="003C7278" w:rsidRDefault="00DD5A5D" w:rsidP="00DD5A5D"/>
        </w:tc>
      </w:tr>
      <w:tr w:rsidR="00DD5A5D" w:rsidRPr="00A21372" w:rsidTr="00766094">
        <w:trPr>
          <w:cantSplit/>
          <w:trHeight w:val="260"/>
        </w:trPr>
        <w:tc>
          <w:tcPr>
            <w:tcW w:w="3396" w:type="dxa"/>
            <w:shd w:val="clear" w:color="auto" w:fill="auto"/>
            <w:noWrap/>
          </w:tcPr>
          <w:p w:rsidR="00DD5A5D" w:rsidRPr="003C7278" w:rsidRDefault="00DD5A5D" w:rsidP="006F71F4">
            <w:pPr>
              <w:spacing w:before="60" w:after="60"/>
              <w:rPr>
                <w:rFonts w:cs="Trade Gothic LT Std Light"/>
                <w:lang w:eastAsia="de-DE"/>
              </w:rPr>
            </w:pPr>
            <w:r w:rsidRPr="003C7278">
              <w:rPr>
                <w:rFonts w:cs="Trade Gothic LT Std Light"/>
                <w:lang w:eastAsia="de-DE"/>
              </w:rPr>
              <w:t xml:space="preserve">Nummer: </w:t>
            </w:r>
          </w:p>
        </w:tc>
        <w:tc>
          <w:tcPr>
            <w:tcW w:w="5872" w:type="dxa"/>
            <w:shd w:val="clear" w:color="auto" w:fill="auto"/>
            <w:noWrap/>
            <w:vAlign w:val="center"/>
          </w:tcPr>
          <w:p w:rsidR="00DD5A5D" w:rsidRPr="003C7278" w:rsidRDefault="00DD5A5D" w:rsidP="00DD5A5D"/>
        </w:tc>
      </w:tr>
      <w:tr w:rsidR="00DD5A5D" w:rsidRPr="00A21372" w:rsidTr="00766094">
        <w:trPr>
          <w:cantSplit/>
          <w:trHeight w:val="260"/>
        </w:trPr>
        <w:tc>
          <w:tcPr>
            <w:tcW w:w="3396" w:type="dxa"/>
            <w:shd w:val="clear" w:color="auto" w:fill="auto"/>
            <w:noWrap/>
          </w:tcPr>
          <w:p w:rsidR="00DD5A5D" w:rsidRPr="003C7278" w:rsidRDefault="00DD5A5D" w:rsidP="006F71F4">
            <w:pPr>
              <w:spacing w:before="60" w:after="60"/>
              <w:rPr>
                <w:rFonts w:cs="Trade Gothic LT Std Light"/>
                <w:lang w:eastAsia="de-DE"/>
              </w:rPr>
            </w:pPr>
            <w:r w:rsidRPr="003C7278">
              <w:rPr>
                <w:rFonts w:cs="Trade Gothic LT Std Light"/>
                <w:lang w:eastAsia="de-DE"/>
              </w:rPr>
              <w:t xml:space="preserve">Modulschlüssel: </w:t>
            </w:r>
          </w:p>
        </w:tc>
        <w:tc>
          <w:tcPr>
            <w:tcW w:w="5872" w:type="dxa"/>
            <w:shd w:val="clear" w:color="auto" w:fill="auto"/>
            <w:noWrap/>
            <w:vAlign w:val="center"/>
          </w:tcPr>
          <w:p w:rsidR="00DD5A5D" w:rsidRPr="003C7278" w:rsidRDefault="00DD5A5D" w:rsidP="00DD5A5D"/>
        </w:tc>
      </w:tr>
      <w:tr w:rsidR="00DD5A5D" w:rsidRPr="00A21372" w:rsidTr="00766094">
        <w:trPr>
          <w:cantSplit/>
          <w:trHeight w:val="260"/>
        </w:trPr>
        <w:tc>
          <w:tcPr>
            <w:tcW w:w="3396" w:type="dxa"/>
            <w:shd w:val="clear" w:color="auto" w:fill="auto"/>
            <w:noWrap/>
          </w:tcPr>
          <w:p w:rsidR="00DD5A5D" w:rsidRPr="003C7278" w:rsidRDefault="00DD5A5D" w:rsidP="006F71F4">
            <w:pPr>
              <w:spacing w:before="60" w:after="60"/>
              <w:rPr>
                <w:rFonts w:cs="Trade Gothic LT Std Light"/>
                <w:lang w:eastAsia="de-DE"/>
              </w:rPr>
            </w:pPr>
            <w:r w:rsidRPr="003C7278">
              <w:rPr>
                <w:rFonts w:cs="Trade Gothic LT Std Light"/>
                <w:lang w:eastAsia="de-DE"/>
              </w:rPr>
              <w:t>Englische Modulbezeichnung:</w:t>
            </w:r>
          </w:p>
        </w:tc>
        <w:tc>
          <w:tcPr>
            <w:tcW w:w="5872" w:type="dxa"/>
            <w:shd w:val="clear" w:color="auto" w:fill="auto"/>
            <w:noWrap/>
            <w:vAlign w:val="center"/>
          </w:tcPr>
          <w:p w:rsidR="00DD5A5D" w:rsidRPr="003C7278" w:rsidRDefault="00DD5A5D" w:rsidP="00DD5A5D"/>
        </w:tc>
      </w:tr>
      <w:tr w:rsidR="00DD5A5D" w:rsidRPr="00A21372" w:rsidTr="00766094">
        <w:trPr>
          <w:cantSplit/>
          <w:trHeight w:val="260"/>
        </w:trPr>
        <w:tc>
          <w:tcPr>
            <w:tcW w:w="3396" w:type="dxa"/>
            <w:shd w:val="clear" w:color="auto" w:fill="auto"/>
            <w:noWrap/>
          </w:tcPr>
          <w:p w:rsidR="00DD5A5D" w:rsidRPr="003C7278" w:rsidRDefault="00DD5A5D" w:rsidP="006F71F4">
            <w:pPr>
              <w:spacing w:before="60" w:after="60"/>
              <w:rPr>
                <w:rFonts w:cs="Trade Gothic LT Std Light"/>
                <w:lang w:eastAsia="de-DE"/>
              </w:rPr>
            </w:pPr>
            <w:r w:rsidRPr="003C7278">
              <w:rPr>
                <w:rFonts w:cs="Trade Gothic LT Std Light"/>
                <w:lang w:eastAsia="de-DE"/>
              </w:rPr>
              <w:t xml:space="preserve">Modulverantwortliche/r: </w:t>
            </w:r>
          </w:p>
        </w:tc>
        <w:tc>
          <w:tcPr>
            <w:tcW w:w="5872" w:type="dxa"/>
            <w:shd w:val="clear" w:color="auto" w:fill="auto"/>
            <w:noWrap/>
            <w:vAlign w:val="center"/>
          </w:tcPr>
          <w:p w:rsidR="00DD5A5D" w:rsidRPr="003C7278" w:rsidRDefault="00DD5A5D" w:rsidP="00DD5A5D"/>
        </w:tc>
      </w:tr>
      <w:tr w:rsidR="00DD5A5D" w:rsidRPr="00A21372" w:rsidTr="00766094">
        <w:trPr>
          <w:cantSplit/>
          <w:trHeight w:val="260"/>
        </w:trPr>
        <w:tc>
          <w:tcPr>
            <w:tcW w:w="3396" w:type="dxa"/>
            <w:shd w:val="clear" w:color="auto" w:fill="auto"/>
            <w:noWrap/>
          </w:tcPr>
          <w:p w:rsidR="00DD5A5D" w:rsidRPr="003C7278" w:rsidRDefault="00DD5A5D" w:rsidP="007F5285">
            <w:pPr>
              <w:spacing w:before="60" w:after="60"/>
              <w:rPr>
                <w:rFonts w:cs="Trade Gothic LT Std Light"/>
                <w:lang w:eastAsia="de-DE"/>
              </w:rPr>
            </w:pPr>
            <w:r w:rsidRPr="003C7278">
              <w:rPr>
                <w:rFonts w:cs="Trade Gothic LT Std Light"/>
                <w:lang w:eastAsia="de-DE"/>
              </w:rPr>
              <w:t>Hauptamtlich Lehrende diese</w:t>
            </w:r>
            <w:r w:rsidR="007F5285">
              <w:rPr>
                <w:rFonts w:cs="Trade Gothic LT Std Light"/>
                <w:lang w:eastAsia="de-DE"/>
              </w:rPr>
              <w:t>s</w:t>
            </w:r>
            <w:r w:rsidRPr="003C7278">
              <w:rPr>
                <w:rFonts w:cs="Trade Gothic LT Std Light"/>
                <w:lang w:eastAsia="de-DE"/>
              </w:rPr>
              <w:t xml:space="preserve"> Modul</w:t>
            </w:r>
            <w:r w:rsidR="007F5285">
              <w:rPr>
                <w:rFonts w:cs="Trade Gothic LT Std Light"/>
                <w:lang w:eastAsia="de-DE"/>
              </w:rPr>
              <w:t>s</w:t>
            </w:r>
            <w:r w:rsidRPr="003C7278">
              <w:rPr>
                <w:rFonts w:cs="Trade Gothic LT Std Light"/>
                <w:lang w:eastAsia="de-DE"/>
              </w:rPr>
              <w:t xml:space="preserve">: </w:t>
            </w:r>
          </w:p>
        </w:tc>
        <w:tc>
          <w:tcPr>
            <w:tcW w:w="5872" w:type="dxa"/>
            <w:shd w:val="clear" w:color="auto" w:fill="auto"/>
            <w:noWrap/>
            <w:vAlign w:val="center"/>
          </w:tcPr>
          <w:p w:rsidR="00DD5A5D" w:rsidRPr="003C7278" w:rsidRDefault="00DD5A5D" w:rsidP="00DD5A5D"/>
        </w:tc>
      </w:tr>
      <w:tr w:rsidR="00DD5A5D" w:rsidRPr="00A21372" w:rsidTr="00766094">
        <w:trPr>
          <w:cantSplit/>
          <w:trHeight w:val="260"/>
        </w:trPr>
        <w:tc>
          <w:tcPr>
            <w:tcW w:w="3396" w:type="dxa"/>
            <w:shd w:val="clear" w:color="auto" w:fill="auto"/>
            <w:noWrap/>
          </w:tcPr>
          <w:p w:rsidR="00DD5A5D" w:rsidRPr="003C7278" w:rsidRDefault="00DD5A5D" w:rsidP="006F71F4">
            <w:pPr>
              <w:spacing w:before="60" w:after="60"/>
              <w:rPr>
                <w:rFonts w:cs="Trade Gothic LT Std Light"/>
                <w:lang w:eastAsia="de-DE"/>
              </w:rPr>
            </w:pPr>
            <w:r w:rsidRPr="003C7278">
              <w:rPr>
                <w:rFonts w:cs="Trade Gothic LT Std Light"/>
                <w:lang w:eastAsia="de-DE"/>
              </w:rPr>
              <w:t xml:space="preserve">Zum Modul gehörende Lehrveranstaltungen (SWS): </w:t>
            </w:r>
          </w:p>
        </w:tc>
        <w:tc>
          <w:tcPr>
            <w:tcW w:w="5872" w:type="dxa"/>
            <w:shd w:val="clear" w:color="auto" w:fill="auto"/>
            <w:noWrap/>
            <w:vAlign w:val="center"/>
          </w:tcPr>
          <w:p w:rsidR="00DD5A5D" w:rsidRPr="003C7278" w:rsidRDefault="00DD5A5D" w:rsidP="00DD5A5D"/>
        </w:tc>
      </w:tr>
      <w:tr w:rsidR="00DD5A5D" w:rsidRPr="00A21372" w:rsidTr="00766094">
        <w:trPr>
          <w:cantSplit/>
          <w:trHeight w:val="260"/>
        </w:trPr>
        <w:tc>
          <w:tcPr>
            <w:tcW w:w="3396" w:type="dxa"/>
            <w:shd w:val="clear" w:color="auto" w:fill="auto"/>
            <w:noWrap/>
          </w:tcPr>
          <w:p w:rsidR="00DD5A5D" w:rsidRPr="003C7278" w:rsidRDefault="00DD5A5D" w:rsidP="006F71F4">
            <w:pPr>
              <w:spacing w:before="60" w:after="60"/>
              <w:rPr>
                <w:rFonts w:cs="Trade Gothic LT Std Light"/>
                <w:lang w:eastAsia="de-DE"/>
              </w:rPr>
            </w:pPr>
            <w:r w:rsidRPr="003C7278">
              <w:rPr>
                <w:rFonts w:cs="Trade Gothic LT Std Light"/>
                <w:lang w:eastAsia="de-DE"/>
              </w:rPr>
              <w:t>Das Modul gehört zu folgenden Gebieten:</w:t>
            </w:r>
          </w:p>
        </w:tc>
        <w:tc>
          <w:tcPr>
            <w:tcW w:w="5872" w:type="dxa"/>
            <w:shd w:val="clear" w:color="auto" w:fill="auto"/>
            <w:noWrap/>
            <w:vAlign w:val="center"/>
          </w:tcPr>
          <w:p w:rsidR="00DD5A5D" w:rsidRPr="003C7278" w:rsidRDefault="00DD5A5D" w:rsidP="00DD5A5D"/>
        </w:tc>
      </w:tr>
      <w:tr w:rsidR="00766094" w:rsidRPr="00A21372" w:rsidTr="00525A36">
        <w:trPr>
          <w:cantSplit/>
          <w:trHeight w:val="1091"/>
        </w:trPr>
        <w:tc>
          <w:tcPr>
            <w:tcW w:w="3396" w:type="dxa"/>
            <w:shd w:val="clear" w:color="auto" w:fill="auto"/>
            <w:noWrap/>
          </w:tcPr>
          <w:p w:rsidR="00766094" w:rsidRDefault="00766094" w:rsidP="006F71F4">
            <w:pPr>
              <w:spacing w:before="60" w:after="60"/>
              <w:rPr>
                <w:rFonts w:cs="Trade Gothic LT Std Light"/>
                <w:lang w:eastAsia="de-DE"/>
              </w:rPr>
            </w:pPr>
            <w:r w:rsidRPr="003C7278">
              <w:rPr>
                <w:rFonts w:cs="Trade Gothic LT Std Light"/>
                <w:lang w:eastAsia="de-DE"/>
              </w:rPr>
              <w:t>Inhalte</w:t>
            </w:r>
            <w:r>
              <w:rPr>
                <w:rFonts w:cs="Trade Gothic LT Std Light"/>
                <w:lang w:eastAsia="de-DE"/>
              </w:rPr>
              <w:t>:</w:t>
            </w:r>
          </w:p>
          <w:p w:rsidR="00766094" w:rsidRPr="00CB76B3" w:rsidRDefault="00766094" w:rsidP="006F71F4"/>
        </w:tc>
        <w:tc>
          <w:tcPr>
            <w:tcW w:w="5872" w:type="dxa"/>
            <w:shd w:val="clear" w:color="auto" w:fill="auto"/>
            <w:noWrap/>
          </w:tcPr>
          <w:p w:rsidR="00766094" w:rsidRPr="00CB76B3" w:rsidRDefault="00766094" w:rsidP="00766094"/>
        </w:tc>
      </w:tr>
      <w:tr w:rsidR="00DD5A5D" w:rsidRPr="00A21372" w:rsidTr="00766094">
        <w:trPr>
          <w:cantSplit/>
          <w:trHeight w:val="260"/>
        </w:trPr>
        <w:tc>
          <w:tcPr>
            <w:tcW w:w="3396" w:type="dxa"/>
            <w:shd w:val="clear" w:color="auto" w:fill="auto"/>
            <w:noWrap/>
          </w:tcPr>
          <w:p w:rsidR="00DD5A5D" w:rsidRPr="003C7278" w:rsidRDefault="00DD5A5D" w:rsidP="006F71F4">
            <w:pPr>
              <w:keepNext/>
              <w:keepLines/>
              <w:spacing w:before="60" w:after="60"/>
              <w:rPr>
                <w:rFonts w:cs="Trade Gothic LT Std Light"/>
                <w:lang w:eastAsia="de-DE"/>
              </w:rPr>
            </w:pPr>
            <w:r>
              <w:rPr>
                <w:rFonts w:cs="Trade Gothic LT Std Light"/>
                <w:lang w:eastAsia="de-DE"/>
              </w:rPr>
              <w:t>Fachkompetenz (Wissen und Fertigkeiten)</w:t>
            </w:r>
            <w:r w:rsidR="0014740C">
              <w:rPr>
                <w:rFonts w:cs="Trade Gothic LT Std Light"/>
                <w:lang w:eastAsia="de-DE"/>
              </w:rPr>
              <w:t>:</w:t>
            </w:r>
          </w:p>
        </w:tc>
        <w:tc>
          <w:tcPr>
            <w:tcW w:w="5872" w:type="dxa"/>
            <w:shd w:val="clear" w:color="auto" w:fill="auto"/>
            <w:noWrap/>
            <w:vAlign w:val="bottom"/>
          </w:tcPr>
          <w:p w:rsidR="00DD5A5D" w:rsidRPr="003C7278" w:rsidRDefault="00DD5A5D" w:rsidP="00DD5A5D"/>
        </w:tc>
      </w:tr>
      <w:tr w:rsidR="00DD5A5D" w:rsidRPr="00A21372" w:rsidTr="00766094">
        <w:trPr>
          <w:cantSplit/>
          <w:trHeight w:val="260"/>
        </w:trPr>
        <w:tc>
          <w:tcPr>
            <w:tcW w:w="3396" w:type="dxa"/>
            <w:shd w:val="clear" w:color="auto" w:fill="auto"/>
            <w:noWrap/>
          </w:tcPr>
          <w:p w:rsidR="00DD5A5D" w:rsidRPr="003C7278" w:rsidRDefault="00DD5A5D" w:rsidP="006F71F4">
            <w:pPr>
              <w:spacing w:before="60" w:after="60"/>
              <w:rPr>
                <w:rFonts w:cs="Trade Gothic LT Std Light"/>
                <w:lang w:eastAsia="de-DE"/>
              </w:rPr>
            </w:pPr>
            <w:r>
              <w:rPr>
                <w:rFonts w:cs="Trade Gothic LT Std Light"/>
                <w:lang w:eastAsia="de-DE"/>
              </w:rPr>
              <w:t>Personale Kompetenz</w:t>
            </w:r>
            <w:r w:rsidRPr="003C7278">
              <w:rPr>
                <w:rFonts w:cs="Trade Gothic LT Std Light"/>
                <w:lang w:eastAsia="de-DE"/>
              </w:rPr>
              <w:t xml:space="preserve"> </w:t>
            </w:r>
            <w:r>
              <w:rPr>
                <w:rFonts w:cs="Trade Gothic LT Std Light"/>
                <w:lang w:eastAsia="de-DE"/>
              </w:rPr>
              <w:t>(Sozialkompetenz &amp; Selbstständigkeit)</w:t>
            </w:r>
            <w:r w:rsidR="0014740C">
              <w:rPr>
                <w:rFonts w:cs="Trade Gothic LT Std Light"/>
                <w:lang w:eastAsia="de-DE"/>
              </w:rPr>
              <w:t>:</w:t>
            </w:r>
          </w:p>
        </w:tc>
        <w:tc>
          <w:tcPr>
            <w:tcW w:w="5872" w:type="dxa"/>
            <w:shd w:val="clear" w:color="auto" w:fill="auto"/>
            <w:noWrap/>
            <w:vAlign w:val="bottom"/>
          </w:tcPr>
          <w:p w:rsidR="00DD5A5D" w:rsidRPr="00FA7019" w:rsidRDefault="00DD5A5D" w:rsidP="00DD5A5D"/>
        </w:tc>
      </w:tr>
      <w:tr w:rsidR="00DD5A5D" w:rsidRPr="00A21372" w:rsidTr="00766094">
        <w:trPr>
          <w:cantSplit/>
          <w:trHeight w:val="260"/>
        </w:trPr>
        <w:tc>
          <w:tcPr>
            <w:tcW w:w="3396" w:type="dxa"/>
            <w:shd w:val="clear" w:color="auto" w:fill="auto"/>
            <w:noWrap/>
          </w:tcPr>
          <w:p w:rsidR="00DD5A5D" w:rsidRPr="003C7278" w:rsidRDefault="00DD5A5D" w:rsidP="006F71F4">
            <w:pPr>
              <w:spacing w:before="60" w:after="60"/>
              <w:rPr>
                <w:rFonts w:cs="Trade Gothic LT Std Light"/>
                <w:lang w:eastAsia="de-DE"/>
              </w:rPr>
            </w:pPr>
            <w:r w:rsidRPr="003C7278">
              <w:rPr>
                <w:rFonts w:cs="Trade Gothic LT Std Light"/>
                <w:lang w:eastAsia="de-DE"/>
              </w:rPr>
              <w:t xml:space="preserve">Lehr- und Lernformen: </w:t>
            </w:r>
          </w:p>
        </w:tc>
        <w:tc>
          <w:tcPr>
            <w:tcW w:w="5872" w:type="dxa"/>
            <w:shd w:val="clear" w:color="auto" w:fill="auto"/>
            <w:noWrap/>
            <w:vAlign w:val="bottom"/>
          </w:tcPr>
          <w:p w:rsidR="00DD5A5D" w:rsidRPr="003C7278" w:rsidRDefault="00DD5A5D" w:rsidP="00DD5A5D"/>
        </w:tc>
      </w:tr>
      <w:tr w:rsidR="00DD5A5D" w:rsidRPr="00A21372" w:rsidTr="00766094">
        <w:trPr>
          <w:cantSplit/>
          <w:trHeight w:val="260"/>
        </w:trPr>
        <w:tc>
          <w:tcPr>
            <w:tcW w:w="3396" w:type="dxa"/>
            <w:shd w:val="clear" w:color="auto" w:fill="auto"/>
            <w:noWrap/>
          </w:tcPr>
          <w:p w:rsidR="00DD5A5D" w:rsidRPr="003C7278" w:rsidRDefault="007F5285" w:rsidP="007F5285">
            <w:pPr>
              <w:spacing w:before="60" w:after="60"/>
              <w:rPr>
                <w:rFonts w:cs="Trade Gothic LT Std Light"/>
                <w:lang w:eastAsia="de-DE"/>
              </w:rPr>
            </w:pPr>
            <w:r w:rsidRPr="003C7278">
              <w:rPr>
                <w:rFonts w:cs="Trade Gothic LT Std Light"/>
                <w:lang w:eastAsia="de-DE"/>
              </w:rPr>
              <w:t>Prüfungs</w:t>
            </w:r>
            <w:r>
              <w:rPr>
                <w:rFonts w:cs="Trade Gothic LT Std Light"/>
                <w:lang w:eastAsia="de-DE"/>
              </w:rPr>
              <w:t>optionen</w:t>
            </w:r>
            <w:r w:rsidR="00DD5A5D" w:rsidRPr="003C7278">
              <w:rPr>
                <w:rFonts w:cs="Trade Gothic LT Std Light"/>
                <w:lang w:eastAsia="de-DE"/>
              </w:rPr>
              <w:t>:</w:t>
            </w:r>
          </w:p>
        </w:tc>
        <w:tc>
          <w:tcPr>
            <w:tcW w:w="5872" w:type="dxa"/>
            <w:shd w:val="clear" w:color="auto" w:fill="auto"/>
            <w:noWrap/>
            <w:vAlign w:val="bottom"/>
          </w:tcPr>
          <w:p w:rsidR="00DD5A5D" w:rsidRPr="003C7278" w:rsidRDefault="00DD5A5D" w:rsidP="00DD5A5D"/>
        </w:tc>
      </w:tr>
      <w:tr w:rsidR="00DD5A5D" w:rsidRPr="00A21372" w:rsidTr="00766094">
        <w:trPr>
          <w:cantSplit/>
          <w:trHeight w:val="260"/>
        </w:trPr>
        <w:tc>
          <w:tcPr>
            <w:tcW w:w="3396" w:type="dxa"/>
            <w:shd w:val="clear" w:color="auto" w:fill="auto"/>
            <w:noWrap/>
          </w:tcPr>
          <w:p w:rsidR="00DD5A5D" w:rsidRPr="003C7278" w:rsidRDefault="00DD5A5D" w:rsidP="006F71F4">
            <w:pPr>
              <w:spacing w:before="60" w:after="60"/>
              <w:rPr>
                <w:rFonts w:cs="Trade Gothic LT Std Light"/>
                <w:lang w:eastAsia="de-DE"/>
              </w:rPr>
            </w:pPr>
            <w:r w:rsidRPr="003C7278">
              <w:rPr>
                <w:rFonts w:cs="Trade Gothic LT Std Light"/>
                <w:lang w:eastAsia="de-DE"/>
              </w:rPr>
              <w:t xml:space="preserve">Hinweise zu </w:t>
            </w:r>
            <w:r w:rsidR="007F5285">
              <w:rPr>
                <w:rFonts w:cs="Trade Gothic LT Std Light"/>
                <w:lang w:eastAsia="de-DE"/>
              </w:rPr>
              <w:t xml:space="preserve">Studien-/ </w:t>
            </w:r>
            <w:r w:rsidRPr="003C7278">
              <w:rPr>
                <w:rFonts w:cs="Trade Gothic LT Std Light"/>
                <w:lang w:eastAsia="de-DE"/>
              </w:rPr>
              <w:t>Prüfungsleistungen:</w:t>
            </w:r>
          </w:p>
        </w:tc>
        <w:tc>
          <w:tcPr>
            <w:tcW w:w="5872" w:type="dxa"/>
            <w:shd w:val="clear" w:color="auto" w:fill="auto"/>
            <w:noWrap/>
          </w:tcPr>
          <w:p w:rsidR="00DD5A5D" w:rsidRPr="003C7278" w:rsidRDefault="00DD5A5D" w:rsidP="00DD5A5D"/>
        </w:tc>
      </w:tr>
      <w:tr w:rsidR="00DD5A5D" w:rsidRPr="00A21372" w:rsidTr="00766094">
        <w:trPr>
          <w:cantSplit/>
          <w:trHeight w:val="260"/>
        </w:trPr>
        <w:tc>
          <w:tcPr>
            <w:tcW w:w="3396" w:type="dxa"/>
            <w:shd w:val="clear" w:color="auto" w:fill="auto"/>
            <w:noWrap/>
          </w:tcPr>
          <w:p w:rsidR="00DD5A5D" w:rsidRDefault="00DD5A5D" w:rsidP="006F71F4">
            <w:pPr>
              <w:spacing w:before="60" w:after="60"/>
              <w:rPr>
                <w:rFonts w:cs="Trade Gothic LT Std Light"/>
                <w:lang w:eastAsia="de-DE"/>
              </w:rPr>
            </w:pPr>
            <w:r w:rsidRPr="003C7278">
              <w:rPr>
                <w:rFonts w:cs="Trade Gothic LT Std Light"/>
                <w:lang w:eastAsia="de-DE"/>
              </w:rPr>
              <w:t>Lehr-/Lernmengen:</w:t>
            </w:r>
          </w:p>
          <w:p w:rsidR="00DD5A5D" w:rsidRPr="003C7278" w:rsidRDefault="00DD5A5D" w:rsidP="006F71F4">
            <w:pPr>
              <w:spacing w:before="60" w:after="60"/>
              <w:rPr>
                <w:rFonts w:cs="Trade Gothic LT Std Light"/>
                <w:lang w:eastAsia="de-DE"/>
              </w:rPr>
            </w:pPr>
          </w:p>
        </w:tc>
        <w:tc>
          <w:tcPr>
            <w:tcW w:w="5872" w:type="dxa"/>
            <w:shd w:val="clear" w:color="auto" w:fill="auto"/>
            <w:noWrap/>
          </w:tcPr>
          <w:tbl>
            <w:tblPr>
              <w:tblW w:w="5000" w:type="pct"/>
              <w:tblBorders>
                <w:insideH w:val="single" w:sz="4" w:space="0" w:color="auto"/>
                <w:insideV w:val="single" w:sz="4" w:space="0" w:color="auto"/>
              </w:tblBorders>
              <w:tblCellMar>
                <w:top w:w="28" w:type="dxa"/>
                <w:bottom w:w="28" w:type="dxa"/>
              </w:tblCellMar>
              <w:tblLook w:val="04A0" w:firstRow="1" w:lastRow="0" w:firstColumn="1" w:lastColumn="0" w:noHBand="0" w:noVBand="1"/>
            </w:tblPr>
            <w:tblGrid>
              <w:gridCol w:w="4007"/>
              <w:gridCol w:w="1725"/>
            </w:tblGrid>
            <w:tr w:rsidR="00DD5A5D" w:rsidRPr="00A11999" w:rsidTr="006F71F4">
              <w:tc>
                <w:tcPr>
                  <w:tcW w:w="3495" w:type="pct"/>
                  <w:shd w:val="clear" w:color="auto" w:fill="auto"/>
                </w:tcPr>
                <w:p w:rsidR="00DD5A5D" w:rsidRPr="00A11999" w:rsidRDefault="00DD5A5D" w:rsidP="006F71F4">
                  <w:pPr>
                    <w:rPr>
                      <w:sz w:val="18"/>
                      <w:szCs w:val="18"/>
                      <w:lang w:eastAsia="de-DE"/>
                    </w:rPr>
                  </w:pPr>
                </w:p>
              </w:tc>
              <w:tc>
                <w:tcPr>
                  <w:tcW w:w="1505" w:type="pct"/>
                  <w:shd w:val="clear" w:color="auto" w:fill="auto"/>
                </w:tcPr>
                <w:p w:rsidR="00DD5A5D" w:rsidRPr="00A11999" w:rsidRDefault="00DD5A5D" w:rsidP="006F71F4">
                  <w:pPr>
                    <w:rPr>
                      <w:rFonts w:cs="Trade Gothic LT Std Light"/>
                      <w:sz w:val="18"/>
                      <w:szCs w:val="18"/>
                      <w:lang w:eastAsia="de-DE"/>
                    </w:rPr>
                  </w:pPr>
                  <w:r w:rsidRPr="00A11999">
                    <w:rPr>
                      <w:rFonts w:cs="Trade Gothic LT Std Light"/>
                      <w:sz w:val="18"/>
                      <w:szCs w:val="18"/>
                      <w:lang w:eastAsia="de-DE"/>
                    </w:rPr>
                    <w:t>Stunden</w:t>
                  </w:r>
                </w:p>
              </w:tc>
            </w:tr>
            <w:tr w:rsidR="00DD5A5D" w:rsidRPr="00A11999" w:rsidTr="006F71F4">
              <w:tc>
                <w:tcPr>
                  <w:tcW w:w="3495" w:type="pct"/>
                  <w:shd w:val="clear" w:color="auto" w:fill="auto"/>
                </w:tcPr>
                <w:p w:rsidR="00DD5A5D" w:rsidRPr="00A11999" w:rsidRDefault="00DD5A5D" w:rsidP="007F5285">
                  <w:pPr>
                    <w:jc w:val="right"/>
                    <w:rPr>
                      <w:rFonts w:cs="Trade Gothic LT Std Light"/>
                      <w:sz w:val="18"/>
                      <w:szCs w:val="18"/>
                      <w:lang w:eastAsia="de-DE"/>
                    </w:rPr>
                  </w:pPr>
                  <w:r w:rsidRPr="00A11999">
                    <w:rPr>
                      <w:sz w:val="18"/>
                      <w:szCs w:val="18"/>
                      <w:lang w:eastAsia="de-DE"/>
                    </w:rPr>
                    <w:t>Präsenzzeit</w:t>
                  </w:r>
                  <w:r>
                    <w:rPr>
                      <w:sz w:val="18"/>
                      <w:szCs w:val="18"/>
                      <w:lang w:eastAsia="de-DE"/>
                    </w:rPr>
                    <w:t xml:space="preserve"> in LV(en) des Moduls</w:t>
                  </w:r>
                  <w:r w:rsidRPr="00A11999">
                    <w:rPr>
                      <w:sz w:val="18"/>
                      <w:szCs w:val="18"/>
                      <w:lang w:eastAsia="de-DE"/>
                    </w:rPr>
                    <w:t xml:space="preserve"> (</w:t>
                  </w:r>
                  <w:r w:rsidR="007F5285">
                    <w:rPr>
                      <w:sz w:val="18"/>
                      <w:szCs w:val="18"/>
                      <w:lang w:eastAsia="de-DE"/>
                    </w:rPr>
                    <w:t>gem.</w:t>
                  </w:r>
                  <w:r w:rsidRPr="00A11999">
                    <w:rPr>
                      <w:sz w:val="18"/>
                      <w:szCs w:val="18"/>
                      <w:lang w:eastAsia="de-DE"/>
                    </w:rPr>
                    <w:t xml:space="preserve"> FSA)</w:t>
                  </w:r>
                </w:p>
              </w:tc>
              <w:tc>
                <w:tcPr>
                  <w:tcW w:w="1505" w:type="pct"/>
                  <w:shd w:val="clear" w:color="auto" w:fill="auto"/>
                </w:tcPr>
                <w:p w:rsidR="00DD5A5D" w:rsidRPr="00A11999" w:rsidRDefault="00DD5A5D" w:rsidP="006F71F4">
                  <w:pPr>
                    <w:rPr>
                      <w:rFonts w:cs="Trade Gothic LT Std Light"/>
                      <w:sz w:val="18"/>
                      <w:szCs w:val="18"/>
                      <w:lang w:eastAsia="de-DE"/>
                    </w:rPr>
                  </w:pPr>
                </w:p>
              </w:tc>
            </w:tr>
            <w:tr w:rsidR="00DD5A5D" w:rsidRPr="00A11999" w:rsidTr="006F71F4">
              <w:tc>
                <w:tcPr>
                  <w:tcW w:w="3495" w:type="pct"/>
                  <w:shd w:val="clear" w:color="auto" w:fill="auto"/>
                </w:tcPr>
                <w:p w:rsidR="00DD5A5D" w:rsidRPr="00A11999" w:rsidRDefault="00DD5A5D" w:rsidP="006F71F4">
                  <w:pPr>
                    <w:jc w:val="right"/>
                    <w:rPr>
                      <w:rFonts w:cs="Trade Gothic LT Std Light"/>
                      <w:sz w:val="18"/>
                      <w:szCs w:val="18"/>
                      <w:lang w:eastAsia="de-DE"/>
                    </w:rPr>
                  </w:pPr>
                  <w:r w:rsidRPr="00A11999">
                    <w:rPr>
                      <w:sz w:val="18"/>
                      <w:szCs w:val="18"/>
                      <w:lang w:eastAsia="de-DE"/>
                    </w:rPr>
                    <w:t>Vor-/Nachbereitung</w:t>
                  </w:r>
                  <w:r w:rsidR="007F5285">
                    <w:rPr>
                      <w:sz w:val="18"/>
                      <w:szCs w:val="18"/>
                      <w:lang w:eastAsia="de-DE"/>
                    </w:rPr>
                    <w:t>szeit</w:t>
                  </w:r>
                  <w:r w:rsidRPr="00A11999">
                    <w:rPr>
                      <w:sz w:val="18"/>
                      <w:szCs w:val="18"/>
                      <w:lang w:eastAsia="de-DE"/>
                    </w:rPr>
                    <w:t xml:space="preserve"> </w:t>
                  </w:r>
                  <w:r>
                    <w:rPr>
                      <w:sz w:val="18"/>
                      <w:szCs w:val="18"/>
                      <w:lang w:eastAsia="de-DE"/>
                    </w:rPr>
                    <w:t xml:space="preserve">der </w:t>
                  </w:r>
                  <w:r w:rsidRPr="00A11999">
                    <w:rPr>
                      <w:sz w:val="18"/>
                      <w:szCs w:val="18"/>
                      <w:lang w:eastAsia="de-DE"/>
                    </w:rPr>
                    <w:t>LV</w:t>
                  </w:r>
                  <w:r>
                    <w:rPr>
                      <w:sz w:val="18"/>
                      <w:szCs w:val="18"/>
                      <w:lang w:eastAsia="de-DE"/>
                    </w:rPr>
                    <w:t>(</w:t>
                  </w:r>
                  <w:r w:rsidRPr="00A11999">
                    <w:rPr>
                      <w:sz w:val="18"/>
                      <w:szCs w:val="18"/>
                      <w:lang w:eastAsia="de-DE"/>
                    </w:rPr>
                    <w:t>en</w:t>
                  </w:r>
                  <w:r>
                    <w:rPr>
                      <w:sz w:val="18"/>
                      <w:szCs w:val="18"/>
                      <w:lang w:eastAsia="de-DE"/>
                    </w:rPr>
                    <w:t>)</w:t>
                  </w:r>
                </w:p>
              </w:tc>
              <w:tc>
                <w:tcPr>
                  <w:tcW w:w="1505" w:type="pct"/>
                  <w:shd w:val="clear" w:color="auto" w:fill="auto"/>
                </w:tcPr>
                <w:p w:rsidR="00DD5A5D" w:rsidRPr="00A11999" w:rsidRDefault="00DD5A5D" w:rsidP="006F71F4">
                  <w:pPr>
                    <w:rPr>
                      <w:rFonts w:cs="Trade Gothic LT Std Light"/>
                      <w:sz w:val="18"/>
                      <w:szCs w:val="18"/>
                      <w:lang w:eastAsia="de-DE"/>
                    </w:rPr>
                  </w:pPr>
                </w:p>
              </w:tc>
            </w:tr>
            <w:tr w:rsidR="00DD5A5D" w:rsidRPr="00A11999" w:rsidTr="006F71F4">
              <w:tc>
                <w:tcPr>
                  <w:tcW w:w="3495" w:type="pct"/>
                  <w:shd w:val="clear" w:color="auto" w:fill="auto"/>
                </w:tcPr>
                <w:p w:rsidR="00DD5A5D" w:rsidRPr="00A11999" w:rsidRDefault="00DD5A5D" w:rsidP="006F71F4">
                  <w:pPr>
                    <w:jc w:val="right"/>
                    <w:rPr>
                      <w:rFonts w:cs="Trade Gothic LT Std Light"/>
                      <w:sz w:val="18"/>
                      <w:szCs w:val="18"/>
                      <w:lang w:eastAsia="de-DE"/>
                    </w:rPr>
                  </w:pPr>
                  <w:r>
                    <w:rPr>
                      <w:sz w:val="18"/>
                      <w:szCs w:val="18"/>
                      <w:lang w:eastAsia="de-DE"/>
                    </w:rPr>
                    <w:t>Ggf.:</w:t>
                  </w:r>
                  <w:r w:rsidRPr="00A11999">
                    <w:rPr>
                      <w:sz w:val="18"/>
                      <w:szCs w:val="18"/>
                      <w:lang w:eastAsia="de-DE"/>
                    </w:rPr>
                    <w:t xml:space="preserve"> Erarbeitung der Studienleistung(en)</w:t>
                  </w:r>
                </w:p>
              </w:tc>
              <w:tc>
                <w:tcPr>
                  <w:tcW w:w="1505" w:type="pct"/>
                  <w:shd w:val="clear" w:color="auto" w:fill="auto"/>
                </w:tcPr>
                <w:p w:rsidR="00DD5A5D" w:rsidRPr="00A11999" w:rsidRDefault="00DD5A5D" w:rsidP="006F71F4">
                  <w:pPr>
                    <w:rPr>
                      <w:rFonts w:cs="Trade Gothic LT Std Light"/>
                      <w:sz w:val="18"/>
                      <w:szCs w:val="18"/>
                      <w:lang w:eastAsia="de-DE"/>
                    </w:rPr>
                  </w:pPr>
                </w:p>
              </w:tc>
            </w:tr>
            <w:tr w:rsidR="00DD5A5D" w:rsidRPr="00A11999" w:rsidTr="006F71F4">
              <w:tc>
                <w:tcPr>
                  <w:tcW w:w="3495" w:type="pct"/>
                  <w:tcBorders>
                    <w:bottom w:val="single" w:sz="12" w:space="0" w:color="auto"/>
                  </w:tcBorders>
                  <w:shd w:val="clear" w:color="auto" w:fill="auto"/>
                </w:tcPr>
                <w:p w:rsidR="00DD5A5D" w:rsidRPr="00A11999" w:rsidRDefault="00DD5A5D" w:rsidP="006F71F4">
                  <w:pPr>
                    <w:jc w:val="right"/>
                    <w:rPr>
                      <w:rFonts w:cs="Trade Gothic LT Std Light"/>
                      <w:sz w:val="18"/>
                      <w:szCs w:val="18"/>
                      <w:lang w:eastAsia="de-DE"/>
                    </w:rPr>
                  </w:pPr>
                  <w:r w:rsidRPr="00A11999">
                    <w:rPr>
                      <w:sz w:val="18"/>
                      <w:szCs w:val="18"/>
                      <w:lang w:eastAsia="de-DE"/>
                    </w:rPr>
                    <w:t>Prüfung: Erarbeitung / Vorbereitung sowie Prüfungsleistung</w:t>
                  </w:r>
                  <w:r>
                    <w:rPr>
                      <w:sz w:val="18"/>
                      <w:szCs w:val="18"/>
                      <w:lang w:eastAsia="de-DE"/>
                    </w:rPr>
                    <w:t>(en)</w:t>
                  </w:r>
                </w:p>
              </w:tc>
              <w:tc>
                <w:tcPr>
                  <w:tcW w:w="1505" w:type="pct"/>
                  <w:tcBorders>
                    <w:bottom w:val="single" w:sz="12" w:space="0" w:color="auto"/>
                  </w:tcBorders>
                  <w:shd w:val="clear" w:color="auto" w:fill="auto"/>
                </w:tcPr>
                <w:p w:rsidR="00DD5A5D" w:rsidRPr="00A11999" w:rsidRDefault="00DD5A5D" w:rsidP="006F71F4">
                  <w:pPr>
                    <w:rPr>
                      <w:rFonts w:cs="Trade Gothic LT Std Light"/>
                      <w:sz w:val="18"/>
                      <w:szCs w:val="18"/>
                      <w:lang w:eastAsia="de-DE"/>
                    </w:rPr>
                  </w:pPr>
                </w:p>
              </w:tc>
            </w:tr>
            <w:tr w:rsidR="00DD5A5D" w:rsidRPr="00A11999" w:rsidTr="006F71F4">
              <w:tc>
                <w:tcPr>
                  <w:tcW w:w="3495" w:type="pct"/>
                  <w:tcBorders>
                    <w:top w:val="single" w:sz="12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D5A5D" w:rsidRPr="00A11999" w:rsidRDefault="00DD5A5D" w:rsidP="006F71F4">
                  <w:pPr>
                    <w:jc w:val="right"/>
                    <w:rPr>
                      <w:sz w:val="18"/>
                      <w:szCs w:val="18"/>
                      <w:lang w:eastAsia="de-DE"/>
                    </w:rPr>
                  </w:pPr>
                  <w:proofErr w:type="spellStart"/>
                  <w:r w:rsidRPr="00A11999">
                    <w:rPr>
                      <w:sz w:val="18"/>
                      <w:szCs w:val="18"/>
                      <w:lang w:eastAsia="de-DE"/>
                    </w:rPr>
                    <w:t>Workload</w:t>
                  </w:r>
                  <w:proofErr w:type="spellEnd"/>
                  <w:r w:rsidRPr="00A11999">
                    <w:rPr>
                      <w:sz w:val="18"/>
                      <w:szCs w:val="18"/>
                      <w:lang w:eastAsia="de-DE"/>
                    </w:rPr>
                    <w:t xml:space="preserve"> insgesamt (Stunden)</w:t>
                  </w:r>
                </w:p>
              </w:tc>
              <w:tc>
                <w:tcPr>
                  <w:tcW w:w="1505" w:type="pct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</w:tcBorders>
                  <w:shd w:val="clear" w:color="auto" w:fill="auto"/>
                </w:tcPr>
                <w:p w:rsidR="00DD5A5D" w:rsidRPr="00A11999" w:rsidRDefault="00DD5A5D" w:rsidP="006F71F4">
                  <w:pPr>
                    <w:rPr>
                      <w:rFonts w:cs="Trade Gothic LT Std Light"/>
                      <w:sz w:val="18"/>
                      <w:szCs w:val="18"/>
                      <w:lang w:eastAsia="de-DE"/>
                    </w:rPr>
                  </w:pPr>
                </w:p>
              </w:tc>
            </w:tr>
          </w:tbl>
          <w:p w:rsidR="00DD5A5D" w:rsidRPr="00D966E7" w:rsidRDefault="00DD5A5D" w:rsidP="00DD5A5D"/>
        </w:tc>
      </w:tr>
      <w:tr w:rsidR="00DD5A5D" w:rsidRPr="00A21372" w:rsidTr="00766094">
        <w:trPr>
          <w:cantSplit/>
          <w:trHeight w:val="260"/>
        </w:trPr>
        <w:tc>
          <w:tcPr>
            <w:tcW w:w="3396" w:type="dxa"/>
            <w:shd w:val="clear" w:color="auto" w:fill="auto"/>
            <w:noWrap/>
          </w:tcPr>
          <w:p w:rsidR="00DD5A5D" w:rsidRPr="003C7278" w:rsidRDefault="00DD5A5D" w:rsidP="006F71F4">
            <w:pPr>
              <w:spacing w:before="60" w:after="60"/>
              <w:rPr>
                <w:rFonts w:cs="Trade Gothic LT Std Light"/>
                <w:lang w:eastAsia="de-DE"/>
              </w:rPr>
            </w:pPr>
            <w:proofErr w:type="spellStart"/>
            <w:r w:rsidRPr="003C7278">
              <w:rPr>
                <w:rFonts w:cs="Trade Gothic LT Std Light"/>
                <w:lang w:eastAsia="de-DE"/>
              </w:rPr>
              <w:t>Credit</w:t>
            </w:r>
            <w:proofErr w:type="spellEnd"/>
            <w:r w:rsidRPr="003C7278">
              <w:rPr>
                <w:rFonts w:cs="Trade Gothic LT Std Light"/>
                <w:lang w:eastAsia="de-DE"/>
              </w:rPr>
              <w:t xml:space="preserve"> Points:</w:t>
            </w:r>
          </w:p>
        </w:tc>
        <w:tc>
          <w:tcPr>
            <w:tcW w:w="5872" w:type="dxa"/>
            <w:shd w:val="clear" w:color="auto" w:fill="auto"/>
            <w:noWrap/>
            <w:vAlign w:val="bottom"/>
          </w:tcPr>
          <w:p w:rsidR="00DD5A5D" w:rsidRPr="003C7278" w:rsidRDefault="00DD5A5D" w:rsidP="00DD5A5D"/>
        </w:tc>
      </w:tr>
      <w:tr w:rsidR="00DD5A5D" w:rsidRPr="00A21372" w:rsidTr="00766094">
        <w:trPr>
          <w:cantSplit/>
          <w:trHeight w:val="260"/>
        </w:trPr>
        <w:tc>
          <w:tcPr>
            <w:tcW w:w="3396" w:type="dxa"/>
            <w:shd w:val="clear" w:color="auto" w:fill="auto"/>
            <w:noWrap/>
          </w:tcPr>
          <w:p w:rsidR="00DD5A5D" w:rsidRPr="003C7278" w:rsidRDefault="00DD5A5D" w:rsidP="006F71F4">
            <w:pPr>
              <w:spacing w:before="60" w:after="60"/>
              <w:rPr>
                <w:rFonts w:cs="Trade Gothic LT Std Light"/>
                <w:lang w:eastAsia="de-DE"/>
              </w:rPr>
            </w:pPr>
            <w:r w:rsidRPr="003C7278">
              <w:rPr>
                <w:rFonts w:cs="Trade Gothic LT Std Light"/>
                <w:lang w:eastAsia="de-DE"/>
              </w:rPr>
              <w:t xml:space="preserve">Dauer und Häufigkeit des Angebots: </w:t>
            </w:r>
          </w:p>
        </w:tc>
        <w:tc>
          <w:tcPr>
            <w:tcW w:w="5872" w:type="dxa"/>
            <w:shd w:val="clear" w:color="auto" w:fill="auto"/>
            <w:noWrap/>
            <w:vAlign w:val="bottom"/>
          </w:tcPr>
          <w:p w:rsidR="00DD5A5D" w:rsidRPr="003C7278" w:rsidRDefault="00DD5A5D" w:rsidP="00DD5A5D"/>
        </w:tc>
      </w:tr>
      <w:tr w:rsidR="00DD5A5D" w:rsidRPr="00A21372" w:rsidTr="00766094">
        <w:trPr>
          <w:cantSplit/>
          <w:trHeight w:val="260"/>
        </w:trPr>
        <w:tc>
          <w:tcPr>
            <w:tcW w:w="3396" w:type="dxa"/>
            <w:shd w:val="clear" w:color="auto" w:fill="auto"/>
            <w:noWrap/>
          </w:tcPr>
          <w:p w:rsidR="00DD5A5D" w:rsidRPr="003C7278" w:rsidRDefault="00DD5A5D" w:rsidP="006F71F4">
            <w:pPr>
              <w:spacing w:before="60" w:after="60"/>
              <w:rPr>
                <w:rFonts w:cs="Trade Gothic LT Std Light"/>
                <w:lang w:eastAsia="de-DE"/>
              </w:rPr>
            </w:pPr>
            <w:r w:rsidRPr="003C7278">
              <w:rPr>
                <w:rFonts w:cs="Trade Gothic LT Std Light"/>
                <w:lang w:eastAsia="de-DE"/>
              </w:rPr>
              <w:lastRenderedPageBreak/>
              <w:t xml:space="preserve">Empfohlene Vorkenntnisse: </w:t>
            </w:r>
          </w:p>
        </w:tc>
        <w:tc>
          <w:tcPr>
            <w:tcW w:w="5872" w:type="dxa"/>
            <w:shd w:val="clear" w:color="auto" w:fill="auto"/>
            <w:noWrap/>
            <w:vAlign w:val="bottom"/>
          </w:tcPr>
          <w:p w:rsidR="00DD5A5D" w:rsidRPr="003C7278" w:rsidRDefault="00DD5A5D" w:rsidP="00DD5A5D"/>
        </w:tc>
      </w:tr>
      <w:tr w:rsidR="00DD5A5D" w:rsidRPr="00A21372" w:rsidTr="00766094">
        <w:trPr>
          <w:cantSplit/>
          <w:trHeight w:val="260"/>
        </w:trPr>
        <w:tc>
          <w:tcPr>
            <w:tcW w:w="3396" w:type="dxa"/>
            <w:shd w:val="clear" w:color="auto" w:fill="auto"/>
            <w:noWrap/>
          </w:tcPr>
          <w:p w:rsidR="00DD5A5D" w:rsidRPr="003C7278" w:rsidRDefault="00DD5A5D" w:rsidP="006F71F4">
            <w:pPr>
              <w:spacing w:before="60" w:after="60"/>
              <w:rPr>
                <w:rFonts w:cs="Trade Gothic LT Std Light"/>
                <w:lang w:eastAsia="de-DE"/>
              </w:rPr>
            </w:pPr>
            <w:r w:rsidRPr="003C7278">
              <w:rPr>
                <w:rFonts w:cs="Trade Gothic LT Std Light"/>
                <w:lang w:eastAsia="de-DE"/>
              </w:rPr>
              <w:t xml:space="preserve">Sonstiges: </w:t>
            </w:r>
          </w:p>
        </w:tc>
        <w:tc>
          <w:tcPr>
            <w:tcW w:w="5872" w:type="dxa"/>
            <w:shd w:val="clear" w:color="auto" w:fill="auto"/>
            <w:noWrap/>
            <w:vAlign w:val="bottom"/>
          </w:tcPr>
          <w:p w:rsidR="00DD5A5D" w:rsidRPr="00F8393F" w:rsidRDefault="00DD5A5D" w:rsidP="00DD5A5D"/>
        </w:tc>
      </w:tr>
    </w:tbl>
    <w:p w:rsidR="00DD5A5D" w:rsidRDefault="00DD5A5D">
      <w:pPr>
        <w:rPr>
          <w:b/>
          <w:kern w:val="28"/>
          <w:sz w:val="32"/>
          <w:szCs w:val="32"/>
        </w:rPr>
      </w:pPr>
    </w:p>
    <w:sectPr w:rsidR="00DD5A5D" w:rsidSect="00993E33">
      <w:headerReference w:type="even" r:id="rId9"/>
      <w:headerReference w:type="default" r:id="rId10"/>
      <w:footerReference w:type="default" r:id="rId11"/>
      <w:pgSz w:w="11906" w:h="16838" w:code="9"/>
      <w:pgMar w:top="1534" w:right="1389" w:bottom="1531" w:left="138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722" w:rsidRDefault="00200722">
      <w:r>
        <w:separator/>
      </w:r>
    </w:p>
  </w:endnote>
  <w:endnote w:type="continuationSeparator" w:id="0">
    <w:p w:rsidR="00200722" w:rsidRDefault="00200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e Gothic LT Std Cn">
    <w:panose1 w:val="00000506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e Gothic LT Std Light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eGothicLTStd-Cn18">
    <w:panose1 w:val="00000506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0" w:type="auto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85"/>
      <w:gridCol w:w="2126"/>
      <w:gridCol w:w="1740"/>
      <w:gridCol w:w="2317"/>
    </w:tblGrid>
    <w:tr w:rsidR="00815249" w:rsidRPr="00234AB5" w:rsidTr="00993E33">
      <w:tc>
        <w:tcPr>
          <w:tcW w:w="3085" w:type="dxa"/>
          <w:tcBorders>
            <w:top w:val="single" w:sz="4" w:space="0" w:color="auto"/>
            <w:bottom w:val="nil"/>
          </w:tcBorders>
          <w:shd w:val="clear" w:color="auto" w:fill="D9D9D9" w:themeFill="background1" w:themeFillShade="D9"/>
        </w:tcPr>
        <w:p w:rsidR="00815249" w:rsidRPr="00234AB5" w:rsidRDefault="00815249" w:rsidP="00D14FD7">
          <w:pPr>
            <w:pStyle w:val="Fuzeile"/>
          </w:pPr>
          <w:r>
            <w:t>Dokumentenbezeichnung</w:t>
          </w:r>
        </w:p>
      </w:tc>
      <w:tc>
        <w:tcPr>
          <w:tcW w:w="2126" w:type="dxa"/>
          <w:tcBorders>
            <w:top w:val="single" w:sz="4" w:space="0" w:color="auto"/>
            <w:bottom w:val="nil"/>
          </w:tcBorders>
          <w:shd w:val="clear" w:color="auto" w:fill="D9D9D9" w:themeFill="background1" w:themeFillShade="D9"/>
        </w:tcPr>
        <w:p w:rsidR="00815249" w:rsidRPr="00234AB5" w:rsidRDefault="00815249" w:rsidP="00D14FD7">
          <w:pPr>
            <w:pStyle w:val="Fuzeile"/>
          </w:pPr>
          <w:r w:rsidRPr="00234AB5">
            <w:t>Version</w:t>
          </w:r>
        </w:p>
      </w:tc>
      <w:tc>
        <w:tcPr>
          <w:tcW w:w="1740" w:type="dxa"/>
          <w:tcBorders>
            <w:top w:val="single" w:sz="4" w:space="0" w:color="auto"/>
            <w:bottom w:val="nil"/>
          </w:tcBorders>
          <w:shd w:val="clear" w:color="auto" w:fill="D9D9D9" w:themeFill="background1" w:themeFillShade="D9"/>
        </w:tcPr>
        <w:p w:rsidR="00815249" w:rsidRPr="00234AB5" w:rsidRDefault="00815249" w:rsidP="00D14FD7">
          <w:pPr>
            <w:pStyle w:val="Fuzeile"/>
          </w:pPr>
          <w:r w:rsidRPr="00234AB5">
            <w:t>Stand</w:t>
          </w:r>
        </w:p>
      </w:tc>
      <w:tc>
        <w:tcPr>
          <w:tcW w:w="2317" w:type="dxa"/>
          <w:tcBorders>
            <w:top w:val="single" w:sz="4" w:space="0" w:color="auto"/>
            <w:bottom w:val="nil"/>
          </w:tcBorders>
          <w:shd w:val="clear" w:color="auto" w:fill="D9D9D9" w:themeFill="background1" w:themeFillShade="D9"/>
        </w:tcPr>
        <w:p w:rsidR="00815249" w:rsidRPr="00234AB5" w:rsidRDefault="00815249" w:rsidP="00D14FD7">
          <w:pPr>
            <w:pStyle w:val="Fuzeile"/>
          </w:pPr>
          <w:r w:rsidRPr="00234AB5">
            <w:t>Ansprechpartner/in</w:t>
          </w:r>
        </w:p>
      </w:tc>
    </w:tr>
    <w:tr w:rsidR="00815249" w:rsidRPr="00234AB5" w:rsidTr="00993E33">
      <w:tc>
        <w:tcPr>
          <w:tcW w:w="3085" w:type="dxa"/>
          <w:tcBorders>
            <w:top w:val="nil"/>
          </w:tcBorders>
        </w:tcPr>
        <w:p w:rsidR="00815249" w:rsidRPr="00234AB5" w:rsidRDefault="00A924C0" w:rsidP="003E2DDE">
          <w:pPr>
            <w:pStyle w:val="Fuzeile"/>
          </w:pPr>
          <w:r>
            <w:t>Word</w:t>
          </w:r>
          <w:r w:rsidR="003E2DDE">
            <w:t>-</w:t>
          </w:r>
          <w:r>
            <w:t>Vorlage</w:t>
          </w:r>
          <w:r w:rsidR="00815249">
            <w:t xml:space="preserve"> Modulbeschreibung</w:t>
          </w:r>
        </w:p>
      </w:tc>
      <w:tc>
        <w:tcPr>
          <w:tcW w:w="2126" w:type="dxa"/>
          <w:tcBorders>
            <w:top w:val="nil"/>
          </w:tcBorders>
        </w:tcPr>
        <w:p w:rsidR="00815249" w:rsidRPr="00234AB5" w:rsidRDefault="00432D13" w:rsidP="003E2DDE">
          <w:pPr>
            <w:pStyle w:val="Fuzeile"/>
          </w:pPr>
          <w:r>
            <w:t>V0</w:t>
          </w:r>
          <w:r w:rsidR="003E2DDE">
            <w:t>4</w:t>
          </w:r>
        </w:p>
      </w:tc>
      <w:tc>
        <w:tcPr>
          <w:tcW w:w="1740" w:type="dxa"/>
          <w:tcBorders>
            <w:top w:val="nil"/>
          </w:tcBorders>
        </w:tcPr>
        <w:p w:rsidR="00815249" w:rsidRPr="00234AB5" w:rsidRDefault="00432D13" w:rsidP="003E2DDE">
          <w:pPr>
            <w:pStyle w:val="Fuzeile"/>
          </w:pPr>
          <w:r>
            <w:t>2</w:t>
          </w:r>
          <w:r w:rsidR="003E2DDE">
            <w:t>0</w:t>
          </w:r>
          <w:r>
            <w:t>.0</w:t>
          </w:r>
          <w:r w:rsidR="003E2DDE">
            <w:t>3</w:t>
          </w:r>
          <w:r>
            <w:t>.1</w:t>
          </w:r>
          <w:r w:rsidR="003E2DDE">
            <w:t>7</w:t>
          </w:r>
        </w:p>
      </w:tc>
      <w:tc>
        <w:tcPr>
          <w:tcW w:w="2317" w:type="dxa"/>
          <w:tcBorders>
            <w:top w:val="nil"/>
          </w:tcBorders>
        </w:tcPr>
        <w:p w:rsidR="00815249" w:rsidRPr="00234AB5" w:rsidRDefault="00A924C0" w:rsidP="00D14FD7">
          <w:pPr>
            <w:pStyle w:val="Fuzeile"/>
          </w:pPr>
          <w:r>
            <w:t>Studiendekanat/ School</w:t>
          </w:r>
        </w:p>
      </w:tc>
    </w:tr>
  </w:tbl>
  <w:p w:rsidR="00815249" w:rsidRDefault="0081524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722" w:rsidRDefault="00200722">
      <w:r>
        <w:separator/>
      </w:r>
    </w:p>
  </w:footnote>
  <w:footnote w:type="continuationSeparator" w:id="0">
    <w:p w:rsidR="00200722" w:rsidRDefault="002007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249" w:rsidRDefault="00815249" w:rsidP="006D766F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815249" w:rsidRDefault="00815249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249" w:rsidRDefault="00815249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E690760" wp14:editId="6E4CB401">
              <wp:simplePos x="0" y="0"/>
              <wp:positionH relativeFrom="column">
                <wp:posOffset>2401570</wp:posOffset>
              </wp:positionH>
              <wp:positionV relativeFrom="paragraph">
                <wp:posOffset>-97155</wp:posOffset>
              </wp:positionV>
              <wp:extent cx="1002030" cy="459105"/>
              <wp:effectExtent l="0" t="0" r="7620" b="0"/>
              <wp:wrapNone/>
              <wp:docPr id="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2030" cy="4591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5249" w:rsidRDefault="00815249" w:rsidP="00D910E0">
                          <w:pPr>
                            <w:pStyle w:val="Adressfeld"/>
                            <w:jc w:val="center"/>
                            <w:rPr>
                              <w:rStyle w:val="Seitenzahl"/>
                              <w:rFonts w:eastAsia="Calibri"/>
                              <w:sz w:val="20"/>
                            </w:rPr>
                          </w:pPr>
                        </w:p>
                        <w:p w:rsidR="00815249" w:rsidRPr="008543AC" w:rsidRDefault="00815249" w:rsidP="00D910E0">
                          <w:pPr>
                            <w:pStyle w:val="Adressfeld"/>
                            <w:jc w:val="center"/>
                          </w:pPr>
                          <w:r>
                            <w:t xml:space="preserve">Seite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BD5B4E">
                            <w:rPr>
                              <w:b/>
                              <w:noProof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t xml:space="preserve"> von </w:t>
                          </w:r>
                          <w:r w:rsidR="00BD5B4E">
                            <w:fldChar w:fldCharType="begin"/>
                          </w:r>
                          <w:r w:rsidR="00BD5B4E">
                            <w:instrText>NUMPAGES  \* Arabic  \* MERGEFORMAT</w:instrText>
                          </w:r>
                          <w:r w:rsidR="00BD5B4E">
                            <w:fldChar w:fldCharType="separate"/>
                          </w:r>
                          <w:r w:rsidR="00BD5B4E">
                            <w:rPr>
                              <w:noProof/>
                            </w:rPr>
                            <w:t>2</w:t>
                          </w:r>
                          <w:r w:rsidR="00BD5B4E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89.1pt;margin-top:-7.65pt;width:78.9pt;height:36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" stroked="f">
              <v:textbox>
                <w:txbxContent>
                  <w:p w:rsidR="00815249" w:rsidRDefault="00815249" w:rsidP="00D910E0">
                    <w:pPr>
                      <w:pStyle w:val="Adressfeld"/>
                      <w:jc w:val="center"/>
                      <w:rPr>
                        <w:rStyle w:val="Seitenzahl"/>
                        <w:rFonts w:eastAsia="Calibri"/>
                        <w:sz w:val="20"/>
                      </w:rPr>
                    </w:pPr>
                  </w:p>
                  <w:p w:rsidR="00815249" w:rsidRPr="008543AC" w:rsidRDefault="00815249" w:rsidP="00D910E0">
                    <w:pPr>
                      <w:pStyle w:val="Adressfeld"/>
                      <w:jc w:val="center"/>
                    </w:pPr>
                    <w:r>
                      <w:t xml:space="preserve">Seite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>PAGE  \* Arabic  \* MERGEFORMAT</w:instrText>
                    </w:r>
                    <w:r>
                      <w:rPr>
                        <w:b/>
                      </w:rPr>
                      <w:fldChar w:fldCharType="separate"/>
                    </w:r>
                    <w:r w:rsidR="00BD5B4E">
                      <w:rPr>
                        <w:b/>
                        <w:noProof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t xml:space="preserve"> von </w:t>
                    </w:r>
                    <w:r w:rsidR="00BD5B4E">
                      <w:fldChar w:fldCharType="begin"/>
                    </w:r>
                    <w:r w:rsidR="00BD5B4E">
                      <w:instrText>NUMPAGES  \* Arabic  \* MERGEFORMAT</w:instrText>
                    </w:r>
                    <w:r w:rsidR="00BD5B4E">
                      <w:fldChar w:fldCharType="separate"/>
                    </w:r>
                    <w:r w:rsidR="00BD5B4E">
                      <w:rPr>
                        <w:noProof/>
                      </w:rPr>
                      <w:t>2</w:t>
                    </w:r>
                    <w:r w:rsidR="00BD5B4E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60288" behindDoc="0" locked="0" layoutInCell="1" allowOverlap="1" wp14:anchorId="0FA28B2B" wp14:editId="69C1AD63">
          <wp:simplePos x="0" y="0"/>
          <wp:positionH relativeFrom="column">
            <wp:posOffset>2764155</wp:posOffset>
          </wp:positionH>
          <wp:positionV relativeFrom="paragraph">
            <wp:posOffset>-223520</wp:posOffset>
          </wp:positionV>
          <wp:extent cx="274320" cy="304800"/>
          <wp:effectExtent l="0" t="0" r="0" b="0"/>
          <wp:wrapNone/>
          <wp:docPr id="6" name="Bild 33" descr="Beschreibung: Leuphana_würfel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3" descr="Beschreibung: Leuphana_würfel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9DACF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3EA7A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7E8EA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4FCB3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9CEEB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8A258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5C49B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0AE90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D602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7243D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F282E48"/>
    <w:multiLevelType w:val="hybridMultilevel"/>
    <w:tmpl w:val="1B3ADB6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FD1827"/>
    <w:multiLevelType w:val="hybridMultilevel"/>
    <w:tmpl w:val="9C10BAB2"/>
    <w:lvl w:ilvl="0" w:tplc="03F05E4A">
      <w:numFmt w:val="bullet"/>
      <w:lvlText w:val="-"/>
      <w:lvlJc w:val="left"/>
      <w:pPr>
        <w:ind w:left="720" w:hanging="360"/>
      </w:pPr>
      <w:rPr>
        <w:rFonts w:ascii="Trade Gothic LT Std Cn" w:eastAsia="Cambria" w:hAnsi="Trade Gothic LT Std Cn" w:cs="Trade Gothic LT Std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C04343"/>
    <w:multiLevelType w:val="hybridMultilevel"/>
    <w:tmpl w:val="A22C1956"/>
    <w:lvl w:ilvl="0" w:tplc="1E8A02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67A"/>
    <w:rsid w:val="00010352"/>
    <w:rsid w:val="0001536B"/>
    <w:rsid w:val="00042E4F"/>
    <w:rsid w:val="00101066"/>
    <w:rsid w:val="0012550B"/>
    <w:rsid w:val="001325F2"/>
    <w:rsid w:val="0014740C"/>
    <w:rsid w:val="0016717B"/>
    <w:rsid w:val="00172990"/>
    <w:rsid w:val="001E5C27"/>
    <w:rsid w:val="001F7725"/>
    <w:rsid w:val="00200722"/>
    <w:rsid w:val="002230FB"/>
    <w:rsid w:val="00231E8E"/>
    <w:rsid w:val="00234AB5"/>
    <w:rsid w:val="00260C83"/>
    <w:rsid w:val="00293487"/>
    <w:rsid w:val="002D244A"/>
    <w:rsid w:val="002F0464"/>
    <w:rsid w:val="002F5143"/>
    <w:rsid w:val="0033249E"/>
    <w:rsid w:val="00337173"/>
    <w:rsid w:val="00357870"/>
    <w:rsid w:val="003B1BBB"/>
    <w:rsid w:val="003D0A3A"/>
    <w:rsid w:val="003E2DDE"/>
    <w:rsid w:val="003E3C3C"/>
    <w:rsid w:val="00400101"/>
    <w:rsid w:val="00404C0C"/>
    <w:rsid w:val="00432D13"/>
    <w:rsid w:val="00495FD4"/>
    <w:rsid w:val="004A0E83"/>
    <w:rsid w:val="005070AF"/>
    <w:rsid w:val="00510A54"/>
    <w:rsid w:val="005221AA"/>
    <w:rsid w:val="0053663C"/>
    <w:rsid w:val="00591BA4"/>
    <w:rsid w:val="005B3155"/>
    <w:rsid w:val="005C366C"/>
    <w:rsid w:val="00607220"/>
    <w:rsid w:val="00612750"/>
    <w:rsid w:val="006368E3"/>
    <w:rsid w:val="0065738F"/>
    <w:rsid w:val="006765B1"/>
    <w:rsid w:val="006B4617"/>
    <w:rsid w:val="006D766F"/>
    <w:rsid w:val="006E018D"/>
    <w:rsid w:val="006F66C8"/>
    <w:rsid w:val="007411A0"/>
    <w:rsid w:val="00756ACA"/>
    <w:rsid w:val="00766094"/>
    <w:rsid w:val="00791421"/>
    <w:rsid w:val="00791AD3"/>
    <w:rsid w:val="007F5285"/>
    <w:rsid w:val="00813E72"/>
    <w:rsid w:val="00815249"/>
    <w:rsid w:val="00861AC1"/>
    <w:rsid w:val="00883119"/>
    <w:rsid w:val="008C3511"/>
    <w:rsid w:val="00912191"/>
    <w:rsid w:val="00942FD3"/>
    <w:rsid w:val="009658EC"/>
    <w:rsid w:val="00993E33"/>
    <w:rsid w:val="009A267A"/>
    <w:rsid w:val="00A11999"/>
    <w:rsid w:val="00A1542E"/>
    <w:rsid w:val="00A235BD"/>
    <w:rsid w:val="00A60C34"/>
    <w:rsid w:val="00A908B1"/>
    <w:rsid w:val="00A924C0"/>
    <w:rsid w:val="00AB0813"/>
    <w:rsid w:val="00AB551F"/>
    <w:rsid w:val="00AC5865"/>
    <w:rsid w:val="00B04FBD"/>
    <w:rsid w:val="00B325FF"/>
    <w:rsid w:val="00B6628B"/>
    <w:rsid w:val="00B9211E"/>
    <w:rsid w:val="00BD5B4E"/>
    <w:rsid w:val="00C27FAB"/>
    <w:rsid w:val="00C84A31"/>
    <w:rsid w:val="00CB76B3"/>
    <w:rsid w:val="00CE5A93"/>
    <w:rsid w:val="00D00CCA"/>
    <w:rsid w:val="00D14FD7"/>
    <w:rsid w:val="00D26A93"/>
    <w:rsid w:val="00D910E0"/>
    <w:rsid w:val="00D94140"/>
    <w:rsid w:val="00D966E7"/>
    <w:rsid w:val="00DA7613"/>
    <w:rsid w:val="00DB25FE"/>
    <w:rsid w:val="00DB33BF"/>
    <w:rsid w:val="00DD3B66"/>
    <w:rsid w:val="00DD55E4"/>
    <w:rsid w:val="00DD5A5D"/>
    <w:rsid w:val="00DF1405"/>
    <w:rsid w:val="00DF4EC6"/>
    <w:rsid w:val="00E35499"/>
    <w:rsid w:val="00E914E6"/>
    <w:rsid w:val="00EC299E"/>
    <w:rsid w:val="00F8393F"/>
    <w:rsid w:val="00FA7019"/>
    <w:rsid w:val="00FA718D"/>
    <w:rsid w:val="00FF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00CCA"/>
    <w:rPr>
      <w:rFonts w:ascii="Trade Gothic LT Std Cn" w:eastAsia="Cambria" w:hAnsi="Trade Gothic LT Std Cn" w:cs="Cambria"/>
      <w:sz w:val="24"/>
      <w:szCs w:val="24"/>
      <w:lang w:eastAsia="en-US"/>
    </w:rPr>
  </w:style>
  <w:style w:type="paragraph" w:styleId="berschrift1">
    <w:name w:val="heading 1"/>
    <w:basedOn w:val="Standard"/>
    <w:next w:val="Standard"/>
    <w:qFormat/>
    <w:rsid w:val="00DC17C2"/>
    <w:pPr>
      <w:keepNext/>
      <w:outlineLvl w:val="0"/>
    </w:pPr>
    <w:rPr>
      <w:rFonts w:cs="Arial"/>
      <w:b/>
      <w:bCs/>
      <w:kern w:val="32"/>
      <w:szCs w:val="32"/>
    </w:rPr>
  </w:style>
  <w:style w:type="paragraph" w:styleId="berschrift2">
    <w:name w:val="heading 2"/>
    <w:basedOn w:val="berschrift1"/>
    <w:next w:val="Standard"/>
    <w:qFormat/>
    <w:rsid w:val="00DC17C2"/>
    <w:pPr>
      <w:outlineLvl w:val="1"/>
    </w:pPr>
    <w:rPr>
      <w:b w:val="0"/>
      <w:bCs w:val="0"/>
      <w:iCs/>
      <w:szCs w:val="28"/>
      <w:u w:val="single"/>
    </w:rPr>
  </w:style>
  <w:style w:type="paragraph" w:styleId="berschrift3">
    <w:name w:val="heading 3"/>
    <w:basedOn w:val="berschrift1"/>
    <w:next w:val="Standard"/>
    <w:qFormat/>
    <w:rsid w:val="00DC17C2"/>
    <w:pPr>
      <w:outlineLvl w:val="2"/>
    </w:pPr>
    <w:rPr>
      <w:b w:val="0"/>
      <w:bCs w:val="0"/>
      <w:i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  <w:rsid w:val="00897084"/>
    <w:rPr>
      <w:rFonts w:ascii="Arial" w:hAnsi="Arial"/>
      <w:sz w:val="16"/>
      <w:szCs w:val="16"/>
      <w:vertAlign w:val="superscript"/>
    </w:rPr>
  </w:style>
  <w:style w:type="paragraph" w:styleId="Fuzeile">
    <w:name w:val="footer"/>
    <w:basedOn w:val="Standard"/>
    <w:link w:val="FuzeileZchn"/>
    <w:autoRedefine/>
    <w:uiPriority w:val="99"/>
    <w:rsid w:val="00234AB5"/>
    <w:pPr>
      <w:tabs>
        <w:tab w:val="center" w:pos="4536"/>
        <w:tab w:val="right" w:pos="9072"/>
      </w:tabs>
    </w:pPr>
    <w:rPr>
      <w:rFonts w:eastAsia="Calibri"/>
      <w:noProof/>
      <w:sz w:val="18"/>
      <w:szCs w:val="18"/>
    </w:rPr>
  </w:style>
  <w:style w:type="paragraph" w:customStyle="1" w:styleId="Adressfeld">
    <w:name w:val="Adressfeld"/>
    <w:basedOn w:val="Standard"/>
    <w:rsid w:val="00CF04DF"/>
    <w:pPr>
      <w:framePr w:w="4644" w:h="2492" w:hRule="exact" w:hSpace="181" w:wrap="notBeside" w:vAnchor="page" w:hAnchor="page" w:x="1390" w:y="2609"/>
    </w:pPr>
    <w:rPr>
      <w:sz w:val="18"/>
    </w:rPr>
  </w:style>
  <w:style w:type="paragraph" w:styleId="Kopfzeile">
    <w:name w:val="header"/>
    <w:basedOn w:val="Standard"/>
    <w:rsid w:val="00DC17C2"/>
    <w:pPr>
      <w:tabs>
        <w:tab w:val="center" w:pos="4536"/>
        <w:tab w:val="right" w:pos="9072"/>
      </w:tabs>
    </w:pPr>
    <w:rPr>
      <w:sz w:val="20"/>
    </w:rPr>
  </w:style>
  <w:style w:type="character" w:customStyle="1" w:styleId="Betreffzeile">
    <w:name w:val="Betreffzeile"/>
    <w:rsid w:val="002B4B45"/>
    <w:rPr>
      <w:b/>
      <w:bCs/>
    </w:rPr>
  </w:style>
  <w:style w:type="paragraph" w:customStyle="1" w:styleId="Absenderlinks">
    <w:name w:val="Absender links"/>
    <w:basedOn w:val="Adressfeld"/>
    <w:rsid w:val="00FB27AD"/>
    <w:pPr>
      <w:framePr w:wrap="notBeside"/>
      <w:autoSpaceDE w:val="0"/>
      <w:autoSpaceDN w:val="0"/>
      <w:adjustRightInd w:val="0"/>
    </w:pPr>
    <w:rPr>
      <w:sz w:val="16"/>
    </w:rPr>
  </w:style>
  <w:style w:type="paragraph" w:customStyle="1" w:styleId="Absenderdatenrechts">
    <w:name w:val="Absenderdaten rechts"/>
    <w:basedOn w:val="Absenderlinks"/>
    <w:rsid w:val="00DC17C2"/>
    <w:pPr>
      <w:framePr w:w="2268" w:h="3509" w:hRule="exact" w:wrap="around" w:x="9459" w:y="2615"/>
    </w:pPr>
    <w:rPr>
      <w:rFonts w:cs="TradeGothicLTStd-Cn18"/>
      <w:szCs w:val="16"/>
    </w:rPr>
  </w:style>
  <w:style w:type="paragraph" w:customStyle="1" w:styleId="Datumszeile">
    <w:name w:val="Datumszeile"/>
    <w:basedOn w:val="Standard"/>
    <w:rsid w:val="003C4A05"/>
  </w:style>
  <w:style w:type="character" w:styleId="Hyperlink">
    <w:name w:val="Hyperlink"/>
    <w:rsid w:val="00551F49"/>
    <w:rPr>
      <w:color w:val="0000FF"/>
      <w:u w:val="single"/>
    </w:rPr>
  </w:style>
  <w:style w:type="character" w:styleId="Seitenzahl">
    <w:name w:val="page number"/>
    <w:rsid w:val="00DC17C2"/>
    <w:rPr>
      <w:rFonts w:ascii="Trade Gothic LT Std Cn" w:hAnsi="Trade Gothic LT Std Cn"/>
      <w:color w:val="auto"/>
      <w:sz w:val="18"/>
      <w:szCs w:val="18"/>
    </w:rPr>
  </w:style>
  <w:style w:type="paragraph" w:styleId="RGV-berschrift">
    <w:name w:val="toa heading"/>
    <w:basedOn w:val="Standard"/>
    <w:next w:val="Standard"/>
    <w:semiHidden/>
    <w:rsid w:val="00DC17C2"/>
    <w:pPr>
      <w:spacing w:before="120"/>
    </w:pPr>
    <w:rPr>
      <w:b/>
    </w:rPr>
  </w:style>
  <w:style w:type="paragraph" w:styleId="Titel">
    <w:name w:val="Title"/>
    <w:basedOn w:val="Standard"/>
    <w:qFormat/>
    <w:rsid w:val="00DC17C2"/>
    <w:pPr>
      <w:spacing w:before="240" w:after="60"/>
      <w:jc w:val="center"/>
      <w:outlineLvl w:val="0"/>
    </w:pPr>
    <w:rPr>
      <w:b/>
      <w:kern w:val="28"/>
      <w:sz w:val="32"/>
      <w:szCs w:val="32"/>
    </w:rPr>
  </w:style>
  <w:style w:type="table" w:styleId="Tabellenraster">
    <w:name w:val="Table Grid"/>
    <w:basedOn w:val="NormaleTabelle"/>
    <w:uiPriority w:val="59"/>
    <w:rsid w:val="009A2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link w:val="Fuzeile"/>
    <w:uiPriority w:val="99"/>
    <w:rsid w:val="00234AB5"/>
    <w:rPr>
      <w:rFonts w:ascii="Trade Gothic LT Std Cn" w:eastAsia="Calibri" w:hAnsi="Trade Gothic LT Std Cn"/>
      <w:noProof/>
      <w:sz w:val="18"/>
      <w:szCs w:val="18"/>
    </w:rPr>
  </w:style>
  <w:style w:type="paragraph" w:customStyle="1" w:styleId="Hinweis">
    <w:name w:val="Hinweis"/>
    <w:basedOn w:val="Standard"/>
    <w:qFormat/>
    <w:rsid w:val="00C84A31"/>
    <w:pPr>
      <w:framePr w:wrap="around" w:vAnchor="text" w:hAnchor="text" w:y="1"/>
      <w:pBdr>
        <w:top w:val="single" w:sz="4" w:space="2" w:color="BFBFBF" w:themeColor="background1" w:themeShade="BF"/>
        <w:left w:val="single" w:sz="4" w:space="2" w:color="BFBFBF" w:themeColor="background1" w:themeShade="BF"/>
        <w:bottom w:val="single" w:sz="4" w:space="2" w:color="BFBFBF" w:themeColor="background1" w:themeShade="BF"/>
        <w:right w:val="single" w:sz="4" w:space="2" w:color="BFBFBF" w:themeColor="background1" w:themeShade="BF"/>
      </w:pBdr>
      <w:shd w:val="diagStripe" w:color="F2F2F2" w:themeColor="background1" w:themeShade="F2" w:fill="FFFFFF" w:themeFill="background1"/>
    </w:pPr>
    <w:rPr>
      <w:rFonts w:cs="Trade Gothic LT Std Light"/>
      <w:i/>
      <w:sz w:val="20"/>
      <w:lang w:eastAsia="de-DE"/>
    </w:rPr>
  </w:style>
  <w:style w:type="paragraph" w:customStyle="1" w:styleId="Leuphana">
    <w:name w:val="Leuphana"/>
    <w:basedOn w:val="Standard"/>
    <w:rsid w:val="00EC299E"/>
    <w:pPr>
      <w:spacing w:before="120"/>
    </w:pPr>
    <w:rPr>
      <w:rFonts w:eastAsia="Times New Roman" w:cs="Times New Roman"/>
      <w:sz w:val="20"/>
      <w:lang w:eastAsia="de-DE"/>
    </w:rPr>
  </w:style>
  <w:style w:type="paragraph" w:customStyle="1" w:styleId="Default">
    <w:name w:val="Default"/>
    <w:rsid w:val="0033249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rsid w:val="002F046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F0464"/>
    <w:rPr>
      <w:rFonts w:ascii="Tahoma" w:eastAsia="Cambria" w:hAnsi="Tahoma" w:cs="Tahoma"/>
      <w:sz w:val="16"/>
      <w:szCs w:val="16"/>
      <w:lang w:eastAsia="en-US"/>
    </w:rPr>
  </w:style>
  <w:style w:type="character" w:styleId="Kommentarzeichen">
    <w:name w:val="annotation reference"/>
    <w:basedOn w:val="Absatz-Standardschriftart"/>
    <w:rsid w:val="0091219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91219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912191"/>
    <w:rPr>
      <w:rFonts w:ascii="Trade Gothic LT Std Cn" w:eastAsia="Cambria" w:hAnsi="Trade Gothic LT Std Cn" w:cs="Cambria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rsid w:val="0091219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912191"/>
    <w:rPr>
      <w:rFonts w:ascii="Trade Gothic LT Std Cn" w:eastAsia="Cambria" w:hAnsi="Trade Gothic LT Std Cn" w:cs="Cambria"/>
      <w:b/>
      <w:bCs/>
      <w:lang w:eastAsia="en-US"/>
    </w:rPr>
  </w:style>
  <w:style w:type="paragraph" w:styleId="Funotentext">
    <w:name w:val="footnote text"/>
    <w:basedOn w:val="Standard"/>
    <w:link w:val="FunotentextZchn"/>
    <w:rsid w:val="002F514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2F5143"/>
    <w:rPr>
      <w:rFonts w:ascii="Trade Gothic LT Std Cn" w:eastAsia="Cambria" w:hAnsi="Trade Gothic LT Std Cn" w:cs="Cambria"/>
      <w:lang w:eastAsia="en-US"/>
    </w:rPr>
  </w:style>
  <w:style w:type="paragraph" w:styleId="Listenabsatz">
    <w:name w:val="List Paragraph"/>
    <w:basedOn w:val="Standard"/>
    <w:uiPriority w:val="34"/>
    <w:qFormat/>
    <w:rsid w:val="003B1B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00CCA"/>
    <w:rPr>
      <w:rFonts w:ascii="Trade Gothic LT Std Cn" w:eastAsia="Cambria" w:hAnsi="Trade Gothic LT Std Cn" w:cs="Cambria"/>
      <w:sz w:val="24"/>
      <w:szCs w:val="24"/>
      <w:lang w:eastAsia="en-US"/>
    </w:rPr>
  </w:style>
  <w:style w:type="paragraph" w:styleId="berschrift1">
    <w:name w:val="heading 1"/>
    <w:basedOn w:val="Standard"/>
    <w:next w:val="Standard"/>
    <w:qFormat/>
    <w:rsid w:val="00DC17C2"/>
    <w:pPr>
      <w:keepNext/>
      <w:outlineLvl w:val="0"/>
    </w:pPr>
    <w:rPr>
      <w:rFonts w:cs="Arial"/>
      <w:b/>
      <w:bCs/>
      <w:kern w:val="32"/>
      <w:szCs w:val="32"/>
    </w:rPr>
  </w:style>
  <w:style w:type="paragraph" w:styleId="berschrift2">
    <w:name w:val="heading 2"/>
    <w:basedOn w:val="berschrift1"/>
    <w:next w:val="Standard"/>
    <w:qFormat/>
    <w:rsid w:val="00DC17C2"/>
    <w:pPr>
      <w:outlineLvl w:val="1"/>
    </w:pPr>
    <w:rPr>
      <w:b w:val="0"/>
      <w:bCs w:val="0"/>
      <w:iCs/>
      <w:szCs w:val="28"/>
      <w:u w:val="single"/>
    </w:rPr>
  </w:style>
  <w:style w:type="paragraph" w:styleId="berschrift3">
    <w:name w:val="heading 3"/>
    <w:basedOn w:val="berschrift1"/>
    <w:next w:val="Standard"/>
    <w:qFormat/>
    <w:rsid w:val="00DC17C2"/>
    <w:pPr>
      <w:outlineLvl w:val="2"/>
    </w:pPr>
    <w:rPr>
      <w:b w:val="0"/>
      <w:bCs w:val="0"/>
      <w:i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  <w:rsid w:val="00897084"/>
    <w:rPr>
      <w:rFonts w:ascii="Arial" w:hAnsi="Arial"/>
      <w:sz w:val="16"/>
      <w:szCs w:val="16"/>
      <w:vertAlign w:val="superscript"/>
    </w:rPr>
  </w:style>
  <w:style w:type="paragraph" w:styleId="Fuzeile">
    <w:name w:val="footer"/>
    <w:basedOn w:val="Standard"/>
    <w:link w:val="FuzeileZchn"/>
    <w:autoRedefine/>
    <w:uiPriority w:val="99"/>
    <w:rsid w:val="00234AB5"/>
    <w:pPr>
      <w:tabs>
        <w:tab w:val="center" w:pos="4536"/>
        <w:tab w:val="right" w:pos="9072"/>
      </w:tabs>
    </w:pPr>
    <w:rPr>
      <w:rFonts w:eastAsia="Calibri"/>
      <w:noProof/>
      <w:sz w:val="18"/>
      <w:szCs w:val="18"/>
    </w:rPr>
  </w:style>
  <w:style w:type="paragraph" w:customStyle="1" w:styleId="Adressfeld">
    <w:name w:val="Adressfeld"/>
    <w:basedOn w:val="Standard"/>
    <w:rsid w:val="00CF04DF"/>
    <w:pPr>
      <w:framePr w:w="4644" w:h="2492" w:hRule="exact" w:hSpace="181" w:wrap="notBeside" w:vAnchor="page" w:hAnchor="page" w:x="1390" w:y="2609"/>
    </w:pPr>
    <w:rPr>
      <w:sz w:val="18"/>
    </w:rPr>
  </w:style>
  <w:style w:type="paragraph" w:styleId="Kopfzeile">
    <w:name w:val="header"/>
    <w:basedOn w:val="Standard"/>
    <w:rsid w:val="00DC17C2"/>
    <w:pPr>
      <w:tabs>
        <w:tab w:val="center" w:pos="4536"/>
        <w:tab w:val="right" w:pos="9072"/>
      </w:tabs>
    </w:pPr>
    <w:rPr>
      <w:sz w:val="20"/>
    </w:rPr>
  </w:style>
  <w:style w:type="character" w:customStyle="1" w:styleId="Betreffzeile">
    <w:name w:val="Betreffzeile"/>
    <w:rsid w:val="002B4B45"/>
    <w:rPr>
      <w:b/>
      <w:bCs/>
    </w:rPr>
  </w:style>
  <w:style w:type="paragraph" w:customStyle="1" w:styleId="Absenderlinks">
    <w:name w:val="Absender links"/>
    <w:basedOn w:val="Adressfeld"/>
    <w:rsid w:val="00FB27AD"/>
    <w:pPr>
      <w:framePr w:wrap="notBeside"/>
      <w:autoSpaceDE w:val="0"/>
      <w:autoSpaceDN w:val="0"/>
      <w:adjustRightInd w:val="0"/>
    </w:pPr>
    <w:rPr>
      <w:sz w:val="16"/>
    </w:rPr>
  </w:style>
  <w:style w:type="paragraph" w:customStyle="1" w:styleId="Absenderdatenrechts">
    <w:name w:val="Absenderdaten rechts"/>
    <w:basedOn w:val="Absenderlinks"/>
    <w:rsid w:val="00DC17C2"/>
    <w:pPr>
      <w:framePr w:w="2268" w:h="3509" w:hRule="exact" w:wrap="around" w:x="9459" w:y="2615"/>
    </w:pPr>
    <w:rPr>
      <w:rFonts w:cs="TradeGothicLTStd-Cn18"/>
      <w:szCs w:val="16"/>
    </w:rPr>
  </w:style>
  <w:style w:type="paragraph" w:customStyle="1" w:styleId="Datumszeile">
    <w:name w:val="Datumszeile"/>
    <w:basedOn w:val="Standard"/>
    <w:rsid w:val="003C4A05"/>
  </w:style>
  <w:style w:type="character" w:styleId="Hyperlink">
    <w:name w:val="Hyperlink"/>
    <w:rsid w:val="00551F49"/>
    <w:rPr>
      <w:color w:val="0000FF"/>
      <w:u w:val="single"/>
    </w:rPr>
  </w:style>
  <w:style w:type="character" w:styleId="Seitenzahl">
    <w:name w:val="page number"/>
    <w:rsid w:val="00DC17C2"/>
    <w:rPr>
      <w:rFonts w:ascii="Trade Gothic LT Std Cn" w:hAnsi="Trade Gothic LT Std Cn"/>
      <w:color w:val="auto"/>
      <w:sz w:val="18"/>
      <w:szCs w:val="18"/>
    </w:rPr>
  </w:style>
  <w:style w:type="paragraph" w:styleId="RGV-berschrift">
    <w:name w:val="toa heading"/>
    <w:basedOn w:val="Standard"/>
    <w:next w:val="Standard"/>
    <w:semiHidden/>
    <w:rsid w:val="00DC17C2"/>
    <w:pPr>
      <w:spacing w:before="120"/>
    </w:pPr>
    <w:rPr>
      <w:b/>
    </w:rPr>
  </w:style>
  <w:style w:type="paragraph" w:styleId="Titel">
    <w:name w:val="Title"/>
    <w:basedOn w:val="Standard"/>
    <w:qFormat/>
    <w:rsid w:val="00DC17C2"/>
    <w:pPr>
      <w:spacing w:before="240" w:after="60"/>
      <w:jc w:val="center"/>
      <w:outlineLvl w:val="0"/>
    </w:pPr>
    <w:rPr>
      <w:b/>
      <w:kern w:val="28"/>
      <w:sz w:val="32"/>
      <w:szCs w:val="32"/>
    </w:rPr>
  </w:style>
  <w:style w:type="table" w:styleId="Tabellenraster">
    <w:name w:val="Table Grid"/>
    <w:basedOn w:val="NormaleTabelle"/>
    <w:uiPriority w:val="59"/>
    <w:rsid w:val="009A2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link w:val="Fuzeile"/>
    <w:uiPriority w:val="99"/>
    <w:rsid w:val="00234AB5"/>
    <w:rPr>
      <w:rFonts w:ascii="Trade Gothic LT Std Cn" w:eastAsia="Calibri" w:hAnsi="Trade Gothic LT Std Cn"/>
      <w:noProof/>
      <w:sz w:val="18"/>
      <w:szCs w:val="18"/>
    </w:rPr>
  </w:style>
  <w:style w:type="paragraph" w:customStyle="1" w:styleId="Hinweis">
    <w:name w:val="Hinweis"/>
    <w:basedOn w:val="Standard"/>
    <w:qFormat/>
    <w:rsid w:val="00C84A31"/>
    <w:pPr>
      <w:framePr w:wrap="around" w:vAnchor="text" w:hAnchor="text" w:y="1"/>
      <w:pBdr>
        <w:top w:val="single" w:sz="4" w:space="2" w:color="BFBFBF" w:themeColor="background1" w:themeShade="BF"/>
        <w:left w:val="single" w:sz="4" w:space="2" w:color="BFBFBF" w:themeColor="background1" w:themeShade="BF"/>
        <w:bottom w:val="single" w:sz="4" w:space="2" w:color="BFBFBF" w:themeColor="background1" w:themeShade="BF"/>
        <w:right w:val="single" w:sz="4" w:space="2" w:color="BFBFBF" w:themeColor="background1" w:themeShade="BF"/>
      </w:pBdr>
      <w:shd w:val="diagStripe" w:color="F2F2F2" w:themeColor="background1" w:themeShade="F2" w:fill="FFFFFF" w:themeFill="background1"/>
    </w:pPr>
    <w:rPr>
      <w:rFonts w:cs="Trade Gothic LT Std Light"/>
      <w:i/>
      <w:sz w:val="20"/>
      <w:lang w:eastAsia="de-DE"/>
    </w:rPr>
  </w:style>
  <w:style w:type="paragraph" w:customStyle="1" w:styleId="Leuphana">
    <w:name w:val="Leuphana"/>
    <w:basedOn w:val="Standard"/>
    <w:rsid w:val="00EC299E"/>
    <w:pPr>
      <w:spacing w:before="120"/>
    </w:pPr>
    <w:rPr>
      <w:rFonts w:eastAsia="Times New Roman" w:cs="Times New Roman"/>
      <w:sz w:val="20"/>
      <w:lang w:eastAsia="de-DE"/>
    </w:rPr>
  </w:style>
  <w:style w:type="paragraph" w:customStyle="1" w:styleId="Default">
    <w:name w:val="Default"/>
    <w:rsid w:val="0033249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rsid w:val="002F046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F0464"/>
    <w:rPr>
      <w:rFonts w:ascii="Tahoma" w:eastAsia="Cambria" w:hAnsi="Tahoma" w:cs="Tahoma"/>
      <w:sz w:val="16"/>
      <w:szCs w:val="16"/>
      <w:lang w:eastAsia="en-US"/>
    </w:rPr>
  </w:style>
  <w:style w:type="character" w:styleId="Kommentarzeichen">
    <w:name w:val="annotation reference"/>
    <w:basedOn w:val="Absatz-Standardschriftart"/>
    <w:rsid w:val="0091219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91219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912191"/>
    <w:rPr>
      <w:rFonts w:ascii="Trade Gothic LT Std Cn" w:eastAsia="Cambria" w:hAnsi="Trade Gothic LT Std Cn" w:cs="Cambria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rsid w:val="0091219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912191"/>
    <w:rPr>
      <w:rFonts w:ascii="Trade Gothic LT Std Cn" w:eastAsia="Cambria" w:hAnsi="Trade Gothic LT Std Cn" w:cs="Cambria"/>
      <w:b/>
      <w:bCs/>
      <w:lang w:eastAsia="en-US"/>
    </w:rPr>
  </w:style>
  <w:style w:type="paragraph" w:styleId="Funotentext">
    <w:name w:val="footnote text"/>
    <w:basedOn w:val="Standard"/>
    <w:link w:val="FunotentextZchn"/>
    <w:rsid w:val="002F514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2F5143"/>
    <w:rPr>
      <w:rFonts w:ascii="Trade Gothic LT Std Cn" w:eastAsia="Cambria" w:hAnsi="Trade Gothic LT Std Cn" w:cs="Cambria"/>
      <w:lang w:eastAsia="en-US"/>
    </w:rPr>
  </w:style>
  <w:style w:type="paragraph" w:styleId="Listenabsatz">
    <w:name w:val="List Paragraph"/>
    <w:basedOn w:val="Standard"/>
    <w:uiPriority w:val="34"/>
    <w:qFormat/>
    <w:rsid w:val="003B1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6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oltau\AppData\Local\Temp\Memo-Vorlage_Leuphana_Logo-2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626CD-501B-4AAD-BD5E-0C848F751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Memo-Vorlage_Leuphana_Logo-2</Template>
  <TotalTime>0</TotalTime>
  <Pages>2</Pages>
  <Words>111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[Vorname] [Nachname]</vt:lpstr>
    </vt:vector>
  </TitlesOfParts>
  <Company>Leuphana Universität Lüneburg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[Vorname] [Nachname]</dc:title>
  <dc:creator>asoltau</dc:creator>
  <cp:lastModifiedBy>Anja Rau</cp:lastModifiedBy>
  <cp:revision>4</cp:revision>
  <cp:lastPrinted>2013-02-19T10:15:00Z</cp:lastPrinted>
  <dcterms:created xsi:type="dcterms:W3CDTF">2017-03-20T12:43:00Z</dcterms:created>
  <dcterms:modified xsi:type="dcterms:W3CDTF">2017-03-20T12:53:00Z</dcterms:modified>
</cp:coreProperties>
</file>