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40" w:rsidRDefault="00C55440" w:rsidP="00C55440">
      <w:pPr>
        <w:pStyle w:val="Absenderdatenrechts"/>
        <w:framePr w:h="4589" w:hRule="exact" w:wrap="around"/>
      </w:pPr>
      <w:r>
        <w:rPr>
          <w:b/>
        </w:rPr>
        <w:t>Katrin Soudil</w:t>
      </w:r>
    </w:p>
    <w:p w:rsidR="00C55440" w:rsidRDefault="00C55440" w:rsidP="00C55440">
      <w:pPr>
        <w:pStyle w:val="Absenderdatenrechts"/>
        <w:framePr w:h="4589" w:hRule="exact" w:wrap="around"/>
      </w:pPr>
    </w:p>
    <w:p w:rsidR="00C55440" w:rsidRPr="00496F10" w:rsidRDefault="0046103D" w:rsidP="00C55440">
      <w:pPr>
        <w:pStyle w:val="Absenderdatenrechts"/>
        <w:framePr w:h="4589" w:hRule="exact" w:wrap="around"/>
        <w:rPr>
          <w:b/>
        </w:rPr>
      </w:pPr>
      <w:r>
        <w:rPr>
          <w:b/>
        </w:rPr>
        <w:t>Assistant</w:t>
      </w:r>
    </w:p>
    <w:p w:rsidR="00C55440" w:rsidRPr="00FE14ED" w:rsidRDefault="00C55440" w:rsidP="00C55440">
      <w:pPr>
        <w:pStyle w:val="Absenderdatenrechts"/>
        <w:framePr w:h="4589" w:hRule="exact" w:wrap="around"/>
      </w:pPr>
    </w:p>
    <w:p w:rsidR="00C55440" w:rsidRPr="00DC17C2" w:rsidRDefault="00C55440" w:rsidP="00C55440">
      <w:pPr>
        <w:pStyle w:val="Absenderdatenrechts"/>
        <w:framePr w:h="4589" w:hRule="exact" w:wrap="around"/>
      </w:pPr>
      <w:r w:rsidRPr="00DC17C2">
        <w:t>Leuphana Universität Lüneburg</w:t>
      </w:r>
    </w:p>
    <w:p w:rsidR="00C55440" w:rsidRPr="00551F49" w:rsidRDefault="00C55440" w:rsidP="00C55440">
      <w:pPr>
        <w:pStyle w:val="Absenderdatenrechts"/>
        <w:framePr w:h="4589" w:hRule="exact" w:wrap="around"/>
      </w:pPr>
      <w:r>
        <w:t>Team Q</w:t>
      </w:r>
    </w:p>
    <w:p w:rsidR="00C55440" w:rsidRPr="00FE14ED" w:rsidRDefault="00307EFD" w:rsidP="00C55440">
      <w:pPr>
        <w:pStyle w:val="Absenderdatenrechts"/>
        <w:framePr w:h="4589" w:hRule="exact" w:wrap="around"/>
      </w:pPr>
      <w:r>
        <w:t>Universitätsallee</w:t>
      </w:r>
      <w:r w:rsidR="00C55440" w:rsidRPr="00FE14ED">
        <w:t xml:space="preserve"> 1</w:t>
      </w:r>
    </w:p>
    <w:p w:rsidR="00C55440" w:rsidRPr="00FE14ED" w:rsidRDefault="00C55440" w:rsidP="00C55440">
      <w:pPr>
        <w:pStyle w:val="Absenderdatenrechts"/>
        <w:framePr w:h="4589" w:hRule="exact" w:wrap="around"/>
      </w:pPr>
      <w:r w:rsidRPr="00FE14ED">
        <w:t>21335 Lüneburg</w:t>
      </w:r>
      <w:r w:rsidR="0046103D">
        <w:br/>
        <w:t>GERMANY</w:t>
      </w:r>
    </w:p>
    <w:p w:rsidR="00C55440" w:rsidRPr="00FE14ED" w:rsidRDefault="00C55440" w:rsidP="00C55440">
      <w:pPr>
        <w:pStyle w:val="Absenderdatenrechts"/>
        <w:framePr w:h="4589" w:hRule="exact" w:wrap="around"/>
      </w:pPr>
    </w:p>
    <w:p w:rsidR="00C55440" w:rsidRDefault="00C55440" w:rsidP="00C55440">
      <w:pPr>
        <w:pStyle w:val="Absenderdatenrechts"/>
        <w:framePr w:h="4589" w:hRule="exact" w:wrap="around"/>
        <w:tabs>
          <w:tab w:val="left" w:pos="360"/>
        </w:tabs>
      </w:pPr>
      <w:r>
        <w:t>Fon</w:t>
      </w:r>
      <w:r>
        <w:tab/>
      </w:r>
      <w:r w:rsidR="0046103D">
        <w:t xml:space="preserve">(+49) </w:t>
      </w:r>
      <w:r>
        <w:t>4131.677-2093</w:t>
      </w:r>
    </w:p>
    <w:p w:rsidR="00C55440" w:rsidRPr="00FE14ED" w:rsidRDefault="00C55440" w:rsidP="00C55440">
      <w:pPr>
        <w:pStyle w:val="Absenderdatenrechts"/>
        <w:framePr w:h="4589" w:hRule="exact" w:wrap="around"/>
        <w:tabs>
          <w:tab w:val="left" w:pos="360"/>
        </w:tabs>
      </w:pPr>
    </w:p>
    <w:p w:rsidR="00C55440" w:rsidRDefault="00C55440" w:rsidP="00C55440">
      <w:pPr>
        <w:pStyle w:val="Absenderdatenrechts"/>
        <w:framePr w:h="4589" w:hRule="exact" w:wrap="around"/>
      </w:pPr>
      <w:r>
        <w:t>soudil@uni.leuphana.de</w:t>
      </w:r>
    </w:p>
    <w:p w:rsidR="00C55440" w:rsidRPr="00FE14ED" w:rsidRDefault="00C55440" w:rsidP="00C55440">
      <w:pPr>
        <w:pStyle w:val="Absenderdatenrechts"/>
        <w:framePr w:h="4589" w:hRule="exact" w:wrap="around"/>
      </w:pPr>
    </w:p>
    <w:p w:rsidR="00C55440" w:rsidRPr="00FE14ED" w:rsidRDefault="00C55440" w:rsidP="00C55440">
      <w:pPr>
        <w:pStyle w:val="Absenderdatenrechts"/>
        <w:framePr w:h="4589" w:hRule="exact" w:wrap="around"/>
      </w:pPr>
      <w:r w:rsidRPr="00FE14ED">
        <w:t>www.leuphana.de</w:t>
      </w:r>
    </w:p>
    <w:p w:rsidR="004E6F0E" w:rsidRPr="00FE14ED" w:rsidRDefault="004E6F0E" w:rsidP="004E6F0E">
      <w:pPr>
        <w:pStyle w:val="Absenderdatenrechts"/>
        <w:framePr w:h="4589" w:hRule="exact" w:wrap="around"/>
      </w:pPr>
    </w:p>
    <w:p w:rsidR="004E6F0E" w:rsidRPr="00C8659C" w:rsidRDefault="004E6F0E" w:rsidP="004E6F0E">
      <w:pPr>
        <w:pStyle w:val="Absenderlinks"/>
        <w:framePr w:wrap="notBeside"/>
        <w:rPr>
          <w:sz w:val="14"/>
        </w:rPr>
      </w:pPr>
      <w:r>
        <w:t>Leuphana Universität Lüneburg</w:t>
      </w:r>
      <w:r w:rsidR="00C55440">
        <w:t xml:space="preserve"> </w:t>
      </w:r>
      <w:r>
        <w:t xml:space="preserve"> </w:t>
      </w:r>
      <w:r w:rsidR="00C55440">
        <w:t xml:space="preserve"> </w:t>
      </w:r>
      <w:r w:rsidR="00DA6D69">
        <w:rPr>
          <w:noProof/>
        </w:rPr>
        <w:drawing>
          <wp:inline distT="0" distB="0" distL="0" distR="0">
            <wp:extent cx="15240" cy="68580"/>
            <wp:effectExtent l="0" t="0" r="3810" b="7620"/>
            <wp:docPr id="8" name="Bild 1" descr="Beschreibung: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d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55440">
        <w:t xml:space="preserve">Team Q  </w:t>
      </w:r>
      <w:r w:rsidR="00DA6D69">
        <w:rPr>
          <w:noProof/>
        </w:rPr>
        <w:drawing>
          <wp:inline distT="0" distB="0" distL="0" distR="0">
            <wp:extent cx="15240" cy="68580"/>
            <wp:effectExtent l="0" t="0" r="3810" b="7620"/>
            <wp:docPr id="5" name="Bild 2" descr="Beschreibung: d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Beschreibung: do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5440">
        <w:t xml:space="preserve"> </w:t>
      </w:r>
      <w:r>
        <w:t xml:space="preserve"> </w:t>
      </w:r>
      <w:r w:rsidR="00C55440">
        <w:t>21335</w:t>
      </w:r>
      <w:r>
        <w:t xml:space="preserve"> Lüneburg</w:t>
      </w:r>
    </w:p>
    <w:p w:rsidR="004E6F0E" w:rsidRDefault="004E6F0E" w:rsidP="0004603C">
      <w:pPr>
        <w:pStyle w:val="Adressfeld"/>
        <w:framePr w:wrap="notBeside"/>
      </w:pPr>
    </w:p>
    <w:p w:rsidR="00C55440" w:rsidRDefault="00C55440" w:rsidP="00C55440">
      <w:pPr>
        <w:pStyle w:val="Adressfeld"/>
        <w:framePr w:wrap="notBeside"/>
        <w:rPr>
          <w:sz w:val="24"/>
          <w:szCs w:val="24"/>
        </w:rPr>
      </w:pPr>
    </w:p>
    <w:p w:rsidR="00C55440" w:rsidRPr="00BC7FBE" w:rsidRDefault="00C55440" w:rsidP="00C55440">
      <w:pPr>
        <w:pStyle w:val="Adressfeld"/>
        <w:framePr w:wrap="notBeside"/>
        <w:rPr>
          <w:sz w:val="24"/>
          <w:szCs w:val="24"/>
        </w:rPr>
      </w:pPr>
      <w:r>
        <w:rPr>
          <w:sz w:val="24"/>
          <w:szCs w:val="24"/>
        </w:rPr>
        <w:t>Katrin Soudil</w:t>
      </w:r>
    </w:p>
    <w:p w:rsidR="00C55440" w:rsidRDefault="00C55440" w:rsidP="00C55440">
      <w:pPr>
        <w:pStyle w:val="Adressfeld"/>
        <w:framePr w:wrap="notBeside"/>
        <w:rPr>
          <w:sz w:val="24"/>
          <w:szCs w:val="24"/>
        </w:rPr>
      </w:pPr>
      <w:r>
        <w:rPr>
          <w:sz w:val="24"/>
          <w:szCs w:val="24"/>
        </w:rPr>
        <w:t>Team Q</w:t>
      </w:r>
    </w:p>
    <w:p w:rsidR="003D19D3" w:rsidRPr="00BC7FBE" w:rsidRDefault="003D19D3" w:rsidP="00C55440">
      <w:pPr>
        <w:pStyle w:val="Adressfeld"/>
        <w:framePr w:wrap="notBeside"/>
        <w:rPr>
          <w:sz w:val="24"/>
          <w:szCs w:val="24"/>
        </w:rPr>
      </w:pPr>
      <w:r w:rsidRPr="003D19D3">
        <w:rPr>
          <w:sz w:val="24"/>
          <w:szCs w:val="24"/>
        </w:rPr>
        <w:t>Leuphana Universität Lüneburg</w:t>
      </w:r>
    </w:p>
    <w:p w:rsidR="00C55440" w:rsidRPr="00BC7FBE" w:rsidRDefault="004C3888" w:rsidP="00C55440">
      <w:pPr>
        <w:pStyle w:val="Adressfeld"/>
        <w:framePr w:wrap="notBeside"/>
        <w:rPr>
          <w:sz w:val="24"/>
          <w:szCs w:val="24"/>
        </w:rPr>
      </w:pPr>
      <w:r>
        <w:rPr>
          <w:sz w:val="24"/>
          <w:szCs w:val="24"/>
        </w:rPr>
        <w:t>Universitätsallee</w:t>
      </w:r>
      <w:r w:rsidR="00C55440">
        <w:rPr>
          <w:sz w:val="24"/>
          <w:szCs w:val="24"/>
        </w:rPr>
        <w:t xml:space="preserve"> 1</w:t>
      </w:r>
    </w:p>
    <w:p w:rsidR="004E6F0E" w:rsidRDefault="00C55440" w:rsidP="00C55440">
      <w:pPr>
        <w:pStyle w:val="Adressfeld"/>
        <w:framePr w:wrap="notBeside"/>
        <w:rPr>
          <w:sz w:val="24"/>
          <w:szCs w:val="24"/>
        </w:rPr>
      </w:pPr>
      <w:r>
        <w:rPr>
          <w:sz w:val="24"/>
          <w:szCs w:val="24"/>
        </w:rPr>
        <w:t>21335 Lüneburg</w:t>
      </w:r>
    </w:p>
    <w:p w:rsidR="0046103D" w:rsidRPr="00BC7FBE" w:rsidRDefault="0046103D" w:rsidP="00C55440">
      <w:pPr>
        <w:pStyle w:val="Adressfeld"/>
        <w:framePr w:wrap="notBeside"/>
        <w:rPr>
          <w:sz w:val="24"/>
          <w:szCs w:val="24"/>
        </w:rPr>
      </w:pPr>
      <w:r>
        <w:rPr>
          <w:sz w:val="24"/>
          <w:szCs w:val="24"/>
        </w:rPr>
        <w:t>GERMANY</w:t>
      </w:r>
    </w:p>
    <w:p w:rsidR="004E6F0E" w:rsidRPr="002F2092" w:rsidRDefault="004E6F0E" w:rsidP="004E6F0E">
      <w:pPr>
        <w:jc w:val="left"/>
      </w:pPr>
    </w:p>
    <w:p w:rsidR="004E6F0E" w:rsidRPr="002F2092" w:rsidRDefault="004E6F0E" w:rsidP="004E6F0E">
      <w:pPr>
        <w:jc w:val="left"/>
      </w:pPr>
    </w:p>
    <w:p w:rsidR="004E6F0E" w:rsidRPr="002F2092" w:rsidRDefault="004E6F0E" w:rsidP="004E6F0E">
      <w:pPr>
        <w:jc w:val="left"/>
      </w:pPr>
    </w:p>
    <w:p w:rsidR="00C55440" w:rsidRPr="00907193" w:rsidRDefault="00907193" w:rsidP="00C55440">
      <w:pPr>
        <w:rPr>
          <w:b/>
          <w:lang w:val="en-US"/>
        </w:rPr>
      </w:pPr>
      <w:r w:rsidRPr="00907193">
        <w:rPr>
          <w:b/>
          <w:lang w:val="en-US"/>
        </w:rPr>
        <w:t xml:space="preserve">Travel reimbursement for participating in a </w:t>
      </w:r>
      <w:r>
        <w:rPr>
          <w:b/>
          <w:lang w:val="en-US"/>
        </w:rPr>
        <w:t>P</w:t>
      </w:r>
      <w:r w:rsidRPr="00907193">
        <w:rPr>
          <w:b/>
          <w:lang w:val="en-US"/>
        </w:rPr>
        <w:t xml:space="preserve">rogramme </w:t>
      </w:r>
      <w:r>
        <w:rPr>
          <w:b/>
          <w:lang w:val="en-US"/>
        </w:rPr>
        <w:t>C</w:t>
      </w:r>
      <w:r w:rsidRPr="00907193">
        <w:rPr>
          <w:b/>
          <w:lang w:val="en-US"/>
        </w:rPr>
        <w:t>ouncil</w:t>
      </w:r>
      <w:r>
        <w:rPr>
          <w:b/>
          <w:lang w:val="en-US"/>
        </w:rPr>
        <w:t xml:space="preserve"> Meeting</w:t>
      </w:r>
    </w:p>
    <w:p w:rsidR="00C55440" w:rsidRPr="00907193" w:rsidRDefault="00C55440" w:rsidP="00C55440">
      <w:pPr>
        <w:rPr>
          <w:lang w:val="en-US"/>
        </w:rPr>
      </w:pPr>
    </w:p>
    <w:p w:rsidR="00C55440" w:rsidRDefault="00907193" w:rsidP="00C55440">
      <w:r>
        <w:t>Dear participant</w:t>
      </w:r>
      <w:r w:rsidR="00C55440">
        <w:t>,</w:t>
      </w:r>
    </w:p>
    <w:p w:rsidR="00C55440" w:rsidRPr="00907193" w:rsidRDefault="00907193" w:rsidP="00C55440">
      <w:pPr>
        <w:rPr>
          <w:lang w:val="en-US"/>
        </w:rPr>
      </w:pPr>
      <w:r w:rsidRPr="00907193">
        <w:rPr>
          <w:lang w:val="en-US"/>
        </w:rPr>
        <w:t xml:space="preserve">for reimbursing your travel expenses, I would kindly ask you to send me </w:t>
      </w:r>
      <w:r w:rsidRPr="00907193">
        <w:rPr>
          <w:b/>
          <w:lang w:val="en-US"/>
        </w:rPr>
        <w:t>all orignal supporting documents</w:t>
      </w:r>
      <w:r w:rsidRPr="00907193">
        <w:rPr>
          <w:lang w:val="en-US"/>
        </w:rPr>
        <w:t xml:space="preserve"> (train tickets, etc.) and your </w:t>
      </w:r>
      <w:r w:rsidRPr="00907193">
        <w:rPr>
          <w:b/>
          <w:lang w:val="en-US"/>
        </w:rPr>
        <w:t>bank details</w:t>
      </w:r>
      <w:r w:rsidR="00C55440" w:rsidRPr="00907193">
        <w:rPr>
          <w:lang w:val="en-US"/>
        </w:rPr>
        <w:t>.</w:t>
      </w:r>
    </w:p>
    <w:p w:rsidR="00C55440" w:rsidRDefault="00907193" w:rsidP="00C55440">
      <w:r>
        <w:t xml:space="preserve">Thank you very much. </w:t>
      </w:r>
      <w:r w:rsidR="0004447D">
        <w:t>I</w:t>
      </w:r>
      <w:r>
        <w:t xml:space="preserve"> will </w:t>
      </w:r>
      <w:r w:rsidR="0004447D">
        <w:t>authorise the payment as soon as possible.</w:t>
      </w:r>
    </w:p>
    <w:p w:rsidR="00C55440" w:rsidRDefault="00C55440" w:rsidP="00C55440"/>
    <w:p w:rsidR="00C55440" w:rsidRDefault="00144C33" w:rsidP="00C55440">
      <w:r>
        <w:t>With kind regards,</w:t>
      </w:r>
    </w:p>
    <w:p w:rsidR="00C55440" w:rsidRDefault="00C55440" w:rsidP="00C55440"/>
    <w:p w:rsidR="00C55440" w:rsidRDefault="00C55440" w:rsidP="00C55440">
      <w:r>
        <w:t>Katrin Soudil</w:t>
      </w:r>
    </w:p>
    <w:p w:rsidR="00C55440" w:rsidRDefault="00144C33" w:rsidP="00C55440">
      <w:r>
        <w:t>Assistant</w:t>
      </w:r>
    </w:p>
    <w:p w:rsidR="00C55440" w:rsidRDefault="00C55440" w:rsidP="00C55440">
      <w:pPr>
        <w:pBdr>
          <w:bottom w:val="single" w:sz="4" w:space="1" w:color="auto"/>
        </w:pBdr>
      </w:pPr>
    </w:p>
    <w:p w:rsidR="00C55440" w:rsidRPr="0074699F" w:rsidRDefault="0074699F" w:rsidP="00C55440">
      <w:pPr>
        <w:rPr>
          <w:b/>
          <w:u w:val="single"/>
          <w:lang w:val="en-US"/>
        </w:rPr>
      </w:pPr>
      <w:r w:rsidRPr="0074699F">
        <w:rPr>
          <w:b/>
          <w:u w:val="single"/>
          <w:lang w:val="en-US"/>
        </w:rPr>
        <w:t>Please fill out and return with the original supporting documents</w:t>
      </w:r>
      <w:r w:rsidR="00C55440" w:rsidRPr="0074699F">
        <w:rPr>
          <w:b/>
          <w:u w:val="single"/>
          <w:lang w:val="en-US"/>
        </w:rPr>
        <w:t>:</w:t>
      </w:r>
    </w:p>
    <w:p w:rsidR="00C55440" w:rsidRPr="0074699F" w:rsidRDefault="00C55440" w:rsidP="00C55440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5896"/>
      </w:tblGrid>
      <w:tr w:rsidR="00C55440" w:rsidTr="0046103D">
        <w:trPr>
          <w:trHeight w:val="3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5440" w:rsidRDefault="0046103D" w:rsidP="00A11B56">
            <w:pPr>
              <w:jc w:val="left"/>
            </w:pPr>
            <w:r>
              <w:t>Programme Council</w:t>
            </w:r>
          </w:p>
        </w:tc>
        <w:tc>
          <w:tcPr>
            <w:tcW w:w="589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55440" w:rsidRDefault="00C55440" w:rsidP="00A11B56"/>
        </w:tc>
      </w:tr>
      <w:tr w:rsidR="00C55440" w:rsidTr="0046103D">
        <w:trPr>
          <w:trHeight w:val="3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5440" w:rsidRDefault="0046103D" w:rsidP="0046103D">
            <w:pPr>
              <w:jc w:val="left"/>
            </w:pPr>
            <w:r>
              <w:t>Place, Date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55440" w:rsidRDefault="00C55440" w:rsidP="00A11B56"/>
        </w:tc>
      </w:tr>
      <w:tr w:rsidR="00C55440" w:rsidTr="0046103D">
        <w:trPr>
          <w:trHeight w:val="3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5440" w:rsidRDefault="0046103D" w:rsidP="00A11B56">
            <w:pPr>
              <w:jc w:val="left"/>
            </w:pPr>
            <w:r>
              <w:t>Your name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55440" w:rsidRDefault="00C55440" w:rsidP="00A11B56"/>
        </w:tc>
      </w:tr>
      <w:tr w:rsidR="00C55440" w:rsidTr="0046103D">
        <w:trPr>
          <w:trHeight w:val="3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5440" w:rsidRDefault="0046103D" w:rsidP="0046103D">
            <w:pPr>
              <w:jc w:val="left"/>
            </w:pPr>
            <w:r>
              <w:t xml:space="preserve">Home </w:t>
            </w:r>
            <w:r w:rsidR="00C55440" w:rsidRPr="00E36CB2">
              <w:t>Universit</w:t>
            </w:r>
            <w:r>
              <w:t>y</w:t>
            </w:r>
            <w:r w:rsidR="00C55440" w:rsidRPr="00E36CB2">
              <w:t>/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55440" w:rsidRDefault="00C55440" w:rsidP="00A11B56"/>
        </w:tc>
      </w:tr>
      <w:tr w:rsidR="00C55440" w:rsidTr="0046103D">
        <w:trPr>
          <w:trHeight w:val="3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5440" w:rsidRDefault="0046103D" w:rsidP="00A11B56">
            <w:pPr>
              <w:jc w:val="left"/>
            </w:pPr>
            <w:r>
              <w:t>Institution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55440" w:rsidRDefault="00C55440" w:rsidP="00A11B56"/>
        </w:tc>
      </w:tr>
      <w:tr w:rsidR="00C55440" w:rsidTr="0046103D">
        <w:trPr>
          <w:trHeight w:val="397"/>
        </w:trPr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55440" w:rsidRDefault="00C55440" w:rsidP="00A11B56"/>
          <w:p w:rsidR="00C55440" w:rsidRDefault="00C55440" w:rsidP="00A11B56"/>
          <w:p w:rsidR="00C55440" w:rsidRPr="00E36CB2" w:rsidRDefault="00C55440" w:rsidP="0046103D">
            <w:r>
              <w:t>Privat</w:t>
            </w:r>
            <w:r w:rsidR="0046103D">
              <w:t>e address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C55440" w:rsidRDefault="00C55440" w:rsidP="00A11B56"/>
        </w:tc>
      </w:tr>
      <w:tr w:rsidR="00C55440" w:rsidTr="0046103D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5440" w:rsidRDefault="00C55440" w:rsidP="00A11B56"/>
          <w:p w:rsidR="00C55440" w:rsidRDefault="00C55440" w:rsidP="00A11B56"/>
          <w:p w:rsidR="00C55440" w:rsidRDefault="0046103D" w:rsidP="00A11B56">
            <w:r>
              <w:t>Name of bank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55440" w:rsidRDefault="00C55440" w:rsidP="00A11B56"/>
        </w:tc>
      </w:tr>
      <w:tr w:rsidR="00C55440" w:rsidTr="0046103D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5440" w:rsidRDefault="00C55440" w:rsidP="00A11B56"/>
          <w:p w:rsidR="00C55440" w:rsidRDefault="00C55440" w:rsidP="00A11B56">
            <w:r>
              <w:t>IBAN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55440" w:rsidRDefault="00C55440" w:rsidP="00A11B56"/>
        </w:tc>
      </w:tr>
      <w:tr w:rsidR="00C55440" w:rsidTr="0046103D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55440" w:rsidRDefault="00C55440" w:rsidP="00A11B56"/>
          <w:p w:rsidR="00C55440" w:rsidRDefault="00C55440" w:rsidP="00A11B56">
            <w:r>
              <w:t>BIC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C55440" w:rsidRDefault="00C55440" w:rsidP="00A11B56"/>
        </w:tc>
      </w:tr>
      <w:tr w:rsidR="003D19D3" w:rsidTr="0046103D"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D19D3" w:rsidRPr="0046103D" w:rsidRDefault="0046103D" w:rsidP="0046103D">
            <w:pPr>
              <w:rPr>
                <w:lang w:val="en-US"/>
              </w:rPr>
            </w:pPr>
            <w:r w:rsidRPr="0046103D">
              <w:rPr>
                <w:lang w:val="en-US"/>
              </w:rPr>
              <w:t>Travel by car:</w:t>
            </w:r>
            <w:r w:rsidR="003D19D3" w:rsidRPr="0046103D">
              <w:rPr>
                <w:lang w:val="en-US"/>
              </w:rPr>
              <w:t xml:space="preserve">: </w:t>
            </w:r>
          </w:p>
        </w:tc>
        <w:tc>
          <w:tcPr>
            <w:tcW w:w="589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:rsidR="003D19D3" w:rsidRDefault="003D19D3" w:rsidP="00D312FA">
            <w:r w:rsidRPr="0046103D">
              <w:rPr>
                <w:lang w:val="en-US"/>
              </w:rPr>
              <w:t xml:space="preserve">               </w:t>
            </w:r>
            <w:r>
              <w:t>km (</w:t>
            </w:r>
            <w:r w:rsidR="00D312FA">
              <w:t>one-way</w:t>
            </w:r>
            <w:bookmarkStart w:id="0" w:name="_GoBack"/>
            <w:bookmarkEnd w:id="0"/>
            <w:r>
              <w:t>)</w:t>
            </w:r>
          </w:p>
        </w:tc>
      </w:tr>
    </w:tbl>
    <w:p w:rsidR="00C55440" w:rsidRDefault="00C55440" w:rsidP="00C55440"/>
    <w:p w:rsidR="00C55440" w:rsidRDefault="00C55440" w:rsidP="00C55440">
      <w:pPr>
        <w:jc w:val="left"/>
      </w:pPr>
    </w:p>
    <w:p w:rsidR="00C55440" w:rsidRDefault="00C55440" w:rsidP="00C55440">
      <w:pPr>
        <w:jc w:val="left"/>
      </w:pPr>
    </w:p>
    <w:p w:rsidR="00E201C2" w:rsidRDefault="00C55440" w:rsidP="004E6F0E">
      <w:pPr>
        <w:contextualSpacing/>
        <w:jc w:val="left"/>
      </w:pPr>
      <w:r>
        <w:t>Dat</w:t>
      </w:r>
      <w:r w:rsidR="0074699F">
        <w:t>e</w:t>
      </w:r>
      <w:r>
        <w:t>: ……………………</w:t>
      </w:r>
      <w:r>
        <w:tab/>
      </w:r>
      <w:r>
        <w:tab/>
      </w:r>
      <w:r w:rsidR="0074699F">
        <w:t>Signature</w:t>
      </w:r>
      <w:r>
        <w:t>:  …………………………..</w:t>
      </w:r>
    </w:p>
    <w:sectPr w:rsidR="00E201C2" w:rsidSect="00C55440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2516" w:right="2778" w:bottom="284" w:left="1389" w:header="709" w:footer="1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637" w:rsidRDefault="00BF2637">
      <w:r>
        <w:separator/>
      </w:r>
    </w:p>
  </w:endnote>
  <w:endnote w:type="continuationSeparator" w:id="0">
    <w:p w:rsidR="00BF2637" w:rsidRDefault="00BF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e Gothic LT Std Cn">
    <w:panose1 w:val="00000506000000000000"/>
    <w:charset w:val="00"/>
    <w:family w:val="modern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eGothicLTStd-Cn18">
    <w:panose1 w:val="00000506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0E" w:rsidRDefault="00DA6D69">
    <w:pPr>
      <w:pStyle w:val="Fuzeil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8CD2E94" wp14:editId="1280B3B8">
              <wp:simplePos x="0" y="0"/>
              <wp:positionH relativeFrom="column">
                <wp:posOffset>-571500</wp:posOffset>
              </wp:positionH>
              <wp:positionV relativeFrom="page">
                <wp:posOffset>7560944</wp:posOffset>
              </wp:positionV>
              <wp:extent cx="186055" cy="0"/>
              <wp:effectExtent l="0" t="0" r="23495" b="1905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595.35pt" to="-30.3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Zk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" strokecolor="#969696" strokeweight="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637" w:rsidRDefault="00BF2637">
      <w:r>
        <w:separator/>
      </w:r>
    </w:p>
  </w:footnote>
  <w:footnote w:type="continuationSeparator" w:id="0">
    <w:p w:rsidR="00BF2637" w:rsidRDefault="00BF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0E" w:rsidRDefault="004E6F0E" w:rsidP="004E6F0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E6F0E" w:rsidRDefault="004E6F0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0E" w:rsidRDefault="00DA6D69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B2152A" wp14:editId="3DE2A49B">
          <wp:simplePos x="0" y="0"/>
          <wp:positionH relativeFrom="column">
            <wp:posOffset>2764155</wp:posOffset>
          </wp:positionH>
          <wp:positionV relativeFrom="paragraph">
            <wp:posOffset>-224155</wp:posOffset>
          </wp:positionV>
          <wp:extent cx="274320" cy="304800"/>
          <wp:effectExtent l="0" t="0" r="0" b="0"/>
          <wp:wrapNone/>
          <wp:docPr id="6" name="Bild 33" descr="Beschreibung: Leuphana_würfe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3" descr="Beschreibung: Leuphana_würfe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AD19890" wp14:editId="15D6A661">
              <wp:simplePos x="0" y="0"/>
              <wp:positionH relativeFrom="column">
                <wp:posOffset>2731770</wp:posOffset>
              </wp:positionH>
              <wp:positionV relativeFrom="paragraph">
                <wp:posOffset>-97155</wp:posOffset>
              </wp:positionV>
              <wp:extent cx="342900" cy="459105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59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6F0E" w:rsidRDefault="004E6F0E" w:rsidP="0004603C">
                          <w:pPr>
                            <w:pStyle w:val="Adressfeld"/>
                            <w:jc w:val="center"/>
                            <w:rPr>
                              <w:rStyle w:val="Seitenzahl"/>
                              <w:rFonts w:eastAsia="Calibri"/>
                              <w:sz w:val="20"/>
                            </w:rPr>
                          </w:pPr>
                        </w:p>
                        <w:p w:rsidR="004E6F0E" w:rsidRPr="008543AC" w:rsidRDefault="004E6F0E" w:rsidP="0004603C">
                          <w:pPr>
                            <w:pStyle w:val="Adressfeld"/>
                            <w:jc w:val="center"/>
                          </w:pP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begin"/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>PAGE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instrText xml:space="preserve"> </w:instrTex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separate"/>
                          </w:r>
                          <w:r w:rsidR="0074699F">
                            <w:rPr>
                              <w:rStyle w:val="Seitenzahl"/>
                              <w:rFonts w:eastAsia="Calibri"/>
                              <w:noProof/>
                              <w:sz w:val="20"/>
                            </w:rPr>
                            <w:t>2</w:t>
                          </w:r>
                          <w:r w:rsidRPr="008543AC">
                            <w:rPr>
                              <w:rStyle w:val="Seitenzahl"/>
                              <w:rFonts w:eastAsia="Calibri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215.1pt;margin-top:-7.65pt;width:27pt;height:3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45ggIAAA8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" stroked="f">
              <v:textbox>
                <w:txbxContent>
                  <w:p w:rsidR="004E6F0E" w:rsidRDefault="004E6F0E" w:rsidP="0004603C">
                    <w:pPr>
                      <w:pStyle w:val="Adressfeld"/>
                      <w:jc w:val="center"/>
                      <w:rPr>
                        <w:rStyle w:val="Seitenzahl"/>
                        <w:rFonts w:eastAsia="Calibri"/>
                        <w:sz w:val="20"/>
                      </w:rPr>
                    </w:pPr>
                  </w:p>
                  <w:p w:rsidR="004E6F0E" w:rsidRPr="008543AC" w:rsidRDefault="004E6F0E" w:rsidP="0004603C">
                    <w:pPr>
                      <w:pStyle w:val="Adressfeld"/>
                      <w:jc w:val="center"/>
                    </w:pP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begin"/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>
                      <w:rPr>
                        <w:rStyle w:val="Seitenzahl"/>
                        <w:rFonts w:eastAsia="Calibri"/>
                        <w:sz w:val="20"/>
                      </w:rPr>
                      <w:instrText>PAGE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instrText xml:space="preserve"> </w:instrTex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separate"/>
                    </w:r>
                    <w:r w:rsidR="0074699F">
                      <w:rPr>
                        <w:rStyle w:val="Seitenzahl"/>
                        <w:rFonts w:eastAsia="Calibri"/>
                        <w:noProof/>
                        <w:sz w:val="20"/>
                      </w:rPr>
                      <w:t>2</w:t>
                    </w:r>
                    <w:r w:rsidRPr="008543AC">
                      <w:rPr>
                        <w:rStyle w:val="Seitenzahl"/>
                        <w:rFonts w:eastAsia="Calibri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0E" w:rsidRDefault="00DA6D69">
    <w:pPr>
      <w:pStyle w:val="Kopfzei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B99773" wp14:editId="78F40A2A">
          <wp:simplePos x="0" y="0"/>
          <wp:positionH relativeFrom="margin">
            <wp:posOffset>1864995</wp:posOffset>
          </wp:positionH>
          <wp:positionV relativeFrom="paragraph">
            <wp:posOffset>-233680</wp:posOffset>
          </wp:positionV>
          <wp:extent cx="2072640" cy="723900"/>
          <wp:effectExtent l="0" t="0" r="3810" b="0"/>
          <wp:wrapNone/>
          <wp:docPr id="7" name="Bild 7" descr="logo_leuphana NEU_print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leuphana NEU_print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536E2F8" wp14:editId="65AE2BB8">
              <wp:simplePos x="0" y="0"/>
              <wp:positionH relativeFrom="column">
                <wp:posOffset>-571500</wp:posOffset>
              </wp:positionH>
              <wp:positionV relativeFrom="page">
                <wp:posOffset>5346699</wp:posOffset>
              </wp:positionV>
              <wp:extent cx="154940" cy="0"/>
              <wp:effectExtent l="0" t="0" r="16510" b="19050"/>
              <wp:wrapNone/>
              <wp:docPr id="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5494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421pt" to="-32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0txEwIAACg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65D013B3" wp14:editId="7A909C68">
              <wp:simplePos x="0" y="0"/>
              <wp:positionH relativeFrom="column">
                <wp:posOffset>-571500</wp:posOffset>
              </wp:positionH>
              <wp:positionV relativeFrom="page">
                <wp:posOffset>3780789</wp:posOffset>
              </wp:positionV>
              <wp:extent cx="186055" cy="0"/>
              <wp:effectExtent l="0" t="0" r="23495" b="1905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8605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45pt,297.7pt" to="-30.3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XSgEw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" strokecolor="#969696" strokeweight=".25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9DACF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EA7A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7E8E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4FCB3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9CEEB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A25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C49B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AE9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602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243D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35"/>
    <w:rsid w:val="0004447D"/>
    <w:rsid w:val="0004603C"/>
    <w:rsid w:val="00144C33"/>
    <w:rsid w:val="001A4835"/>
    <w:rsid w:val="00307EFD"/>
    <w:rsid w:val="003D19D3"/>
    <w:rsid w:val="0046103D"/>
    <w:rsid w:val="004C3888"/>
    <w:rsid w:val="004E6F0E"/>
    <w:rsid w:val="0074699F"/>
    <w:rsid w:val="00907193"/>
    <w:rsid w:val="0094716B"/>
    <w:rsid w:val="00961002"/>
    <w:rsid w:val="009D3C51"/>
    <w:rsid w:val="00A43948"/>
    <w:rsid w:val="00B04BF2"/>
    <w:rsid w:val="00B209F1"/>
    <w:rsid w:val="00B41F44"/>
    <w:rsid w:val="00BC7FBE"/>
    <w:rsid w:val="00BF2637"/>
    <w:rsid w:val="00C55440"/>
    <w:rsid w:val="00CF63D8"/>
    <w:rsid w:val="00D02B91"/>
    <w:rsid w:val="00D312FA"/>
    <w:rsid w:val="00D34C0E"/>
    <w:rsid w:val="00D7098A"/>
    <w:rsid w:val="00DA6D69"/>
    <w:rsid w:val="00E2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2092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F2092"/>
    <w:pPr>
      <w:jc w:val="both"/>
    </w:pPr>
    <w:rPr>
      <w:rFonts w:ascii="Trade Gothic LT Std Cn" w:hAnsi="Trade Gothic LT Std Cn"/>
      <w:sz w:val="24"/>
      <w:szCs w:val="22"/>
    </w:rPr>
  </w:style>
  <w:style w:type="paragraph" w:styleId="berschrift1">
    <w:name w:val="heading 1"/>
    <w:basedOn w:val="Standard"/>
    <w:next w:val="Standard"/>
    <w:qFormat/>
    <w:rsid w:val="00DC17C2"/>
    <w:pPr>
      <w:keepNext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DC17C2"/>
    <w:pPr>
      <w:outlineLvl w:val="1"/>
    </w:pPr>
    <w:rPr>
      <w:b w:val="0"/>
      <w:bCs w:val="0"/>
      <w:iCs/>
      <w:szCs w:val="28"/>
      <w:u w:val="single"/>
    </w:rPr>
  </w:style>
  <w:style w:type="paragraph" w:styleId="berschrift3">
    <w:name w:val="heading 3"/>
    <w:basedOn w:val="berschrift1"/>
    <w:next w:val="Standard"/>
    <w:qFormat/>
    <w:rsid w:val="00DC17C2"/>
    <w:pPr>
      <w:outlineLvl w:val="2"/>
    </w:pPr>
    <w:rPr>
      <w:b w:val="0"/>
      <w:bCs w:val="0"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897084"/>
    <w:rPr>
      <w:rFonts w:ascii="Arial" w:hAnsi="Arial"/>
      <w:sz w:val="16"/>
      <w:szCs w:val="16"/>
      <w:vertAlign w:val="superscript"/>
    </w:rPr>
  </w:style>
  <w:style w:type="paragraph" w:styleId="Fuzeile">
    <w:name w:val="footer"/>
    <w:basedOn w:val="Standard"/>
    <w:autoRedefine/>
    <w:rsid w:val="00DC17C2"/>
    <w:pPr>
      <w:tabs>
        <w:tab w:val="center" w:pos="4536"/>
        <w:tab w:val="right" w:pos="9072"/>
      </w:tabs>
    </w:pPr>
    <w:rPr>
      <w:rFonts w:eastAsia="Calibri"/>
      <w:sz w:val="20"/>
    </w:rPr>
  </w:style>
  <w:style w:type="paragraph" w:customStyle="1" w:styleId="Adressfeld">
    <w:name w:val="Adressfeld"/>
    <w:basedOn w:val="Standard"/>
    <w:rsid w:val="00CF04DF"/>
    <w:pPr>
      <w:framePr w:w="4644" w:h="2492" w:hRule="exact" w:hSpace="181" w:wrap="notBeside" w:vAnchor="page" w:hAnchor="page" w:x="1390" w:y="2609"/>
    </w:pPr>
    <w:rPr>
      <w:sz w:val="18"/>
    </w:rPr>
  </w:style>
  <w:style w:type="paragraph" w:styleId="Kopfzeile">
    <w:name w:val="header"/>
    <w:basedOn w:val="Standard"/>
    <w:rsid w:val="00DC17C2"/>
    <w:pPr>
      <w:tabs>
        <w:tab w:val="center" w:pos="4536"/>
        <w:tab w:val="right" w:pos="9072"/>
      </w:tabs>
    </w:pPr>
    <w:rPr>
      <w:sz w:val="20"/>
    </w:rPr>
  </w:style>
  <w:style w:type="character" w:customStyle="1" w:styleId="Betreffzeile">
    <w:name w:val="Betreffzeile"/>
    <w:rsid w:val="002B4B45"/>
    <w:rPr>
      <w:b/>
      <w:bCs/>
    </w:rPr>
  </w:style>
  <w:style w:type="paragraph" w:customStyle="1" w:styleId="Absenderlinks">
    <w:name w:val="Absender links"/>
    <w:basedOn w:val="Adressfeld"/>
    <w:rsid w:val="00FB27AD"/>
    <w:pPr>
      <w:framePr w:wrap="notBeside"/>
      <w:autoSpaceDE w:val="0"/>
      <w:autoSpaceDN w:val="0"/>
      <w:adjustRightInd w:val="0"/>
    </w:pPr>
    <w:rPr>
      <w:sz w:val="16"/>
    </w:rPr>
  </w:style>
  <w:style w:type="paragraph" w:customStyle="1" w:styleId="Absenderdatenrechts">
    <w:name w:val="Absenderdaten rechts"/>
    <w:basedOn w:val="Absenderlinks"/>
    <w:rsid w:val="00DC17C2"/>
    <w:pPr>
      <w:framePr w:w="2268" w:h="3509" w:hRule="exact" w:wrap="around" w:x="9459" w:y="2615"/>
      <w:jc w:val="left"/>
    </w:pPr>
    <w:rPr>
      <w:rFonts w:cs="TradeGothicLTStd-Cn18"/>
      <w:szCs w:val="16"/>
    </w:rPr>
  </w:style>
  <w:style w:type="paragraph" w:customStyle="1" w:styleId="Datumszeile">
    <w:name w:val="Datumszeile"/>
    <w:basedOn w:val="Standard"/>
    <w:rsid w:val="003C4A05"/>
  </w:style>
  <w:style w:type="character" w:styleId="Hyperlink">
    <w:name w:val="Hyperlink"/>
    <w:rsid w:val="00551F49"/>
    <w:rPr>
      <w:color w:val="0000FF"/>
      <w:u w:val="single"/>
    </w:rPr>
  </w:style>
  <w:style w:type="character" w:styleId="Seitenzahl">
    <w:name w:val="page number"/>
    <w:rsid w:val="00DC17C2"/>
    <w:rPr>
      <w:rFonts w:ascii="Trade Gothic LT Std Cn" w:hAnsi="Trade Gothic LT Std Cn"/>
      <w:color w:val="auto"/>
      <w:sz w:val="18"/>
      <w:szCs w:val="18"/>
    </w:rPr>
  </w:style>
  <w:style w:type="paragraph" w:styleId="RGV-berschrift">
    <w:name w:val="toa heading"/>
    <w:basedOn w:val="Standard"/>
    <w:next w:val="Standard"/>
    <w:semiHidden/>
    <w:rsid w:val="00DC17C2"/>
    <w:pPr>
      <w:spacing w:before="120"/>
    </w:pPr>
    <w:rPr>
      <w:b/>
      <w:szCs w:val="24"/>
    </w:rPr>
  </w:style>
  <w:style w:type="paragraph" w:styleId="Titel">
    <w:name w:val="Title"/>
    <w:basedOn w:val="Standard"/>
    <w:qFormat/>
    <w:rsid w:val="00DC17C2"/>
    <w:pPr>
      <w:spacing w:before="240" w:after="60"/>
      <w:jc w:val="center"/>
      <w:outlineLvl w:val="0"/>
    </w:pPr>
    <w:rPr>
      <w:b/>
      <w:kern w:val="28"/>
      <w:sz w:val="32"/>
      <w:szCs w:val="32"/>
    </w:rPr>
  </w:style>
  <w:style w:type="paragraph" w:styleId="Sprechblasentext">
    <w:name w:val="Balloon Text"/>
    <w:basedOn w:val="Standard"/>
    <w:link w:val="SprechblasentextZchn"/>
    <w:rsid w:val="00D7098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709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NEK~1\AppData\Local\Temp\Leuphana_standard_word_v3_090217-2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Leuphana_standard_word_v3_090217-2</Template>
  <TotalTime>0</TotalTime>
  <Pages>1</Pages>
  <Words>133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[Vorname] [Nachname]</vt:lpstr>
    </vt:vector>
  </TitlesOfParts>
  <Company>gta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[Vorname] [Nachname]</dc:title>
  <dc:creator>Norbert Sattler</dc:creator>
  <cp:lastModifiedBy>Daniel Simons</cp:lastModifiedBy>
  <cp:revision>3</cp:revision>
  <cp:lastPrinted>2013-09-23T15:16:00Z</cp:lastPrinted>
  <dcterms:created xsi:type="dcterms:W3CDTF">2018-11-15T12:27:00Z</dcterms:created>
  <dcterms:modified xsi:type="dcterms:W3CDTF">2018-11-15T12:36:00Z</dcterms:modified>
</cp:coreProperties>
</file>