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66F" w:rsidRPr="00B4334B" w:rsidRDefault="00BC5D68" w:rsidP="006F21AD">
      <w:pPr>
        <w:pStyle w:val="Titel"/>
        <w:spacing w:before="0"/>
        <w:rPr>
          <w:rFonts w:ascii="Trade Gothic LT Std" w:hAnsi="Trade Gothic LT Std" w:cs="Arial"/>
          <w:sz w:val="58"/>
          <w:szCs w:val="58"/>
        </w:rPr>
      </w:pPr>
      <w:r w:rsidRPr="00EB4580">
        <w:rPr>
          <w:b w:val="0"/>
          <w:noProof/>
          <w:sz w:val="28"/>
          <w:lang w:val="en-GB" w:eastAsia="en-GB"/>
        </w:rPr>
        <mc:AlternateContent>
          <mc:Choice Requires="wps">
            <w:drawing>
              <wp:anchor distT="0" distB="0" distL="114300" distR="114300" simplePos="0" relativeHeight="251659264" behindDoc="0" locked="0" layoutInCell="1" allowOverlap="1" wp14:anchorId="25E450D3" wp14:editId="42FD7469">
                <wp:simplePos x="0" y="0"/>
                <wp:positionH relativeFrom="page">
                  <wp:align>center</wp:align>
                </wp:positionH>
                <wp:positionV relativeFrom="paragraph">
                  <wp:posOffset>-461010</wp:posOffset>
                </wp:positionV>
                <wp:extent cx="6814268" cy="327660"/>
                <wp:effectExtent l="0" t="0" r="24765" b="1524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268" cy="327660"/>
                        </a:xfrm>
                        <a:prstGeom prst="rect">
                          <a:avLst/>
                        </a:prstGeom>
                        <a:solidFill>
                          <a:srgbClr val="FFFF00"/>
                        </a:solidFill>
                        <a:ln w="9525">
                          <a:solidFill>
                            <a:srgbClr val="000000"/>
                          </a:solidFill>
                          <a:miter lim="800000"/>
                          <a:headEnd/>
                          <a:tailEnd/>
                        </a:ln>
                      </wps:spPr>
                      <wps:txbx>
                        <w:txbxContent>
                          <w:p w:rsidR="00BC5D68" w:rsidRDefault="00BC5D68" w:rsidP="00BC5D68">
                            <w:pPr>
                              <w:pStyle w:val="Flietext"/>
                            </w:pPr>
                            <w:r w:rsidRPr="00EB4580">
                              <w:rPr>
                                <w:lang w:val="de-DE"/>
                              </w:rPr>
                              <w:t xml:space="preserve">Hinweis: Bei den gelb markierten Textstellen ist eine Bearbeitung erforderlich. </w:t>
                            </w:r>
                            <w:r>
                              <w:t>Der übrige Text ist grundsätzlich feststehend.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5E450D3" id="_x0000_t202" coordsize="21600,21600" o:spt="202" path="m,l,21600r21600,l21600,xe">
                <v:stroke joinstyle="miter"/>
                <v:path gradientshapeok="t" o:connecttype="rect"/>
              </v:shapetype>
              <v:shape id="Textfeld 2" o:spid="_x0000_s1026" type="#_x0000_t202" style="position:absolute;margin-left:0;margin-top:-36.3pt;width:536.55pt;height:25.8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" fillcolor="yellow">
                <v:textbox>
                  <w:txbxContent>
                    <w:p w:rsidR="00BC5D68" w:rsidRDefault="00BC5D68" w:rsidP="00BC5D68">
                      <w:pPr>
                        <w:pStyle w:val="Flietext"/>
                      </w:pPr>
                      <w:r w:rsidRPr="00EB4580">
                        <w:rPr>
                          <w:lang w:val="de-DE"/>
                        </w:rPr>
                        <w:t xml:space="preserve">Hinweis: Bei den gelb markierten Textstellen ist eine Bearbeitung erforderlich. </w:t>
                      </w:r>
                      <w:r>
                        <w:t>Der übrige Text ist grundsätzlich feststehend.</w:t>
                      </w:r>
                    </w:p>
                  </w:txbxContent>
                </v:textbox>
                <w10:wrap anchorx="page"/>
              </v:shape>
            </w:pict>
          </mc:Fallback>
        </mc:AlternateContent>
      </w:r>
      <w:r>
        <w:rPr>
          <w:rFonts w:ascii="Trade Gothic LT Std" w:hAnsi="Trade Gothic LT Std" w:cs="Arial"/>
          <w:sz w:val="58"/>
          <w:szCs w:val="58"/>
        </w:rPr>
        <w:t>Datenschutzhinweise nach Art. 13 DSGVO mit Einwilligungserklärung</w:t>
      </w:r>
    </w:p>
    <w:p w:rsidR="007411A0" w:rsidRDefault="007411A0" w:rsidP="006D766F">
      <w:pPr>
        <w:pStyle w:val="Datumszeile"/>
        <w:jc w:val="left"/>
      </w:pPr>
    </w:p>
    <w:p w:rsidR="006D766F" w:rsidRDefault="006D766F" w:rsidP="006D766F">
      <w:pPr>
        <w:pStyle w:val="Datumszeile"/>
        <w:jc w:val="left"/>
      </w:pPr>
    </w:p>
    <w:p w:rsidR="006D766F" w:rsidRPr="00DC17C2" w:rsidRDefault="006D766F" w:rsidP="006D766F">
      <w:pPr>
        <w:jc w:val="left"/>
      </w:pPr>
      <w:r>
        <w:t>vom:</w:t>
      </w:r>
      <w:r>
        <w:tab/>
      </w:r>
      <w:r w:rsidRPr="00DC17C2">
        <w:fldChar w:fldCharType="begin"/>
      </w:r>
      <w:r w:rsidRPr="00DC17C2">
        <w:instrText xml:space="preserve"> </w:instrText>
      </w:r>
      <w:r>
        <w:instrText>TIME</w:instrText>
      </w:r>
      <w:r w:rsidRPr="00DC17C2">
        <w:instrText xml:space="preserve"> \@ "</w:instrText>
      </w:r>
      <w:r>
        <w:instrText>d. MMMM yyyy</w:instrText>
      </w:r>
      <w:r w:rsidRPr="00DC17C2">
        <w:instrText xml:space="preserve">" </w:instrText>
      </w:r>
      <w:r w:rsidRPr="00DC17C2">
        <w:fldChar w:fldCharType="separate"/>
      </w:r>
      <w:r w:rsidR="00BC5D68">
        <w:rPr>
          <w:noProof/>
        </w:rPr>
        <w:t>1. Dezember 2020</w:t>
      </w:r>
      <w:r w:rsidRPr="00DC17C2">
        <w:fldChar w:fldCharType="end"/>
      </w:r>
    </w:p>
    <w:p w:rsidR="006D766F" w:rsidRDefault="006D766F" w:rsidP="006D766F">
      <w:pPr>
        <w:pStyle w:val="Datumszeile"/>
        <w:jc w:val="left"/>
      </w:pPr>
    </w:p>
    <w:p w:rsidR="006D766F" w:rsidRDefault="006D766F" w:rsidP="006D766F">
      <w:pPr>
        <w:pStyle w:val="Datumszeile"/>
        <w:jc w:val="left"/>
      </w:pPr>
      <w:r>
        <w:t xml:space="preserve">von: </w:t>
      </w:r>
      <w:r>
        <w:tab/>
      </w:r>
      <w:r>
        <w:fldChar w:fldCharType="begin"/>
      </w:r>
      <w:r>
        <w:instrText xml:space="preserve"> MACROBUTTON  AblehnenAlleÄnderungenAngezeigt "[Hier klicken und Verfasser eintragen]" </w:instrText>
      </w:r>
      <w:r>
        <w:fldChar w:fldCharType="end"/>
      </w:r>
    </w:p>
    <w:p w:rsidR="006D766F" w:rsidRDefault="006D766F" w:rsidP="006D766F">
      <w:pPr>
        <w:pStyle w:val="Datumszeile"/>
        <w:jc w:val="left"/>
      </w:pPr>
    </w:p>
    <w:p w:rsidR="006D766F" w:rsidRDefault="006D766F" w:rsidP="006D766F">
      <w:pPr>
        <w:pStyle w:val="Datumszeile"/>
        <w:jc w:val="left"/>
      </w:pPr>
      <w:r>
        <w:t>an:</w:t>
      </w:r>
      <w:r w:rsidRPr="006D766F">
        <w:t xml:space="preserve"> </w:t>
      </w:r>
      <w:r>
        <w:tab/>
      </w:r>
      <w:r>
        <w:fldChar w:fldCharType="begin"/>
      </w:r>
      <w:r>
        <w:instrText xml:space="preserve"> MACROBUTTON  AblehnenAlleÄnderungenAngezeigt "[Hier klicken und Empfänger(-gruppe) eintragen]" </w:instrText>
      </w:r>
      <w:r>
        <w:fldChar w:fldCharType="end"/>
      </w:r>
    </w:p>
    <w:p w:rsidR="006D766F" w:rsidRPr="00BA3381" w:rsidRDefault="006D766F" w:rsidP="00BA3381"/>
    <w:p w:rsidR="006D766F" w:rsidRPr="00BA3381" w:rsidRDefault="006D766F" w:rsidP="00BA3381"/>
    <w:p w:rsidR="006D766F" w:rsidRPr="00BA3381" w:rsidRDefault="006D766F" w:rsidP="00BA3381"/>
    <w:p w:rsidR="00BC5D68" w:rsidRPr="00EB4580" w:rsidRDefault="00BC5D68" w:rsidP="00BC5D68">
      <w:pPr>
        <w:pStyle w:val="Flietext"/>
        <w:rPr>
          <w:lang w:val="de-DE"/>
        </w:rPr>
      </w:pPr>
      <w:r w:rsidRPr="00EB4580">
        <w:rPr>
          <w:lang w:val="de-DE"/>
        </w:rPr>
        <w:t>Datenschutz ist uns ein besonderes Anliegen. Wir verarbeiten Ihre personenbezogenen Daten (im Folgenden „Daten“) gemäß den gesetzlichen Vorgaben und möchten dies in transparenter Weise gestalten. Daher möchten wir Ihnen mit den folgenden Datenschutzhinweisen kurz erläutern, welche Daten wir verarbeiten, und zu welchen Zwecken und auf welcher Rechtsgrundlage dies erfolgt. Zudem erhalten Sie Auskunft über Ansprechpartner*innen sowie Ihre Rechte in Zusammenhang mit der Datenverarbeitung.</w:t>
      </w:r>
    </w:p>
    <w:p w:rsidR="00BC5D68" w:rsidRPr="00EB4580" w:rsidRDefault="00BC5D68" w:rsidP="00BC5D68">
      <w:pPr>
        <w:pStyle w:val="Flietext"/>
        <w:rPr>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709"/>
      </w:tblGrid>
      <w:tr w:rsidR="00BC5D68" w:rsidRPr="00EB4580" w:rsidTr="00EA67D3">
        <w:tc>
          <w:tcPr>
            <w:tcW w:w="4814" w:type="dxa"/>
          </w:tcPr>
          <w:p w:rsidR="00BC5D68" w:rsidRPr="00EB4580" w:rsidRDefault="00BC5D68" w:rsidP="00EA67D3">
            <w:pPr>
              <w:pStyle w:val="Flietext"/>
              <w:rPr>
                <w:b/>
                <w:lang w:val="de-DE"/>
              </w:rPr>
            </w:pPr>
            <w:r w:rsidRPr="00EB4580">
              <w:rPr>
                <w:b/>
                <w:lang w:val="de-DE"/>
              </w:rPr>
              <w:t>Name und Kontaktdaten des Verantwortlichen:</w:t>
            </w:r>
          </w:p>
          <w:p w:rsidR="00BC5D68" w:rsidRPr="00EB4580" w:rsidRDefault="00BC5D68" w:rsidP="00EA67D3">
            <w:pPr>
              <w:pStyle w:val="Flietext"/>
              <w:rPr>
                <w:lang w:val="de-DE"/>
              </w:rPr>
            </w:pPr>
            <w:r w:rsidRPr="00EB4580">
              <w:rPr>
                <w:lang w:val="de-DE"/>
              </w:rPr>
              <w:t>Leuphana Universität Lüneburg</w:t>
            </w:r>
            <w:r w:rsidRPr="00EB4580">
              <w:rPr>
                <w:lang w:val="de-DE"/>
              </w:rPr>
              <w:br/>
              <w:t>vertreten durch den Präsidenten</w:t>
            </w:r>
            <w:r w:rsidRPr="00EB4580">
              <w:rPr>
                <w:lang w:val="de-DE"/>
              </w:rPr>
              <w:br/>
              <w:t>Universitätsallee 1</w:t>
            </w:r>
            <w:r w:rsidRPr="00EB4580">
              <w:rPr>
                <w:lang w:val="de-DE"/>
              </w:rPr>
              <w:br/>
              <w:t>21335 Lüneburg</w:t>
            </w:r>
          </w:p>
          <w:p w:rsidR="00BC5D68" w:rsidRPr="00EB4580" w:rsidRDefault="00BC5D68" w:rsidP="00EA67D3"/>
        </w:tc>
        <w:tc>
          <w:tcPr>
            <w:tcW w:w="4814" w:type="dxa"/>
          </w:tcPr>
          <w:p w:rsidR="00BC5D68" w:rsidRPr="00EB4580" w:rsidRDefault="00BC5D68" w:rsidP="00EA67D3">
            <w:pPr>
              <w:rPr>
                <w:b/>
              </w:rPr>
            </w:pPr>
            <w:r w:rsidRPr="00EB4580">
              <w:rPr>
                <w:b/>
              </w:rPr>
              <w:t>Kontaktdaten des Datenschutzbeauftragten:</w:t>
            </w:r>
          </w:p>
          <w:p w:rsidR="00BC5D68" w:rsidRPr="00EB4580" w:rsidRDefault="00BC5D68" w:rsidP="00EA67D3"/>
          <w:p w:rsidR="00BC5D68" w:rsidRPr="00EB4580" w:rsidRDefault="00BC5D68" w:rsidP="00EA67D3">
            <w:pPr>
              <w:jc w:val="left"/>
            </w:pPr>
            <w:r w:rsidRPr="00EB4580">
              <w:t>Leuphana Universität Lüneburg</w:t>
            </w:r>
          </w:p>
          <w:p w:rsidR="00BC5D68" w:rsidRPr="00EB4580" w:rsidRDefault="00BC5D68" w:rsidP="00EA67D3">
            <w:pPr>
              <w:jc w:val="left"/>
            </w:pPr>
            <w:r w:rsidRPr="00EB4580">
              <w:t>- Datenschutzbeauftragter -</w:t>
            </w:r>
          </w:p>
          <w:p w:rsidR="00BC5D68" w:rsidRPr="00EB4580" w:rsidRDefault="00BC5D68" w:rsidP="00EA67D3">
            <w:pPr>
              <w:jc w:val="left"/>
            </w:pPr>
            <w:r w:rsidRPr="00EB4580">
              <w:t>Universitätsallee 1</w:t>
            </w:r>
          </w:p>
          <w:p w:rsidR="00BC5D68" w:rsidRPr="00EB4580" w:rsidRDefault="00BC5D68" w:rsidP="00EA67D3">
            <w:pPr>
              <w:jc w:val="left"/>
            </w:pPr>
            <w:r w:rsidRPr="00EB4580">
              <w:t>21335 Lüneburg</w:t>
            </w:r>
          </w:p>
          <w:p w:rsidR="00BC5D68" w:rsidRPr="00EB4580" w:rsidRDefault="00BC5D68" w:rsidP="00EA67D3">
            <w:pPr>
              <w:jc w:val="left"/>
            </w:pPr>
          </w:p>
          <w:p w:rsidR="00BC5D68" w:rsidRPr="00EB4580" w:rsidRDefault="00BC5D68" w:rsidP="00EA67D3">
            <w:pPr>
              <w:jc w:val="left"/>
            </w:pPr>
            <w:r w:rsidRPr="00EB4580">
              <w:t>E-Mail: datenschutz@leuphana.de</w:t>
            </w:r>
          </w:p>
          <w:p w:rsidR="00BC5D68" w:rsidRPr="00EB4580" w:rsidRDefault="00BC5D68" w:rsidP="00EA67D3"/>
        </w:tc>
      </w:tr>
    </w:tbl>
    <w:p w:rsidR="00BC5D68" w:rsidRPr="00EB4580" w:rsidRDefault="00BC5D68" w:rsidP="00BC5D68">
      <w:pPr>
        <w:pStyle w:val="FlietextAuszeichnungen"/>
        <w:rPr>
          <w:lang w:val="de-DE"/>
        </w:rPr>
      </w:pPr>
      <w:r w:rsidRPr="00EB4580">
        <w:rPr>
          <w:lang w:val="de-DE"/>
        </w:rPr>
        <w:t>Zwecke und Rechtsgrundlagen der Datenverarbeitung:</w:t>
      </w:r>
    </w:p>
    <w:p w:rsidR="00BC5D68" w:rsidRPr="00EB4580" w:rsidRDefault="00BC5D68" w:rsidP="00BC5D68">
      <w:pPr>
        <w:pStyle w:val="Flietext"/>
        <w:rPr>
          <w:lang w:val="de-DE"/>
        </w:rPr>
      </w:pPr>
      <w:r w:rsidRPr="00EB4580">
        <w:rPr>
          <w:lang w:val="de-DE"/>
        </w:rPr>
        <w:t>1.</w:t>
      </w:r>
      <w:r w:rsidRPr="00EB4580">
        <w:rPr>
          <w:lang w:val="de-DE"/>
        </w:rPr>
        <w:tab/>
        <w:t xml:space="preserve">Wir nutzen Ihre </w:t>
      </w:r>
      <w:r w:rsidRPr="00EB4580">
        <w:rPr>
          <w:highlight w:val="yellow"/>
          <w:lang w:val="de-DE"/>
        </w:rPr>
        <w:t>&lt;Datenkategorie bezeichnen&gt; und &lt;Daten in Klammern im Einzelnen aufzählen&gt;</w:t>
      </w:r>
      <w:r w:rsidRPr="00EB4580">
        <w:rPr>
          <w:lang w:val="de-DE"/>
        </w:rPr>
        <w:t xml:space="preserve"> im Rahmen folgender Tätigkeiten: </w:t>
      </w:r>
      <w:r w:rsidRPr="00EB4580">
        <w:rPr>
          <w:highlight w:val="yellow"/>
          <w:lang w:val="de-DE"/>
        </w:rPr>
        <w:t>&lt;…&gt;</w:t>
      </w:r>
      <w:r w:rsidRPr="00EB4580">
        <w:rPr>
          <w:lang w:val="de-DE"/>
        </w:rPr>
        <w:t>. Diese Datenverarbeitung erfolgt zu dem Zweck, &lt;…&gt;, und auf der Grundlage Ihrer freiwillig erklärten Einwilligung. Die Rechtsgrundlage ist daher Art. 6 Abs. 1 S. 1 Buchstabe a Datenschutzgrundverordnung (DSGVO).</w:t>
      </w:r>
    </w:p>
    <w:p w:rsidR="00BC5D68" w:rsidRPr="00EB4580" w:rsidRDefault="00BC5D68" w:rsidP="00BC5D68">
      <w:pPr>
        <w:pStyle w:val="Flietext"/>
        <w:rPr>
          <w:lang w:val="de-DE"/>
        </w:rPr>
      </w:pPr>
      <w:r w:rsidRPr="00EB4580">
        <w:rPr>
          <w:lang w:val="de-DE"/>
        </w:rPr>
        <w:lastRenderedPageBreak/>
        <w:t>2.</w:t>
      </w:r>
      <w:r w:rsidRPr="00EB4580">
        <w:rPr>
          <w:lang w:val="de-DE"/>
        </w:rPr>
        <w:tab/>
        <w:t xml:space="preserve">Ferner nutzen wir Ihre </w:t>
      </w:r>
      <w:r w:rsidRPr="00EB4580">
        <w:rPr>
          <w:highlight w:val="yellow"/>
          <w:lang w:val="de-DE"/>
        </w:rPr>
        <w:t>&lt;Datenkategorie bezeichnen&gt; und &lt;Daten in Klammern im Einzelnen aufzählen&gt;</w:t>
      </w:r>
      <w:r w:rsidRPr="00EB4580">
        <w:rPr>
          <w:lang w:val="de-DE"/>
        </w:rPr>
        <w:t xml:space="preserve"> zu dem Zweck, </w:t>
      </w:r>
      <w:r w:rsidRPr="00EB4580">
        <w:rPr>
          <w:highlight w:val="yellow"/>
          <w:lang w:val="de-DE"/>
        </w:rPr>
        <w:t>&lt;…&gt;</w:t>
      </w:r>
      <w:r w:rsidRPr="00EB4580">
        <w:rPr>
          <w:lang w:val="de-DE"/>
        </w:rPr>
        <w:t>. Auch dies erfolgt auf der Grundlage Ihrer freiwillig erklärten Einwilligung gemäß Art. 6 Abs. 1 S. 1 Buchstabe a DSGVO.</w:t>
      </w:r>
    </w:p>
    <w:p w:rsidR="00BC5D68" w:rsidRPr="00EB4580" w:rsidRDefault="00BC5D68" w:rsidP="00BC5D68">
      <w:pPr>
        <w:pStyle w:val="Flietext"/>
        <w:rPr>
          <w:lang w:val="de-DE"/>
        </w:rPr>
      </w:pPr>
    </w:p>
    <w:p w:rsidR="00BC5D68" w:rsidRPr="00EB4580" w:rsidRDefault="00BC5D68" w:rsidP="00BC5D68">
      <w:pPr>
        <w:pStyle w:val="berschrift2"/>
      </w:pPr>
      <w:r w:rsidRPr="00EB4580">
        <w:t>Allgemeine Informationen:</w:t>
      </w:r>
    </w:p>
    <w:p w:rsidR="00BC5D68" w:rsidRPr="00EB4580" w:rsidRDefault="00BC5D68" w:rsidP="00BC5D68">
      <w:pPr>
        <w:pStyle w:val="Flietext"/>
        <w:rPr>
          <w:lang w:val="de-DE"/>
        </w:rPr>
      </w:pPr>
      <w:r w:rsidRPr="00EB4580">
        <w:rPr>
          <w:lang w:val="de-DE"/>
        </w:rPr>
        <w:t xml:space="preserve">Auch wenn Sie von Ihren unten stehenden Rechten keinen Gebrauch machen, werden Ihre Daten bei uns </w:t>
      </w:r>
      <w:r w:rsidRPr="00EB4580">
        <w:rPr>
          <w:highlight w:val="yellow"/>
          <w:lang w:val="de-DE"/>
        </w:rPr>
        <w:t>&lt;bis zum TT.MM.JJJJ gespeichert&gt; oder, wenn die konkrete Speicherdauer nicht angegeben werden kann &lt;nur so lange gespeichert, wie es für die oben genannten Zwecke erforderlich ist&gt;</w:t>
      </w:r>
      <w:r w:rsidRPr="00EB4580">
        <w:rPr>
          <w:lang w:val="de-DE"/>
        </w:rPr>
        <w:t>. Das gilt nicht, sofern abweichend davon ein längerer Speicher- oder Aufbewahrungszeitraum gesetzlich vorgeschrieben, oder für die Rechtsdurchsetzung innerhalb der gesetzlichen Verjährungsfristen erforderlich ist. Sofern Daten lediglich noch zu den vorgenannten Zwecken aufbewahrt werden, ist der Datenzugriff auf das dafür nötige Maß beschränkt.</w:t>
      </w:r>
    </w:p>
    <w:p w:rsidR="00BC5D68" w:rsidRPr="00EB4580" w:rsidRDefault="00BC5D68" w:rsidP="00BC5D68">
      <w:pPr>
        <w:pStyle w:val="Flietext"/>
        <w:rPr>
          <w:lang w:val="de-DE"/>
        </w:rPr>
      </w:pPr>
      <w:r w:rsidRPr="00EB4580">
        <w:rPr>
          <w:lang w:val="de-DE"/>
        </w:rPr>
        <w:t xml:space="preserve">Wir behalten Ihre Daten grundsätzlich für uns und stellen sie nur denjenigen Mitarbeitenden zur Verfügung, die sie für ihre Tätigkeit im Rahmen der Aufgabenerfüllung benötigen. Dies gilt nicht, wenn wir gesetzlich zu einer Weitergabe verpflichtet sind. Zudem behalten wir uns vor, einige dieser Tätigkeiten wie z.B. </w:t>
      </w:r>
      <w:r w:rsidRPr="00EB4580">
        <w:rPr>
          <w:highlight w:val="yellow"/>
          <w:lang w:val="de-DE"/>
        </w:rPr>
        <w:t>&lt;…&gt;</w:t>
      </w:r>
      <w:r w:rsidRPr="00EB4580">
        <w:rPr>
          <w:lang w:val="de-DE"/>
        </w:rPr>
        <w:t xml:space="preserve"> durch Drittanbieter ausführen zu lassen, sofern diese hinreichende Garantien dafür bieten, dass geeignete technische und organisatorische Maßnahmen so durchgeführt werden, dass die Datenverarbeitung im Einklang mit den gesetzlichen Anforderungen erfolgt und den Schutz Ihrer Rechte gewährleistet.</w:t>
      </w:r>
    </w:p>
    <w:p w:rsidR="00BC5D68" w:rsidRPr="00EB4580" w:rsidRDefault="00BC5D68" w:rsidP="00BC5D68">
      <w:pPr>
        <w:pStyle w:val="Flietext"/>
        <w:rPr>
          <w:lang w:val="de-DE"/>
        </w:rPr>
      </w:pPr>
      <w:r w:rsidRPr="00EB4580">
        <w:rPr>
          <w:lang w:val="de-DE"/>
        </w:rPr>
        <w:t xml:space="preserve">Wir möchten Sie darüber informieren, dass die Bereitstellung Ihrer Daten weder gesetzlich noch vertraglich vorgeschrieben ist. Sofern Sie in die Verarbeitung Ihrer Daten nicht einwilligen, hat dies für Sie </w:t>
      </w:r>
      <w:r w:rsidRPr="00EB4580">
        <w:rPr>
          <w:highlight w:val="yellow"/>
          <w:lang w:val="de-DE"/>
        </w:rPr>
        <w:t>&lt;keine negativen Folgen&gt; oder &lt;Beschreibung zwangsläufiger Folgen&gt;</w:t>
      </w:r>
      <w:r w:rsidRPr="00EB4580">
        <w:rPr>
          <w:lang w:val="de-DE"/>
        </w:rPr>
        <w:t>.</w:t>
      </w:r>
    </w:p>
    <w:p w:rsidR="00BC5D68" w:rsidRDefault="00BC5D68" w:rsidP="00BC5D68">
      <w:pPr>
        <w:pStyle w:val="Flietext"/>
        <w:rPr>
          <w:lang w:val="de-DE"/>
        </w:rPr>
      </w:pPr>
      <w:r w:rsidRPr="00EB4580">
        <w:rPr>
          <w:lang w:val="de-DE"/>
        </w:rPr>
        <w:t xml:space="preserve">Eine automatisierte Entscheidungsfindung einschließlich Profiling i.S.d. Art. 22 Abs. 1 und 4 DSGVO findet </w:t>
      </w:r>
      <w:r w:rsidRPr="00EB4580">
        <w:rPr>
          <w:highlight w:val="yellow"/>
          <w:lang w:val="de-DE"/>
        </w:rPr>
        <w:t>&lt;nicht statt&gt; oder &lt;statt&gt;. Die Entscheidungsfindung betrifft &lt;Beschreibung der Auswirkungen&gt;. Ihr liegt folgender Algorithmus zugrunde: &lt;Beschreibung des Algorithmus&gt;&gt;</w:t>
      </w:r>
      <w:r w:rsidRPr="00EB4580">
        <w:rPr>
          <w:lang w:val="de-DE"/>
        </w:rPr>
        <w:t>.</w:t>
      </w:r>
    </w:p>
    <w:p w:rsidR="00BC5D68" w:rsidRDefault="00BC5D68" w:rsidP="00BC5D68">
      <w:pPr>
        <w:pStyle w:val="Flietext"/>
        <w:rPr>
          <w:lang w:val="de-DE"/>
        </w:rPr>
      </w:pPr>
    </w:p>
    <w:p w:rsidR="00BC5D68" w:rsidRDefault="00BC5D68" w:rsidP="00BC5D68">
      <w:pPr>
        <w:pStyle w:val="berschrift2"/>
      </w:pPr>
      <w:r w:rsidRPr="00EB4580">
        <w:t>Ihr Recht auf Widerruf Ihrer Einwilligungserklärung:</w:t>
      </w:r>
    </w:p>
    <w:p w:rsidR="00BC5D68" w:rsidRPr="00FF0976" w:rsidRDefault="00BC5D68" w:rsidP="00BC5D68">
      <w:pPr>
        <w:pStyle w:val="Flietext"/>
        <w:rPr>
          <w:lang w:val="de-DE"/>
        </w:rPr>
      </w:pPr>
      <w:r w:rsidRPr="00FF0976">
        <w:rPr>
          <w:lang w:val="de-DE"/>
        </w:rPr>
        <w:t>Sie haben das Recht, Ihre Einwilligung jederzeit mit Wirkung für die Zukunft zu widerrufen. Dies bedeutet, dass die Rechtmäßigkeit der Verarbeitung, die aufgrund der Einwilligung bis zum Widerruf erfolgt ist, nicht berührt wird. Die Erklärung des Widerrufs kann formlos erfolgen und bedarf keiner Begründung. Wenn Sie Ihre Einwilligung widerrufen, entstehen Ihnen daraus keinerlei Nachteile.</w:t>
      </w:r>
    </w:p>
    <w:p w:rsidR="00BC5D68" w:rsidRPr="00D77E05" w:rsidRDefault="00BC5D68" w:rsidP="00BC5D68">
      <w:pPr>
        <w:pStyle w:val="Flietext"/>
        <w:rPr>
          <w:lang w:val="de-DE"/>
        </w:rPr>
      </w:pPr>
    </w:p>
    <w:p w:rsidR="00BC5D68" w:rsidRDefault="00BC5D68" w:rsidP="00BC5D68">
      <w:pPr>
        <w:pStyle w:val="berschrift2"/>
      </w:pPr>
      <w:r>
        <w:t>Ihre weiteren Rechte:</w:t>
      </w:r>
    </w:p>
    <w:p w:rsidR="00BC5D68" w:rsidRPr="00EB4580" w:rsidRDefault="00BC5D68" w:rsidP="00BC5D68">
      <w:pPr>
        <w:pStyle w:val="Flietext"/>
        <w:rPr>
          <w:lang w:val="de-DE"/>
        </w:rPr>
      </w:pPr>
      <w:r w:rsidRPr="00EB4580">
        <w:rPr>
          <w:lang w:val="de-DE"/>
        </w:rPr>
        <w:t>Sie haben das Recht, von uns Auskunft über die Verarbeitung Sie betreffender Daten zu verlangen. Dieses Auskunftsrecht umfasst neben einer Kopie der Daten auch die Zwecke der Datenverarbeitung, die Datenempfänger sowie die Speicherdauer.</w:t>
      </w:r>
    </w:p>
    <w:p w:rsidR="00BC5D68" w:rsidRPr="00EB4580" w:rsidRDefault="00BC5D68" w:rsidP="00BC5D68">
      <w:pPr>
        <w:pStyle w:val="Flietext"/>
        <w:rPr>
          <w:lang w:val="de-DE"/>
        </w:rPr>
      </w:pPr>
      <w:r w:rsidRPr="00EB4580">
        <w:rPr>
          <w:lang w:val="de-DE"/>
        </w:rPr>
        <w:lastRenderedPageBreak/>
        <w:t>Sollten unrichtige Daten verarbeitet werden, können Sie von uns unverzüglich die Berichtigung dieser Daten verlangen. Liegen die gesetzlichen Voraussetzungen nach Art. 17 bzw. 18 DSGVO vor, steht Ihnen zudem grundsätzlich das Recht auf unverzügliche Löschung oder auf Einschränkung der Verarbeitung der Daten zu. Bitte beachten Sie, dass eine eingeschränkte Verarbeitung der Daten unter Umständen nicht möglich ist.</w:t>
      </w:r>
    </w:p>
    <w:p w:rsidR="00BC5D68" w:rsidRDefault="00BC5D68" w:rsidP="00BC5D68">
      <w:pPr>
        <w:pStyle w:val="Flietext"/>
        <w:rPr>
          <w:lang w:val="de-DE"/>
        </w:rPr>
      </w:pPr>
      <w:r w:rsidRPr="00EB4580">
        <w:rPr>
          <w:lang w:val="de-DE"/>
        </w:rPr>
        <w:t>Des Weiteren können Sie unter den Voraussetzungen des Art. 20 DSGVO von Ihrem Recht auf Datenübertragbarkeit Gebrauch machen.</w:t>
      </w:r>
      <w:r>
        <w:rPr>
          <w:lang w:val="de-DE"/>
        </w:rPr>
        <w:br w:type="page"/>
      </w:r>
    </w:p>
    <w:p w:rsidR="00BC5D68" w:rsidRDefault="00BC5D68" w:rsidP="00BC5D68">
      <w:pPr>
        <w:pStyle w:val="Flietext"/>
        <w:rPr>
          <w:lang w:val="de-DE"/>
        </w:rPr>
      </w:pPr>
      <w:r w:rsidRPr="00EB4580">
        <w:rPr>
          <w:lang w:val="de-DE"/>
        </w:rPr>
        <w:lastRenderedPageBreak/>
        <w:t>Zur Ausübung Ihrer oben genannten Rechte wenden Sie sich bitte an: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8"/>
        <w:gridCol w:w="4666"/>
      </w:tblGrid>
      <w:tr w:rsidR="00BC5D68" w:rsidTr="00EA67D3">
        <w:tc>
          <w:tcPr>
            <w:tcW w:w="4814" w:type="dxa"/>
          </w:tcPr>
          <w:p w:rsidR="00BC5D68" w:rsidRDefault="00BC5D68" w:rsidP="00EA67D3">
            <w:pPr>
              <w:jc w:val="left"/>
            </w:pPr>
            <w:r>
              <w:t>Leuphana Universität Lüneburg</w:t>
            </w:r>
          </w:p>
          <w:p w:rsidR="00BC5D68" w:rsidRPr="00740033" w:rsidRDefault="00BC5D68" w:rsidP="00EA67D3">
            <w:pPr>
              <w:jc w:val="left"/>
              <w:rPr>
                <w:highlight w:val="yellow"/>
              </w:rPr>
            </w:pPr>
            <w:r w:rsidRPr="00740033">
              <w:rPr>
                <w:highlight w:val="yellow"/>
              </w:rPr>
              <w:t>&lt;konkreter Ansprechpartner&gt;</w:t>
            </w:r>
          </w:p>
          <w:p w:rsidR="00BC5D68" w:rsidRPr="00740033" w:rsidRDefault="00BC5D68" w:rsidP="00EA67D3">
            <w:pPr>
              <w:jc w:val="left"/>
              <w:rPr>
                <w:highlight w:val="yellow"/>
              </w:rPr>
            </w:pPr>
            <w:r w:rsidRPr="00740033">
              <w:rPr>
                <w:highlight w:val="yellow"/>
              </w:rPr>
              <w:t>&lt;Anschrift&gt;</w:t>
            </w:r>
          </w:p>
          <w:p w:rsidR="00BC5D68" w:rsidRPr="00740033" w:rsidRDefault="00BC5D68" w:rsidP="00EA67D3">
            <w:pPr>
              <w:jc w:val="left"/>
              <w:rPr>
                <w:highlight w:val="yellow"/>
              </w:rPr>
            </w:pPr>
          </w:p>
          <w:p w:rsidR="00BC5D68" w:rsidRDefault="00BC5D68" w:rsidP="00EA67D3">
            <w:r w:rsidRPr="00740033">
              <w:rPr>
                <w:highlight w:val="yellow"/>
              </w:rPr>
              <w:t>E-Mail: &lt;…&gt;@leuphana.de</w:t>
            </w:r>
            <w:r>
              <w:t xml:space="preserve"> </w:t>
            </w:r>
          </w:p>
        </w:tc>
        <w:tc>
          <w:tcPr>
            <w:tcW w:w="4814" w:type="dxa"/>
          </w:tcPr>
          <w:p w:rsidR="00BC5D68" w:rsidRDefault="00BC5D68" w:rsidP="00EA67D3"/>
        </w:tc>
      </w:tr>
    </w:tbl>
    <w:p w:rsidR="00BC5D68" w:rsidRDefault="00BC5D68" w:rsidP="00BC5D68"/>
    <w:p w:rsidR="00BC5D68" w:rsidRDefault="00BC5D68" w:rsidP="00BC5D68">
      <w:r>
        <w:t>Bei weiteren Fragen berät Sie gerne unser Datenschutzbeauftragter.</w:t>
      </w:r>
    </w:p>
    <w:p w:rsidR="00BC5D68" w:rsidRDefault="00BC5D68" w:rsidP="00BC5D68"/>
    <w:p w:rsidR="00BC5D68" w:rsidRDefault="00BC5D68" w:rsidP="00BC5D68">
      <w:r>
        <w:t>Mit datenschutzrechtlichen Beschwerden wenden Sie sich bitte an eine Datenschutzbehörde Ihrer Wahl.</w:t>
      </w:r>
    </w:p>
    <w:p w:rsidR="00BC5D68" w:rsidRDefault="00BC5D68" w:rsidP="00BC5D68"/>
    <w:p w:rsidR="00BC5D68" w:rsidRDefault="00BC5D68" w:rsidP="00BC5D68">
      <w:pPr>
        <w:pStyle w:val="Flietext"/>
        <w:rPr>
          <w:lang w:val="de-DE"/>
        </w:rPr>
      </w:pPr>
      <w:r w:rsidRPr="00A315FF">
        <w:rPr>
          <w:lang w:val="de-DE"/>
        </w:rPr>
        <w:t>Unmittelbar für die Leuphana Universität Lüneburg zuständig ist:</w:t>
      </w:r>
    </w:p>
    <w:p w:rsidR="00BC5D68" w:rsidRDefault="00BC5D68" w:rsidP="00BC5D68">
      <w:pPr>
        <w:jc w:val="left"/>
      </w:pPr>
      <w:r>
        <w:t>Die Landesbeauftragte für den</w:t>
      </w:r>
    </w:p>
    <w:p w:rsidR="00BC5D68" w:rsidRDefault="00BC5D68" w:rsidP="00BC5D68">
      <w:pPr>
        <w:jc w:val="left"/>
      </w:pPr>
      <w:r>
        <w:t>Datenschutz Niedersachen</w:t>
      </w:r>
    </w:p>
    <w:p w:rsidR="00BC5D68" w:rsidRDefault="00BC5D68" w:rsidP="00BC5D68">
      <w:pPr>
        <w:jc w:val="left"/>
      </w:pPr>
      <w:r>
        <w:t>Prinzenstraße 5</w:t>
      </w:r>
    </w:p>
    <w:p w:rsidR="00BC5D68" w:rsidRDefault="00BC5D68" w:rsidP="00BC5D68">
      <w:pPr>
        <w:jc w:val="left"/>
      </w:pPr>
      <w:r>
        <w:t>30159 Hannover.</w:t>
      </w:r>
    </w:p>
    <w:p w:rsidR="00BC5D68" w:rsidRDefault="00BC5D68" w:rsidP="00BC5D68">
      <w:pPr>
        <w:jc w:val="left"/>
      </w:pPr>
    </w:p>
    <w:p w:rsidR="00BC5D68" w:rsidRDefault="00BC5D68" w:rsidP="00BC5D68">
      <w:pPr>
        <w:pStyle w:val="Flietext"/>
        <w:rPr>
          <w:lang w:val="de-DE"/>
        </w:rPr>
      </w:pPr>
      <w:r w:rsidRPr="00A315FF">
        <w:rPr>
          <w:lang w:val="de-DE"/>
        </w:rPr>
        <w:t>E-Mail: poststelle@lfd.niedersachsen.de</w:t>
      </w:r>
    </w:p>
    <w:p w:rsidR="00BC5D68" w:rsidRDefault="00BC5D68" w:rsidP="00BC5D68">
      <w:pPr>
        <w:pStyle w:val="Flietext"/>
        <w:rPr>
          <w:lang w:val="de-DE"/>
        </w:rPr>
      </w:pPr>
    </w:p>
    <w:p w:rsidR="00BC5D68" w:rsidRDefault="00BC5D68" w:rsidP="00BC5D68">
      <w:pPr>
        <w:pStyle w:val="berschrift2"/>
      </w:pPr>
      <w:r>
        <w:t>Einwilligungserklärung:</w:t>
      </w:r>
    </w:p>
    <w:p w:rsidR="00BC5D68" w:rsidRDefault="00BC5D68" w:rsidP="00BC5D68">
      <w:pPr>
        <w:rPr>
          <w:lang w:eastAsia="en-US"/>
        </w:rPr>
      </w:pPr>
      <w:r>
        <w:rPr>
          <w:lang w:eastAsia="en-US"/>
        </w:rPr>
        <w:t>Hiermit willige ich in die Verarbeitung meiner personenbezogenen Daten gemäß der vorstehenden Beschreibung der Datenverarbeitung und im Bewusstsein meiner oben genannten Rechte ein.</w:t>
      </w:r>
    </w:p>
    <w:p w:rsidR="00BC5D68" w:rsidRDefault="00BC5D68" w:rsidP="00BC5D68">
      <w:pPr>
        <w:rPr>
          <w:lang w:eastAsia="en-US"/>
        </w:rPr>
      </w:pPr>
    </w:p>
    <w:p w:rsidR="00BC5D68" w:rsidRDefault="00BC5D68" w:rsidP="00BC5D68">
      <w:pPr>
        <w:rPr>
          <w:lang w:eastAsia="en-US"/>
        </w:rPr>
      </w:pPr>
    </w:p>
    <w:p w:rsidR="00BC5D68" w:rsidRPr="00B401AD" w:rsidRDefault="00BC5D68" w:rsidP="00BC5D68">
      <w:pPr>
        <w:rPr>
          <w:szCs w:val="24"/>
        </w:rPr>
      </w:pPr>
      <w:r w:rsidRPr="00B401AD">
        <w:rPr>
          <w:szCs w:val="24"/>
        </w:rPr>
        <w:t>___________________</w:t>
      </w:r>
      <w:r>
        <w:rPr>
          <w:szCs w:val="24"/>
        </w:rPr>
        <w:t>______</w:t>
      </w:r>
      <w:r w:rsidRPr="00B401AD">
        <w:rPr>
          <w:szCs w:val="24"/>
        </w:rPr>
        <w:tab/>
      </w:r>
      <w:r w:rsidRPr="00B401AD">
        <w:rPr>
          <w:szCs w:val="24"/>
        </w:rPr>
        <w:tab/>
        <w:t>___________________</w:t>
      </w:r>
      <w:r>
        <w:rPr>
          <w:szCs w:val="24"/>
        </w:rPr>
        <w:t>______</w:t>
      </w:r>
    </w:p>
    <w:p w:rsidR="00BC5D68" w:rsidRDefault="00BC5D68" w:rsidP="00BC5D68">
      <w:pPr>
        <w:spacing w:after="120"/>
        <w:rPr>
          <w:szCs w:val="24"/>
        </w:rPr>
      </w:pPr>
      <w:r w:rsidRPr="00B401AD">
        <w:rPr>
          <w:szCs w:val="24"/>
        </w:rPr>
        <w:t>Ort</w:t>
      </w:r>
      <w:r>
        <w:rPr>
          <w:szCs w:val="24"/>
        </w:rPr>
        <w:t>, Datum</w:t>
      </w:r>
      <w:r w:rsidRPr="00B401AD">
        <w:rPr>
          <w:szCs w:val="24"/>
        </w:rPr>
        <w:tab/>
      </w:r>
      <w:r w:rsidRPr="00B401AD">
        <w:rPr>
          <w:szCs w:val="24"/>
        </w:rPr>
        <w:tab/>
      </w:r>
      <w:r w:rsidRPr="00B401AD">
        <w:rPr>
          <w:szCs w:val="24"/>
        </w:rPr>
        <w:tab/>
      </w:r>
      <w:r w:rsidRPr="00B401AD">
        <w:rPr>
          <w:szCs w:val="24"/>
        </w:rPr>
        <w:tab/>
      </w:r>
      <w:r>
        <w:rPr>
          <w:szCs w:val="24"/>
        </w:rPr>
        <w:tab/>
      </w:r>
      <w:r w:rsidRPr="00B401AD">
        <w:rPr>
          <w:szCs w:val="24"/>
        </w:rPr>
        <w:t>Unterschrift</w:t>
      </w:r>
    </w:p>
    <w:p w:rsidR="00BC5D68" w:rsidRDefault="00BC5D68" w:rsidP="00BC5D68">
      <w:pPr>
        <w:rPr>
          <w:szCs w:val="24"/>
        </w:rPr>
      </w:pPr>
    </w:p>
    <w:p w:rsidR="00BC5D68" w:rsidRDefault="00BC5D68" w:rsidP="00BC5D68">
      <w:pPr>
        <w:rPr>
          <w:szCs w:val="24"/>
        </w:rPr>
      </w:pPr>
      <w:r>
        <w:rPr>
          <w:szCs w:val="24"/>
        </w:rPr>
        <w:tab/>
      </w:r>
      <w:r>
        <w:rPr>
          <w:szCs w:val="24"/>
        </w:rPr>
        <w:tab/>
      </w:r>
      <w:r>
        <w:rPr>
          <w:szCs w:val="24"/>
        </w:rPr>
        <w:tab/>
      </w:r>
      <w:r>
        <w:rPr>
          <w:szCs w:val="24"/>
        </w:rPr>
        <w:tab/>
      </w:r>
      <w:r>
        <w:rPr>
          <w:szCs w:val="24"/>
        </w:rPr>
        <w:tab/>
      </w:r>
      <w:r>
        <w:rPr>
          <w:szCs w:val="24"/>
        </w:rPr>
        <w:tab/>
      </w:r>
      <w:r w:rsidRPr="00B401AD">
        <w:rPr>
          <w:szCs w:val="24"/>
        </w:rPr>
        <w:t>___________________</w:t>
      </w:r>
      <w:r>
        <w:rPr>
          <w:szCs w:val="24"/>
        </w:rPr>
        <w:t>______</w:t>
      </w:r>
    </w:p>
    <w:p w:rsidR="00BC5D68" w:rsidRDefault="00BC5D68" w:rsidP="00BC5D68">
      <w:pPr>
        <w:rPr>
          <w:szCs w:val="24"/>
        </w:rPr>
      </w:pPr>
      <w:r>
        <w:rPr>
          <w:szCs w:val="24"/>
        </w:rPr>
        <w:tab/>
      </w:r>
      <w:r>
        <w:rPr>
          <w:szCs w:val="24"/>
        </w:rPr>
        <w:tab/>
      </w:r>
      <w:r>
        <w:rPr>
          <w:szCs w:val="24"/>
        </w:rPr>
        <w:tab/>
      </w:r>
      <w:r>
        <w:rPr>
          <w:szCs w:val="24"/>
        </w:rPr>
        <w:tab/>
      </w:r>
      <w:r>
        <w:rPr>
          <w:szCs w:val="24"/>
        </w:rPr>
        <w:tab/>
      </w:r>
      <w:r>
        <w:rPr>
          <w:szCs w:val="24"/>
        </w:rPr>
        <w:tab/>
        <w:t>Name der*des Unterzeichnenden in Blockbuchstaben</w:t>
      </w:r>
    </w:p>
    <w:p w:rsidR="00BC5D68" w:rsidRDefault="00BC5D68" w:rsidP="00BC5D68">
      <w:pPr>
        <w:rPr>
          <w:szCs w:val="24"/>
        </w:rPr>
      </w:pPr>
    </w:p>
    <w:p w:rsidR="007905E4" w:rsidRPr="00BA3381" w:rsidRDefault="00BC5D68" w:rsidP="00BC5D68">
      <w:r>
        <w:rPr>
          <w:szCs w:val="24"/>
        </w:rPr>
        <w:tab/>
      </w:r>
      <w:r>
        <w:rPr>
          <w:szCs w:val="24"/>
        </w:rPr>
        <w:tab/>
      </w:r>
      <w:r>
        <w:rPr>
          <w:szCs w:val="24"/>
        </w:rPr>
        <w:tab/>
      </w:r>
      <w:r>
        <w:rPr>
          <w:szCs w:val="24"/>
        </w:rPr>
        <w:tab/>
      </w:r>
      <w:r>
        <w:rPr>
          <w:szCs w:val="24"/>
        </w:rPr>
        <w:tab/>
      </w:r>
      <w:r>
        <w:rPr>
          <w:szCs w:val="24"/>
        </w:rPr>
        <w:tab/>
      </w:r>
      <w:r w:rsidRPr="00BC5D68">
        <w:rPr>
          <w:rStyle w:val="FlietextZchn"/>
          <w:lang w:val="de-DE"/>
        </w:rPr>
        <w:t xml:space="preserve">(Bei Minderjährigen Einwilligung des Trägers der elterlichen </w:t>
      </w:r>
      <w:r w:rsidRPr="00BC5D68">
        <w:rPr>
          <w:rStyle w:val="FlietextZchn"/>
          <w:lang w:val="de-DE"/>
        </w:rPr>
        <w:tab/>
      </w:r>
      <w:r w:rsidRPr="00BC5D68">
        <w:rPr>
          <w:rStyle w:val="FlietextZchn"/>
          <w:lang w:val="de-DE"/>
        </w:rPr>
        <w:tab/>
      </w:r>
      <w:r w:rsidRPr="00BC5D68">
        <w:rPr>
          <w:rStyle w:val="FlietextZchn"/>
          <w:lang w:val="de-DE"/>
        </w:rPr>
        <w:tab/>
      </w:r>
      <w:r w:rsidRPr="00BC5D68">
        <w:rPr>
          <w:rStyle w:val="FlietextZchn"/>
          <w:lang w:val="de-DE"/>
        </w:rPr>
        <w:tab/>
      </w:r>
      <w:r w:rsidRPr="00BC5D68">
        <w:rPr>
          <w:rStyle w:val="FlietextZchn"/>
          <w:lang w:val="de-DE"/>
        </w:rPr>
        <w:tab/>
      </w:r>
      <w:r w:rsidRPr="00BC5D68">
        <w:rPr>
          <w:rStyle w:val="FlietextZchn"/>
          <w:lang w:val="de-DE"/>
        </w:rPr>
        <w:tab/>
        <w:t>Verantwortung erforderlich</w:t>
      </w:r>
      <w:r w:rsidRPr="00193BA0">
        <w:rPr>
          <w:sz w:val="20"/>
        </w:rPr>
        <w:t>)</w:t>
      </w:r>
      <w:bookmarkStart w:id="0" w:name="_GoBack"/>
      <w:bookmarkEnd w:id="0"/>
    </w:p>
    <w:sectPr w:rsidR="007905E4" w:rsidRPr="00BA3381" w:rsidSect="00170760">
      <w:headerReference w:type="even" r:id="rId7"/>
      <w:headerReference w:type="default" r:id="rId8"/>
      <w:headerReference w:type="first" r:id="rId9"/>
      <w:footerReference w:type="first" r:id="rId10"/>
      <w:pgSz w:w="11906" w:h="16838" w:code="9"/>
      <w:pgMar w:top="2835" w:right="1133" w:bottom="1531"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D68" w:rsidRDefault="00BC5D68">
      <w:r>
        <w:separator/>
      </w:r>
    </w:p>
  </w:endnote>
  <w:endnote w:type="continuationSeparator" w:id="0">
    <w:p w:rsidR="00BC5D68" w:rsidRDefault="00BC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e Gothic LT Std Cn">
    <w:altName w:val="Courier New"/>
    <w:panose1 w:val="00000506000000000000"/>
    <w:charset w:val="00"/>
    <w:family w:val="modern"/>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T Pro Cn">
    <w:panose1 w:val="020B0506040303020004"/>
    <w:charset w:val="00"/>
    <w:family w:val="swiss"/>
    <w:notTrueType/>
    <w:pitch w:val="variable"/>
    <w:sig w:usb0="A00000AF" w:usb1="5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TradeGothicLTStd-Cn18">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 Gothic LT Std Light">
    <w:panose1 w:val="00000400000000000000"/>
    <w:charset w:val="00"/>
    <w:family w:val="modern"/>
    <w:notTrueType/>
    <w:pitch w:val="variable"/>
    <w:sig w:usb0="800000AF" w:usb1="4000204A" w:usb2="00000000" w:usb3="00000000" w:csb0="00000001" w:csb1="00000000"/>
  </w:font>
  <w:font w:name="Trade Gothic LT Std">
    <w:panose1 w:val="000005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220" w:rsidRPr="00863385" w:rsidRDefault="00607220" w:rsidP="00863385">
    <w:pPr>
      <w:pStyle w:val="Kopfzeile"/>
      <w:ind w:right="3174"/>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D68" w:rsidRDefault="00BC5D68">
      <w:r>
        <w:separator/>
      </w:r>
    </w:p>
  </w:footnote>
  <w:footnote w:type="continuationSeparator" w:id="0">
    <w:p w:rsidR="00BC5D68" w:rsidRDefault="00BC5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220" w:rsidRDefault="00607220" w:rsidP="006D766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607220" w:rsidRDefault="006072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220" w:rsidRDefault="00CE0DDC">
    <w:pPr>
      <w:pStyle w:val="Kopfzeile"/>
    </w:pPr>
    <w:r>
      <w:rPr>
        <w:noProof/>
        <w:lang w:val="en-GB" w:eastAsia="en-GB"/>
      </w:rPr>
      <w:drawing>
        <wp:anchor distT="0" distB="0" distL="114300" distR="114300" simplePos="0" relativeHeight="251659264" behindDoc="0" locked="0" layoutInCell="1" allowOverlap="1" wp14:anchorId="290E4356" wp14:editId="233A0912">
          <wp:simplePos x="0" y="0"/>
          <wp:positionH relativeFrom="page">
            <wp:align>center</wp:align>
          </wp:positionH>
          <wp:positionV relativeFrom="topMargin">
            <wp:posOffset>215900</wp:posOffset>
          </wp:positionV>
          <wp:extent cx="273600" cy="295200"/>
          <wp:effectExtent l="0" t="0" r="0" b="0"/>
          <wp:wrapNone/>
          <wp:docPr id="10"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Beschreibung: Leuphana_würfel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3600" cy="295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5168" behindDoc="0" locked="0" layoutInCell="1" allowOverlap="1" wp14:anchorId="047AAE51" wp14:editId="717E046F">
              <wp:simplePos x="0" y="0"/>
              <wp:positionH relativeFrom="page">
                <wp:align>center</wp:align>
              </wp:positionH>
              <wp:positionV relativeFrom="paragraph">
                <wp:posOffset>-97155</wp:posOffset>
              </wp:positionV>
              <wp:extent cx="342900" cy="45910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20" w:rsidRDefault="00607220" w:rsidP="00D910E0">
                          <w:pPr>
                            <w:pStyle w:val="Adressfeld"/>
                            <w:jc w:val="center"/>
                            <w:rPr>
                              <w:rStyle w:val="Seitenzahl"/>
                              <w:rFonts w:eastAsia="Calibri"/>
                              <w:sz w:val="20"/>
                            </w:rPr>
                          </w:pPr>
                        </w:p>
                        <w:p w:rsidR="00607220" w:rsidRPr="008543AC" w:rsidRDefault="00607220"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sidR="00BC5D68">
                            <w:rPr>
                              <w:rStyle w:val="Seitenzahl"/>
                              <w:rFonts w:eastAsia="Calibri"/>
                              <w:noProof/>
                              <w:sz w:val="20"/>
                            </w:rPr>
                            <w:t>4</w:t>
                          </w:r>
                          <w:r w:rsidRPr="008543AC">
                            <w:rPr>
                              <w:rStyle w:val="Seitenzahl"/>
                              <w:rFonts w:eastAsia="Calibri"/>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AAE51" id="_x0000_t202" coordsize="21600,21600" o:spt="202" path="m,l,21600r21600,l21600,xe">
              <v:stroke joinstyle="miter"/>
              <v:path gradientshapeok="t" o:connecttype="rect"/>
            </v:shapetype>
            <v:shape id="Text Box 10" o:spid="_x0000_s1027" type="#_x0000_t202" style="position:absolute;left:0;text-align:left;margin-left:0;margin-top:-7.65pt;width:27pt;height:36.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" stroked="f">
              <v:textbox>
                <w:txbxContent>
                  <w:p w:rsidR="00607220" w:rsidRDefault="00607220" w:rsidP="00D910E0">
                    <w:pPr>
                      <w:pStyle w:val="Adressfeld"/>
                      <w:jc w:val="center"/>
                      <w:rPr>
                        <w:rStyle w:val="Seitenzahl"/>
                        <w:rFonts w:eastAsia="Calibri"/>
                        <w:sz w:val="20"/>
                      </w:rPr>
                    </w:pPr>
                  </w:p>
                  <w:p w:rsidR="00607220" w:rsidRPr="008543AC" w:rsidRDefault="00607220"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sidR="00BC5D68">
                      <w:rPr>
                        <w:rStyle w:val="Seitenzahl"/>
                        <w:rFonts w:eastAsia="Calibri"/>
                        <w:noProof/>
                        <w:sz w:val="20"/>
                      </w:rPr>
                      <w:t>4</w:t>
                    </w:r>
                    <w:r w:rsidRPr="008543AC">
                      <w:rPr>
                        <w:rStyle w:val="Seitenzahl"/>
                        <w:rFonts w:eastAsia="Calibri"/>
                        <w:sz w:val="2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220" w:rsidRDefault="00402D1E">
    <w:pPr>
      <w:pStyle w:val="Kopfzeile"/>
    </w:pPr>
    <w:r>
      <w:rPr>
        <w:noProof/>
        <w:lang w:val="en-GB" w:eastAsia="en-GB"/>
      </w:rPr>
      <w:drawing>
        <wp:anchor distT="0" distB="0" distL="114300" distR="114300" simplePos="0" relativeHeight="251660288" behindDoc="0" locked="0" layoutInCell="1" allowOverlap="1" wp14:anchorId="2721C6F1" wp14:editId="55D9E145">
          <wp:simplePos x="0" y="0"/>
          <wp:positionH relativeFrom="page">
            <wp:align>center</wp:align>
          </wp:positionH>
          <wp:positionV relativeFrom="topMargin">
            <wp:posOffset>187325</wp:posOffset>
          </wp:positionV>
          <wp:extent cx="2142000" cy="795600"/>
          <wp:effectExtent l="0" t="0" r="0" b="5080"/>
          <wp:wrapNone/>
          <wp:docPr id="11"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leuphana NEU_print_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2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DACF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EA7A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E8E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CB3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CEEB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A258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C49B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AE90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602D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243D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516BFD"/>
    <w:multiLevelType w:val="hybridMultilevel"/>
    <w:tmpl w:val="8230C91A"/>
    <w:lvl w:ilvl="0" w:tplc="713EB7F6">
      <w:numFmt w:val="bullet"/>
      <w:lvlText w:val="–"/>
      <w:lvlJc w:val="left"/>
      <w:pPr>
        <w:ind w:left="720" w:hanging="360"/>
      </w:pPr>
      <w:rPr>
        <w:rFonts w:ascii="Trade Gothic LT Std Cn" w:eastAsiaTheme="minorHAnsi" w:hAnsi="Trade Gothic LT Std Cn" w:cstheme="minorBidi" w:hint="default"/>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727241"/>
    <w:multiLevelType w:val="hybridMultilevel"/>
    <w:tmpl w:val="164A7D72"/>
    <w:lvl w:ilvl="0" w:tplc="6F9072A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874FAD"/>
    <w:multiLevelType w:val="hybridMultilevel"/>
    <w:tmpl w:val="5DA26504"/>
    <w:lvl w:ilvl="0" w:tplc="0B8A1B30">
      <w:numFmt w:val="bullet"/>
      <w:lvlText w:val="—"/>
      <w:lvlJc w:val="left"/>
      <w:pPr>
        <w:ind w:left="720" w:hanging="360"/>
      </w:pPr>
      <w:rPr>
        <w:rFonts w:ascii="Trade Gothic Next LT Pro Cn" w:eastAsia="Times New Roman" w:hAnsi="Trade Gothic Next LT Pro C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C7D687A"/>
    <w:multiLevelType w:val="hybridMultilevel"/>
    <w:tmpl w:val="A310504E"/>
    <w:lvl w:ilvl="0" w:tplc="CAC8E59E">
      <w:start w:val="1"/>
      <w:numFmt w:val="bullet"/>
      <w:lvlText w:val="–"/>
      <w:lvlJc w:val="left"/>
      <w:pPr>
        <w:ind w:left="720" w:hanging="360"/>
      </w:pPr>
      <w:rPr>
        <w:rFonts w:ascii="Trade Gothic Next LT Pro Cn" w:hAnsi="Trade Gothic Next LT Pro Cn" w:hint="default"/>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F25D2B"/>
    <w:multiLevelType w:val="hybridMultilevel"/>
    <w:tmpl w:val="1384122E"/>
    <w:lvl w:ilvl="0" w:tplc="713EB7F6">
      <w:numFmt w:val="bullet"/>
      <w:lvlText w:val="–"/>
      <w:lvlJc w:val="left"/>
      <w:pPr>
        <w:ind w:left="720" w:hanging="360"/>
      </w:pPr>
      <w:rPr>
        <w:rFonts w:ascii="Trade Gothic LT Std Cn" w:eastAsiaTheme="minorHAnsi" w:hAnsi="Trade Gothic LT Std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68"/>
    <w:rsid w:val="0004430B"/>
    <w:rsid w:val="0012550B"/>
    <w:rsid w:val="001351CC"/>
    <w:rsid w:val="00154D81"/>
    <w:rsid w:val="00170760"/>
    <w:rsid w:val="001D1C3F"/>
    <w:rsid w:val="00214713"/>
    <w:rsid w:val="00230321"/>
    <w:rsid w:val="002626F2"/>
    <w:rsid w:val="00263267"/>
    <w:rsid w:val="002B0E88"/>
    <w:rsid w:val="002B628E"/>
    <w:rsid w:val="00330233"/>
    <w:rsid w:val="00337173"/>
    <w:rsid w:val="003C7083"/>
    <w:rsid w:val="003E19A4"/>
    <w:rsid w:val="003F519B"/>
    <w:rsid w:val="00402D1E"/>
    <w:rsid w:val="00481065"/>
    <w:rsid w:val="004D1445"/>
    <w:rsid w:val="004E6E17"/>
    <w:rsid w:val="005070AF"/>
    <w:rsid w:val="00510A54"/>
    <w:rsid w:val="0052101A"/>
    <w:rsid w:val="00540A15"/>
    <w:rsid w:val="00557E30"/>
    <w:rsid w:val="005A6EE4"/>
    <w:rsid w:val="00607220"/>
    <w:rsid w:val="00672F4C"/>
    <w:rsid w:val="006765B1"/>
    <w:rsid w:val="00695537"/>
    <w:rsid w:val="006D766F"/>
    <w:rsid w:val="006F21AD"/>
    <w:rsid w:val="007411A0"/>
    <w:rsid w:val="007905E4"/>
    <w:rsid w:val="00861AC1"/>
    <w:rsid w:val="00863385"/>
    <w:rsid w:val="00883119"/>
    <w:rsid w:val="00942FD3"/>
    <w:rsid w:val="00965882"/>
    <w:rsid w:val="009A640C"/>
    <w:rsid w:val="009F212B"/>
    <w:rsid w:val="00A25C4B"/>
    <w:rsid w:val="00A60C34"/>
    <w:rsid w:val="00A761E1"/>
    <w:rsid w:val="00AA3525"/>
    <w:rsid w:val="00AC5865"/>
    <w:rsid w:val="00B325FF"/>
    <w:rsid w:val="00B41BE8"/>
    <w:rsid w:val="00B4334B"/>
    <w:rsid w:val="00B6628B"/>
    <w:rsid w:val="00BA3381"/>
    <w:rsid w:val="00BC0485"/>
    <w:rsid w:val="00BC5D68"/>
    <w:rsid w:val="00BE0398"/>
    <w:rsid w:val="00C27FAB"/>
    <w:rsid w:val="00C67446"/>
    <w:rsid w:val="00CB05A3"/>
    <w:rsid w:val="00CE0DDC"/>
    <w:rsid w:val="00CF4831"/>
    <w:rsid w:val="00D266D8"/>
    <w:rsid w:val="00D26A93"/>
    <w:rsid w:val="00D910E0"/>
    <w:rsid w:val="00D94140"/>
    <w:rsid w:val="00DA7613"/>
    <w:rsid w:val="00DB7AED"/>
    <w:rsid w:val="00DF1405"/>
    <w:rsid w:val="00DF4EC6"/>
    <w:rsid w:val="00E00F80"/>
    <w:rsid w:val="00E10442"/>
    <w:rsid w:val="00E64F31"/>
    <w:rsid w:val="00E9332C"/>
    <w:rsid w:val="00EB48A3"/>
    <w:rsid w:val="00FC6C7B"/>
    <w:rsid w:val="00FF7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F27E77"/>
  <w15:docId w15:val="{C409229E-2E5B-4C05-A87D-AE8FF039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760"/>
    <w:pPr>
      <w:spacing w:line="280" w:lineRule="exact"/>
      <w:jc w:val="both"/>
    </w:pPr>
    <w:rPr>
      <w:rFonts w:ascii="Trade Gothic Next LT Pro Cn" w:hAnsi="Trade Gothic Next LT Pro Cn"/>
      <w:sz w:val="24"/>
      <w:szCs w:val="22"/>
    </w:rPr>
  </w:style>
  <w:style w:type="paragraph" w:styleId="berschrift1">
    <w:name w:val="heading 1"/>
    <w:basedOn w:val="Standard"/>
    <w:next w:val="Standard"/>
    <w:qFormat/>
    <w:rsid w:val="00E9332C"/>
    <w:pPr>
      <w:keepNext/>
      <w:outlineLvl w:val="0"/>
    </w:pPr>
    <w:rPr>
      <w:rFonts w:cs="Arial"/>
      <w:b/>
      <w:bCs/>
      <w:kern w:val="32"/>
      <w:szCs w:val="32"/>
    </w:rPr>
  </w:style>
  <w:style w:type="paragraph" w:styleId="berschrift2">
    <w:name w:val="heading 2"/>
    <w:basedOn w:val="berschrift1"/>
    <w:next w:val="Standard"/>
    <w:qFormat/>
    <w:rsid w:val="00DC17C2"/>
    <w:pPr>
      <w:outlineLvl w:val="1"/>
    </w:pPr>
    <w:rPr>
      <w:b w:val="0"/>
      <w:bCs w:val="0"/>
      <w:iCs/>
      <w:szCs w:val="28"/>
      <w:u w:val="single"/>
    </w:rPr>
  </w:style>
  <w:style w:type="paragraph" w:styleId="berschrift3">
    <w:name w:val="heading 3"/>
    <w:basedOn w:val="berschrift1"/>
    <w:next w:val="Standard"/>
    <w:qFormat/>
    <w:rsid w:val="00DC17C2"/>
    <w:pPr>
      <w:outlineLvl w:val="2"/>
    </w:pPr>
    <w:rPr>
      <w:b w:val="0"/>
      <w:bCs w:val="0"/>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sid w:val="00897084"/>
    <w:rPr>
      <w:rFonts w:ascii="Arial" w:hAnsi="Arial"/>
      <w:sz w:val="16"/>
      <w:szCs w:val="16"/>
      <w:vertAlign w:val="superscript"/>
    </w:rPr>
  </w:style>
  <w:style w:type="paragraph" w:styleId="Fuzeile">
    <w:name w:val="footer"/>
    <w:basedOn w:val="Standard"/>
    <w:autoRedefine/>
    <w:rsid w:val="00DC17C2"/>
    <w:pPr>
      <w:tabs>
        <w:tab w:val="center" w:pos="4536"/>
        <w:tab w:val="right" w:pos="9072"/>
      </w:tabs>
    </w:pPr>
    <w:rPr>
      <w:rFonts w:eastAsia="Calibri"/>
      <w:sz w:val="20"/>
    </w:rPr>
  </w:style>
  <w:style w:type="paragraph" w:customStyle="1" w:styleId="Adressfeld">
    <w:name w:val="Adressfeld"/>
    <w:basedOn w:val="Standard"/>
    <w:rsid w:val="00CF04DF"/>
    <w:pPr>
      <w:framePr w:w="4644" w:h="2492" w:hRule="exact" w:hSpace="181" w:wrap="notBeside" w:vAnchor="page" w:hAnchor="page" w:x="1390" w:y="2609"/>
    </w:pPr>
    <w:rPr>
      <w:sz w:val="18"/>
    </w:rPr>
  </w:style>
  <w:style w:type="paragraph" w:styleId="Kopfzeile">
    <w:name w:val="header"/>
    <w:basedOn w:val="Standard"/>
    <w:rsid w:val="00DC17C2"/>
    <w:pPr>
      <w:tabs>
        <w:tab w:val="center" w:pos="4536"/>
        <w:tab w:val="right" w:pos="9072"/>
      </w:tabs>
    </w:pPr>
    <w:rPr>
      <w:sz w:val="20"/>
    </w:rPr>
  </w:style>
  <w:style w:type="character" w:customStyle="1" w:styleId="Betreffzeile">
    <w:name w:val="Betreffzeile"/>
    <w:basedOn w:val="Fett"/>
    <w:qFormat/>
    <w:rsid w:val="003F519B"/>
    <w:rPr>
      <w:rFonts w:ascii="Trade Gothic Next LT Pro Cn" w:hAnsi="Trade Gothic Next LT Pro Cn"/>
      <w:b w:val="0"/>
      <w:bCs w:val="0"/>
      <w:sz w:val="24"/>
    </w:rPr>
  </w:style>
  <w:style w:type="paragraph" w:customStyle="1" w:styleId="Absenderlinks">
    <w:name w:val="Absender links"/>
    <w:basedOn w:val="Adressfeld"/>
    <w:rsid w:val="00FB27AD"/>
    <w:pPr>
      <w:framePr w:wrap="notBeside"/>
      <w:autoSpaceDE w:val="0"/>
      <w:autoSpaceDN w:val="0"/>
      <w:adjustRightInd w:val="0"/>
    </w:pPr>
    <w:rPr>
      <w:sz w:val="16"/>
    </w:rPr>
  </w:style>
  <w:style w:type="paragraph" w:customStyle="1" w:styleId="Absenderdatenrechts">
    <w:name w:val="Absenderdaten rechts"/>
    <w:basedOn w:val="Absenderlinks"/>
    <w:rsid w:val="00DC17C2"/>
    <w:pPr>
      <w:framePr w:w="2268" w:h="3509" w:hRule="exact" w:wrap="around" w:x="9459" w:y="2615"/>
      <w:jc w:val="left"/>
    </w:pPr>
    <w:rPr>
      <w:rFonts w:cs="TradeGothicLTStd-Cn18"/>
      <w:szCs w:val="16"/>
    </w:rPr>
  </w:style>
  <w:style w:type="paragraph" w:customStyle="1" w:styleId="Datumszeile">
    <w:name w:val="Datumszeile"/>
    <w:basedOn w:val="Standard"/>
    <w:rsid w:val="003C4A05"/>
  </w:style>
  <w:style w:type="character" w:styleId="Hyperlink">
    <w:name w:val="Hyperlink"/>
    <w:rsid w:val="00551F49"/>
    <w:rPr>
      <w:color w:val="0000FF"/>
      <w:u w:val="single"/>
    </w:rPr>
  </w:style>
  <w:style w:type="character" w:styleId="Seitenzahl">
    <w:name w:val="page number"/>
    <w:rsid w:val="003F519B"/>
    <w:rPr>
      <w:rFonts w:ascii="Trade Gothic Next LT Pro Cn" w:hAnsi="Trade Gothic Next LT Pro Cn"/>
      <w:color w:val="auto"/>
      <w:sz w:val="18"/>
      <w:szCs w:val="18"/>
    </w:rPr>
  </w:style>
  <w:style w:type="paragraph" w:styleId="RGV-berschrift">
    <w:name w:val="toa heading"/>
    <w:basedOn w:val="Standard"/>
    <w:next w:val="Standard"/>
    <w:semiHidden/>
    <w:rsid w:val="00DC17C2"/>
    <w:pPr>
      <w:spacing w:before="120"/>
    </w:pPr>
    <w:rPr>
      <w:b/>
      <w:szCs w:val="24"/>
    </w:rPr>
  </w:style>
  <w:style w:type="paragraph" w:styleId="Titel">
    <w:name w:val="Title"/>
    <w:basedOn w:val="Standard"/>
    <w:qFormat/>
    <w:rsid w:val="00BA3381"/>
    <w:pPr>
      <w:spacing w:before="240" w:after="60" w:line="240" w:lineRule="auto"/>
      <w:jc w:val="left"/>
      <w:outlineLvl w:val="0"/>
    </w:pPr>
    <w:rPr>
      <w:b/>
      <w:caps/>
      <w:kern w:val="28"/>
      <w:sz w:val="40"/>
      <w:szCs w:val="32"/>
    </w:rPr>
  </w:style>
  <w:style w:type="paragraph" w:styleId="Sprechblasentext">
    <w:name w:val="Balloon Text"/>
    <w:basedOn w:val="Standard"/>
    <w:link w:val="SprechblasentextZchn"/>
    <w:semiHidden/>
    <w:unhideWhenUsed/>
    <w:rsid w:val="00E9332C"/>
    <w:rPr>
      <w:rFonts w:ascii="Segoe UI" w:hAnsi="Segoe UI" w:cs="Segoe UI"/>
      <w:sz w:val="18"/>
      <w:szCs w:val="18"/>
    </w:rPr>
  </w:style>
  <w:style w:type="character" w:customStyle="1" w:styleId="SprechblasentextZchn">
    <w:name w:val="Sprechblasentext Zchn"/>
    <w:basedOn w:val="Absatz-Standardschriftart"/>
    <w:link w:val="Sprechblasentext"/>
    <w:semiHidden/>
    <w:rsid w:val="00E9332C"/>
    <w:rPr>
      <w:rFonts w:ascii="Segoe UI" w:hAnsi="Segoe UI" w:cs="Segoe UI"/>
      <w:sz w:val="18"/>
      <w:szCs w:val="18"/>
    </w:rPr>
  </w:style>
  <w:style w:type="character" w:styleId="Fett">
    <w:name w:val="Strong"/>
    <w:basedOn w:val="Absatz-Standardschriftart"/>
    <w:qFormat/>
    <w:rsid w:val="00E9332C"/>
    <w:rPr>
      <w:b/>
      <w:bCs/>
    </w:rPr>
  </w:style>
  <w:style w:type="paragraph" w:customStyle="1" w:styleId="Flietext">
    <w:name w:val="Fließtext"/>
    <w:basedOn w:val="Standard"/>
    <w:link w:val="FlietextZchn"/>
    <w:qFormat/>
    <w:rsid w:val="00BC5D68"/>
    <w:pPr>
      <w:spacing w:after="160" w:line="259" w:lineRule="auto"/>
      <w:jc w:val="left"/>
    </w:pPr>
    <w:rPr>
      <w:rFonts w:eastAsiaTheme="minorHAnsi" w:cstheme="minorBidi"/>
      <w:lang w:val="en-GB" w:eastAsia="en-US"/>
    </w:rPr>
  </w:style>
  <w:style w:type="character" w:customStyle="1" w:styleId="FlietextZchn">
    <w:name w:val="Fließtext Zchn"/>
    <w:basedOn w:val="Absatz-Standardschriftart"/>
    <w:link w:val="Flietext"/>
    <w:rsid w:val="00BC5D68"/>
    <w:rPr>
      <w:rFonts w:ascii="Trade Gothic Next LT Pro Cn" w:eastAsiaTheme="minorHAnsi" w:hAnsi="Trade Gothic Next LT Pro Cn" w:cstheme="minorBidi"/>
      <w:sz w:val="24"/>
      <w:szCs w:val="22"/>
      <w:lang w:val="en-GB" w:eastAsia="en-US"/>
    </w:rPr>
  </w:style>
  <w:style w:type="paragraph" w:customStyle="1" w:styleId="FlietextAuszeichnungen">
    <w:name w:val="Fließtext Auszeichnungen"/>
    <w:basedOn w:val="Flietext"/>
    <w:link w:val="FlietextAuszeichnungenZchn"/>
    <w:qFormat/>
    <w:rsid w:val="00BC5D68"/>
    <w:rPr>
      <w:rFonts w:ascii="Trade Gothic LT Std Light" w:hAnsi="Trade Gothic LT Std Light"/>
      <w:caps/>
    </w:rPr>
  </w:style>
  <w:style w:type="character" w:customStyle="1" w:styleId="FlietextAuszeichnungenZchn">
    <w:name w:val="Fließtext Auszeichnungen Zchn"/>
    <w:basedOn w:val="FlietextZchn"/>
    <w:link w:val="FlietextAuszeichnungen"/>
    <w:rsid w:val="00BC5D68"/>
    <w:rPr>
      <w:rFonts w:ascii="Trade Gothic LT Std Light" w:eastAsiaTheme="minorHAnsi" w:hAnsi="Trade Gothic LT Std Light" w:cstheme="minorBidi"/>
      <w:caps/>
      <w:sz w:val="24"/>
      <w:szCs w:val="22"/>
      <w:lang w:val="en-GB" w:eastAsia="en-US"/>
    </w:rPr>
  </w:style>
  <w:style w:type="table" w:styleId="Tabellenraster">
    <w:name w:val="Table Grid"/>
    <w:basedOn w:val="NormaleTabelle"/>
    <w:rsid w:val="00BC5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08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K\Downloads\Vorlage_Memo_20201211a.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Vorlage_Memo_20201211a.dotx</Template>
  <TotalTime>0</TotalTime>
  <Pages>4</Pages>
  <Words>718</Words>
  <Characters>5122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[Vorname] [Nachname]</vt:lpstr>
    </vt:vector>
  </TitlesOfParts>
  <Company>Leuphana Universität Lüneburg</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[Nachname]</dc:title>
  <dc:subject/>
  <dc:creator>SHK</dc:creator>
  <cp:keywords/>
  <dc:description/>
  <cp:lastModifiedBy>SHK</cp:lastModifiedBy>
  <cp:revision>1</cp:revision>
  <cp:lastPrinted>2020-11-13T08:23:00Z</cp:lastPrinted>
  <dcterms:created xsi:type="dcterms:W3CDTF">2020-12-01T12:39:00Z</dcterms:created>
  <dcterms:modified xsi:type="dcterms:W3CDTF">2020-12-01T12:42:00Z</dcterms:modified>
</cp:coreProperties>
</file>