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243E" w14:textId="760A1331" w:rsidR="002E2AAA" w:rsidRPr="002E2AAA" w:rsidRDefault="00DE57FC" w:rsidP="002E2AAA">
      <w:pPr>
        <w:pStyle w:val="Titel"/>
        <w:spacing w:before="0"/>
      </w:pPr>
      <w:r w:rsidRPr="00DE57FC">
        <w:t>Anlagenabgang – Aussonderungsantrag</w:t>
      </w:r>
    </w:p>
    <w:p w14:paraId="18B0CA57" w14:textId="7492E89D" w:rsidR="00DE57FC" w:rsidRDefault="00DE57FC" w:rsidP="00DE57FC">
      <w:pPr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 xml:space="preserve">Bitte einreichen bei: </w:t>
      </w:r>
      <w:r w:rsidRPr="00C2780D">
        <w:rPr>
          <w:rFonts w:ascii="Trade Gothic LT Std" w:hAnsi="Trade Gothic LT Std"/>
          <w:sz w:val="20"/>
          <w:szCs w:val="20"/>
        </w:rPr>
        <w:t xml:space="preserve">Abteilung Finanzen / Anlagenbuchhaltung </w:t>
      </w:r>
      <w:r>
        <w:rPr>
          <w:rFonts w:ascii="Trade Gothic LT Std" w:hAnsi="Trade Gothic LT Std"/>
          <w:sz w:val="20"/>
          <w:szCs w:val="20"/>
        </w:rPr>
        <w:t>/ Frau Borchers</w:t>
      </w:r>
    </w:p>
    <w:p w14:paraId="50A39EE8" w14:textId="77777777" w:rsidR="00DE57FC" w:rsidRPr="00C2780D" w:rsidRDefault="00DE57FC" w:rsidP="00DE57FC">
      <w:pPr>
        <w:rPr>
          <w:rFonts w:ascii="Trade Gothic LT Std" w:hAnsi="Trade Gothic LT Std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3276"/>
        <w:gridCol w:w="3276"/>
      </w:tblGrid>
      <w:tr w:rsidR="00DE57FC" w:rsidRPr="002046A2" w14:paraId="62DE4082" w14:textId="77777777" w:rsidTr="008553EA">
        <w:trPr>
          <w:trHeight w:val="340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bottom"/>
          </w:tcPr>
          <w:p w14:paraId="514F1B7C" w14:textId="64030DF3" w:rsidR="00DE57FC" w:rsidRPr="002046A2" w:rsidRDefault="00DE57FC" w:rsidP="008553EA">
            <w:pPr>
              <w:rPr>
                <w:rFonts w:ascii="Trade Gothic LT Std" w:hAnsi="Trade Gothic LT Std"/>
                <w:b/>
              </w:rPr>
            </w:pPr>
            <w:r w:rsidRPr="002046A2">
              <w:rPr>
                <w:rFonts w:ascii="Trade Gothic LT Std" w:hAnsi="Trade Gothic LT Std"/>
                <w:b/>
              </w:rPr>
              <w:t>1. Gegenstand</w:t>
            </w:r>
            <w:r w:rsidR="00C80AF8" w:rsidRPr="002046A2">
              <w:rPr>
                <w:rFonts w:ascii="Trade Gothic LT Std" w:hAnsi="Trade Gothic LT Std"/>
                <w:b/>
              </w:rPr>
              <w:t xml:space="preserve"> / Gerät</w:t>
            </w:r>
          </w:p>
        </w:tc>
      </w:tr>
      <w:tr w:rsidR="00DE57FC" w:rsidRPr="0030347E" w14:paraId="7E65C021" w14:textId="77777777" w:rsidTr="008553EA">
        <w:trPr>
          <w:trHeight w:val="340"/>
        </w:trPr>
        <w:tc>
          <w:tcPr>
            <w:tcW w:w="2660" w:type="dxa"/>
            <w:vAlign w:val="bottom"/>
          </w:tcPr>
          <w:p w14:paraId="035D9A9D" w14:textId="77777777" w:rsidR="00DE57FC" w:rsidRPr="0030347E" w:rsidRDefault="00DE57FC" w:rsidP="008553EA">
            <w:pPr>
              <w:rPr>
                <w:rFonts w:ascii="Trade Gothic LT Std" w:hAnsi="Trade Gothic LT Std"/>
              </w:rPr>
            </w:pPr>
            <w:r w:rsidRPr="0030347E">
              <w:rPr>
                <w:rFonts w:ascii="Trade Gothic LT Std" w:hAnsi="Trade Gothic LT Std"/>
              </w:rPr>
              <w:t xml:space="preserve">Bezeichnung </w:t>
            </w:r>
          </w:p>
        </w:tc>
        <w:sdt>
          <w:sdtPr>
            <w:rPr>
              <w:rFonts w:ascii="Trade Gothic LT Std" w:hAnsi="Trade Gothic LT Std"/>
            </w:rPr>
            <w:id w:val="-114296814"/>
            <w:placeholder>
              <w:docPart w:val="4221B2A2D83B48AFB435C6C897C339B7"/>
            </w:placeholder>
            <w:showingPlcHdr/>
            <w:text/>
          </w:sdtPr>
          <w:sdtEndPr/>
          <w:sdtContent>
            <w:tc>
              <w:tcPr>
                <w:tcW w:w="6552" w:type="dxa"/>
                <w:gridSpan w:val="2"/>
                <w:vAlign w:val="bottom"/>
              </w:tcPr>
              <w:p w14:paraId="39013547" w14:textId="04855467" w:rsidR="00DE57FC" w:rsidRPr="0030347E" w:rsidRDefault="0066316F" w:rsidP="0066316F">
                <w:pPr>
                  <w:rPr>
                    <w:rFonts w:ascii="Trade Gothic LT Std" w:hAnsi="Trade Gothic LT Std"/>
                  </w:rPr>
                </w:pPr>
                <w:r w:rsidRPr="00AF7EE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E57FC" w:rsidRPr="0030347E" w14:paraId="7775C61D" w14:textId="77777777" w:rsidTr="008553EA">
        <w:trPr>
          <w:trHeight w:val="340"/>
        </w:trPr>
        <w:tc>
          <w:tcPr>
            <w:tcW w:w="2660" w:type="dxa"/>
            <w:vAlign w:val="bottom"/>
          </w:tcPr>
          <w:p w14:paraId="20889BF0" w14:textId="77777777" w:rsidR="00DE57FC" w:rsidRPr="0030347E" w:rsidRDefault="00DE57FC" w:rsidP="008553EA">
            <w:pPr>
              <w:rPr>
                <w:rFonts w:ascii="Trade Gothic LT Std" w:hAnsi="Trade Gothic LT Std"/>
              </w:rPr>
            </w:pPr>
            <w:r w:rsidRPr="0030347E">
              <w:rPr>
                <w:rFonts w:ascii="Trade Gothic LT Std" w:hAnsi="Trade Gothic LT Std"/>
              </w:rPr>
              <w:t>Standort</w:t>
            </w:r>
          </w:p>
        </w:tc>
        <w:tc>
          <w:tcPr>
            <w:tcW w:w="3276" w:type="dxa"/>
            <w:vAlign w:val="bottom"/>
          </w:tcPr>
          <w:p w14:paraId="33D31A09" w14:textId="3BBBD933" w:rsidR="00DE57FC" w:rsidRPr="0030347E" w:rsidRDefault="00DE57FC" w:rsidP="00D85F8C">
            <w:pPr>
              <w:rPr>
                <w:rFonts w:ascii="Trade Gothic LT Std" w:hAnsi="Trade Gothic LT Std"/>
              </w:rPr>
            </w:pPr>
            <w:r w:rsidRPr="0030347E">
              <w:rPr>
                <w:rFonts w:ascii="Trade Gothic LT Std" w:hAnsi="Trade Gothic LT Std"/>
              </w:rPr>
              <w:t>Gebäude:</w:t>
            </w:r>
            <w:r w:rsidR="00D85F8C">
              <w:rPr>
                <w:rFonts w:ascii="Trade Gothic LT Std" w:hAnsi="Trade Gothic LT Std"/>
              </w:rPr>
              <w:t xml:space="preserve"> </w:t>
            </w:r>
            <w:sdt>
              <w:sdtPr>
                <w:rPr>
                  <w:rFonts w:ascii="Trade Gothic LT Std" w:hAnsi="Trade Gothic LT Std"/>
                </w:rPr>
                <w:id w:val="899949323"/>
                <w:placeholder>
                  <w:docPart w:val="7E9D1DA90EA440DC9013BB8E72EBA6DB"/>
                </w:placeholder>
                <w:showingPlcHdr/>
                <w:text/>
              </w:sdtPr>
              <w:sdtEndPr/>
              <w:sdtContent>
                <w:r w:rsidR="00D85F8C">
                  <w:rPr>
                    <w:rFonts w:ascii="Trade Gothic LT Std" w:hAnsi="Trade Gothic LT Std"/>
                  </w:rPr>
                  <w:t xml:space="preserve">                              </w:t>
                </w:r>
              </w:sdtContent>
            </w:sdt>
            <w:r w:rsidRPr="0030347E">
              <w:rPr>
                <w:rFonts w:ascii="Trade Gothic LT Std" w:hAnsi="Trade Gothic LT Std"/>
              </w:rPr>
              <w:t xml:space="preserve">                    </w:t>
            </w:r>
          </w:p>
        </w:tc>
        <w:tc>
          <w:tcPr>
            <w:tcW w:w="3276" w:type="dxa"/>
            <w:vAlign w:val="bottom"/>
          </w:tcPr>
          <w:p w14:paraId="449A8890" w14:textId="069F122C" w:rsidR="00DE57FC" w:rsidRPr="0030347E" w:rsidRDefault="00DE57FC" w:rsidP="00D85F8C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Raumnummer:</w:t>
            </w:r>
            <w:r w:rsidR="00EF1E49">
              <w:rPr>
                <w:rFonts w:ascii="Trade Gothic LT Std" w:hAnsi="Trade Gothic LT Std"/>
              </w:rPr>
              <w:t xml:space="preserve"> </w:t>
            </w:r>
            <w:sdt>
              <w:sdtPr>
                <w:rPr>
                  <w:rFonts w:ascii="Trade Gothic LT Std" w:hAnsi="Trade Gothic LT Std"/>
                </w:rPr>
                <w:id w:val="355168407"/>
                <w:placeholder>
                  <w:docPart w:val="1217D1C096AE453BB74E3E4B879B6F3B"/>
                </w:placeholder>
                <w:showingPlcHdr/>
                <w:text/>
              </w:sdtPr>
              <w:sdtEndPr/>
              <w:sdtContent>
                <w:r w:rsidR="00D85F8C">
                  <w:rPr>
                    <w:rStyle w:val="Platzhaltertext"/>
                  </w:rPr>
                  <w:t xml:space="preserve">                          </w:t>
                </w:r>
              </w:sdtContent>
            </w:sdt>
          </w:p>
        </w:tc>
      </w:tr>
      <w:tr w:rsidR="00DE57FC" w:rsidRPr="0030347E" w14:paraId="06A0AC86" w14:textId="77777777" w:rsidTr="008553EA">
        <w:trPr>
          <w:trHeight w:val="340"/>
        </w:trPr>
        <w:tc>
          <w:tcPr>
            <w:tcW w:w="2660" w:type="dxa"/>
            <w:vAlign w:val="bottom"/>
          </w:tcPr>
          <w:p w14:paraId="7C3E4383" w14:textId="77777777" w:rsidR="00DE57FC" w:rsidRPr="0030347E" w:rsidRDefault="00DE57FC" w:rsidP="008553EA">
            <w:pPr>
              <w:rPr>
                <w:rFonts w:ascii="Trade Gothic LT Std" w:hAnsi="Trade Gothic LT Std"/>
              </w:rPr>
            </w:pPr>
            <w:r w:rsidRPr="0030347E">
              <w:rPr>
                <w:rFonts w:ascii="Trade Gothic LT Std" w:hAnsi="Trade Gothic LT Std"/>
              </w:rPr>
              <w:t xml:space="preserve">Inventarnummer </w:t>
            </w:r>
            <w:r>
              <w:rPr>
                <w:rFonts w:ascii="Trade Gothic LT Std" w:hAnsi="Trade Gothic LT Std"/>
              </w:rPr>
              <w:t xml:space="preserve">und / </w:t>
            </w:r>
          </w:p>
          <w:p w14:paraId="7BB0F7E4" w14:textId="77777777" w:rsidR="00DE57FC" w:rsidRPr="0030347E" w:rsidRDefault="00DE57FC" w:rsidP="008553EA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oder</w:t>
            </w:r>
            <w:r w:rsidRPr="0030347E">
              <w:rPr>
                <w:rFonts w:ascii="Trade Gothic LT Std" w:hAnsi="Trade Gothic LT Std"/>
              </w:rPr>
              <w:t xml:space="preserve"> Seriennummer</w:t>
            </w:r>
          </w:p>
        </w:tc>
        <w:tc>
          <w:tcPr>
            <w:tcW w:w="6552" w:type="dxa"/>
            <w:gridSpan w:val="2"/>
            <w:vAlign w:val="bottom"/>
          </w:tcPr>
          <w:p w14:paraId="4F22D70B" w14:textId="6452766E" w:rsidR="00DE57FC" w:rsidRPr="0030347E" w:rsidRDefault="00443740" w:rsidP="00D85F8C">
            <w:pPr>
              <w:rPr>
                <w:rFonts w:ascii="Trade Gothic LT Std" w:hAnsi="Trade Gothic LT Std"/>
              </w:rPr>
            </w:pPr>
            <w:sdt>
              <w:sdtPr>
                <w:rPr>
                  <w:rFonts w:ascii="Trade Gothic LT Std" w:hAnsi="Trade Gothic LT Std"/>
                </w:rPr>
                <w:id w:val="422763640"/>
                <w:placeholder>
                  <w:docPart w:val="F4758476FC9D49B7B147F123B5527AF0"/>
                </w:placeholder>
                <w:showingPlcHdr/>
                <w:text/>
              </w:sdtPr>
              <w:sdtEndPr/>
              <w:sdtContent>
                <w:r w:rsidR="00D85F8C">
                  <w:rPr>
                    <w:rStyle w:val="Platzhaltertext"/>
                  </w:rPr>
                  <w:t xml:space="preserve">                                                                                                       </w:t>
                </w:r>
              </w:sdtContent>
            </w:sdt>
          </w:p>
        </w:tc>
      </w:tr>
      <w:tr w:rsidR="00DE57FC" w:rsidRPr="0030347E" w14:paraId="210361A3" w14:textId="77777777" w:rsidTr="008553EA">
        <w:trPr>
          <w:trHeight w:val="340"/>
        </w:trPr>
        <w:tc>
          <w:tcPr>
            <w:tcW w:w="2660" w:type="dxa"/>
            <w:vAlign w:val="bottom"/>
          </w:tcPr>
          <w:p w14:paraId="5D0736E4" w14:textId="77777777" w:rsidR="00DE57FC" w:rsidRPr="0030347E" w:rsidRDefault="00DE57FC" w:rsidP="008553EA">
            <w:pPr>
              <w:rPr>
                <w:rFonts w:ascii="Trade Gothic LT Std" w:hAnsi="Trade Gothic LT Std"/>
              </w:rPr>
            </w:pPr>
            <w:r w:rsidRPr="0030347E">
              <w:rPr>
                <w:rFonts w:ascii="Trade Gothic LT Std" w:hAnsi="Trade Gothic LT Std"/>
              </w:rPr>
              <w:t>Anlagennummer</w:t>
            </w:r>
          </w:p>
        </w:tc>
        <w:tc>
          <w:tcPr>
            <w:tcW w:w="6552" w:type="dxa"/>
            <w:gridSpan w:val="2"/>
            <w:vAlign w:val="bottom"/>
          </w:tcPr>
          <w:p w14:paraId="78D1BB17" w14:textId="048994E2" w:rsidR="00DE57FC" w:rsidRPr="0030347E" w:rsidRDefault="00443740" w:rsidP="00D85F8C">
            <w:pPr>
              <w:rPr>
                <w:rFonts w:ascii="Trade Gothic LT Std" w:hAnsi="Trade Gothic LT Std"/>
              </w:rPr>
            </w:pPr>
            <w:sdt>
              <w:sdtPr>
                <w:rPr>
                  <w:rFonts w:ascii="Trade Gothic LT Std" w:hAnsi="Trade Gothic LT Std"/>
                </w:rPr>
                <w:id w:val="1131596534"/>
                <w:placeholder>
                  <w:docPart w:val="6A6BA5C721944BA9AEB1B1B91CEF574B"/>
                </w:placeholder>
                <w:showingPlcHdr/>
                <w:text/>
              </w:sdtPr>
              <w:sdtEndPr/>
              <w:sdtContent>
                <w:r w:rsidR="00D85F8C">
                  <w:rPr>
                    <w:rStyle w:val="Platzhaltertext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  <w:tr w:rsidR="00DE57FC" w:rsidRPr="0030347E" w14:paraId="3F9F2B99" w14:textId="77777777" w:rsidTr="008553EA">
        <w:trPr>
          <w:trHeight w:val="340"/>
        </w:trPr>
        <w:tc>
          <w:tcPr>
            <w:tcW w:w="2660" w:type="dxa"/>
            <w:vAlign w:val="bottom"/>
          </w:tcPr>
          <w:p w14:paraId="19C55C7F" w14:textId="77777777" w:rsidR="00DE57FC" w:rsidRPr="0030347E" w:rsidRDefault="00DE57FC" w:rsidP="008553EA">
            <w:pPr>
              <w:rPr>
                <w:rFonts w:ascii="Trade Gothic LT Std" w:hAnsi="Trade Gothic LT Std"/>
              </w:rPr>
            </w:pPr>
            <w:r w:rsidRPr="0030347E">
              <w:rPr>
                <w:rFonts w:ascii="Trade Gothic LT Std" w:hAnsi="Trade Gothic LT Std"/>
              </w:rPr>
              <w:t>Abgangsdatum</w:t>
            </w:r>
          </w:p>
        </w:tc>
        <w:tc>
          <w:tcPr>
            <w:tcW w:w="6552" w:type="dxa"/>
            <w:gridSpan w:val="2"/>
            <w:vAlign w:val="bottom"/>
          </w:tcPr>
          <w:p w14:paraId="437A230B" w14:textId="72756517" w:rsidR="00DE57FC" w:rsidRPr="0030347E" w:rsidRDefault="00443740" w:rsidP="00D85F8C">
            <w:pPr>
              <w:rPr>
                <w:rFonts w:ascii="Trade Gothic LT Std" w:hAnsi="Trade Gothic LT Std"/>
              </w:rPr>
            </w:pPr>
            <w:sdt>
              <w:sdtPr>
                <w:rPr>
                  <w:rFonts w:ascii="Trade Gothic LT Std" w:hAnsi="Trade Gothic LT Std"/>
                </w:rPr>
                <w:id w:val="-155001057"/>
                <w:placeholder>
                  <w:docPart w:val="3C050491D24049B48C6BA25F6BA0DABF"/>
                </w:placeholder>
                <w:showingPlcHdr/>
                <w:text/>
              </w:sdtPr>
              <w:sdtEndPr/>
              <w:sdtContent>
                <w:r w:rsidR="00D85F8C">
                  <w:rPr>
                    <w:rStyle w:val="Platzhaltertext"/>
                  </w:rPr>
                  <w:t xml:space="preserve">                                                                                                        </w:t>
                </w:r>
              </w:sdtContent>
            </w:sdt>
          </w:p>
        </w:tc>
      </w:tr>
      <w:tr w:rsidR="00DE57FC" w:rsidRPr="0030347E" w14:paraId="66535BDB" w14:textId="77777777" w:rsidTr="008553EA">
        <w:tc>
          <w:tcPr>
            <w:tcW w:w="2660" w:type="dxa"/>
          </w:tcPr>
          <w:p w14:paraId="585854D0" w14:textId="3254BFA5" w:rsidR="00DE57FC" w:rsidRPr="0030347E" w:rsidRDefault="00DE57FC" w:rsidP="008553EA">
            <w:pPr>
              <w:rPr>
                <w:rFonts w:ascii="Trade Gothic LT Std" w:hAnsi="Trade Gothic LT Std"/>
              </w:rPr>
            </w:pPr>
            <w:r w:rsidRPr="0030347E">
              <w:rPr>
                <w:rFonts w:ascii="Trade Gothic LT Std" w:hAnsi="Trade Gothic LT Std"/>
              </w:rPr>
              <w:t>Art der Aussonderung</w:t>
            </w:r>
            <w:r w:rsidR="005A7B44">
              <w:rPr>
                <w:rFonts w:ascii="Trade Gothic LT Std" w:hAnsi="Trade Gothic LT Std"/>
              </w:rPr>
              <w:t xml:space="preserve"> *</w:t>
            </w:r>
            <w:r w:rsidR="005A7B44" w:rsidRPr="005A7B44">
              <w:rPr>
                <w:rFonts w:ascii="Trade Gothic LT Std" w:hAnsi="Trade Gothic LT Std"/>
                <w:vertAlign w:val="superscript"/>
              </w:rPr>
              <w:t>)</w:t>
            </w:r>
          </w:p>
        </w:tc>
        <w:tc>
          <w:tcPr>
            <w:tcW w:w="6552" w:type="dxa"/>
            <w:gridSpan w:val="2"/>
          </w:tcPr>
          <w:p w14:paraId="4FBA8D4C" w14:textId="0F035213" w:rsidR="00DE57FC" w:rsidRPr="00EF1E49" w:rsidRDefault="00443740" w:rsidP="00EF1E49">
            <w:pPr>
              <w:rPr>
                <w:rFonts w:ascii="Trade Gothic LT Std" w:hAnsi="Trade Gothic LT Std"/>
              </w:rPr>
            </w:pPr>
            <w:sdt>
              <w:sdtPr>
                <w:rPr>
                  <w:rFonts w:ascii="Trade Gothic LT Std" w:hAnsi="Trade Gothic LT Std"/>
                </w:rPr>
                <w:id w:val="-188370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7FC" w:rsidRPr="00EF1E49">
              <w:rPr>
                <w:rFonts w:ascii="Trade Gothic LT Std" w:hAnsi="Trade Gothic LT Std"/>
              </w:rPr>
              <w:t xml:space="preserve">Verlust </w:t>
            </w:r>
          </w:p>
          <w:p w14:paraId="42CB7F5D" w14:textId="1F74424F" w:rsidR="00DE57FC" w:rsidRPr="00EF1E49" w:rsidRDefault="00443740" w:rsidP="00EF1E49">
            <w:pPr>
              <w:rPr>
                <w:rFonts w:ascii="Trade Gothic LT Std" w:hAnsi="Trade Gothic LT Std"/>
              </w:rPr>
            </w:pPr>
            <w:sdt>
              <w:sdtPr>
                <w:id w:val="135130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49" w:rsidRPr="00EF1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7FC" w:rsidRPr="00EF1E49">
              <w:rPr>
                <w:rFonts w:ascii="Trade Gothic LT Std" w:hAnsi="Trade Gothic LT Std"/>
              </w:rPr>
              <w:t xml:space="preserve">Diebstahl </w:t>
            </w:r>
            <w:r w:rsidR="00C80AF8" w:rsidRPr="00EF1E49">
              <w:rPr>
                <w:rFonts w:ascii="Trade Gothic LT Std" w:hAnsi="Trade Gothic LT Std"/>
                <w:sz w:val="20"/>
                <w:szCs w:val="20"/>
              </w:rPr>
              <w:t>(bitte</w:t>
            </w:r>
            <w:r w:rsidR="00DE57FC" w:rsidRPr="00EF1E49">
              <w:rPr>
                <w:rFonts w:ascii="Trade Gothic LT Std" w:hAnsi="Trade Gothic LT Std"/>
                <w:sz w:val="20"/>
                <w:szCs w:val="20"/>
              </w:rPr>
              <w:t xml:space="preserve"> Erklärung beifügen, z.B. polizeiliche Anzeige)</w:t>
            </w:r>
          </w:p>
          <w:p w14:paraId="13E1FC10" w14:textId="4393E38D" w:rsidR="00DE57FC" w:rsidRPr="00EF1E49" w:rsidRDefault="00443740" w:rsidP="00EF1E49">
            <w:pPr>
              <w:rPr>
                <w:rFonts w:ascii="Trade Gothic LT Std" w:hAnsi="Trade Gothic LT Std"/>
              </w:rPr>
            </w:pPr>
            <w:sdt>
              <w:sdtPr>
                <w:id w:val="-158499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49" w:rsidRPr="00EF1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7FC" w:rsidRPr="00EF1E49">
              <w:rPr>
                <w:rFonts w:ascii="Trade Gothic LT Std" w:hAnsi="Trade Gothic LT Std"/>
              </w:rPr>
              <w:t xml:space="preserve">Reparatur unwirtschaftlich </w:t>
            </w:r>
            <w:r w:rsidR="00DE57FC" w:rsidRPr="00EF1E49">
              <w:rPr>
                <w:rFonts w:ascii="Trade Gothic LT Std" w:hAnsi="Trade Gothic LT Std"/>
                <w:sz w:val="20"/>
                <w:szCs w:val="20"/>
              </w:rPr>
              <w:t>(Bestätigung durch Werkstatt)</w:t>
            </w:r>
          </w:p>
          <w:p w14:paraId="25F2ABFA" w14:textId="6FC9EA28" w:rsidR="00DE57FC" w:rsidRDefault="00443740" w:rsidP="00EF1E49">
            <w:pPr>
              <w:rPr>
                <w:rFonts w:ascii="Trade Gothic LT Std" w:hAnsi="Trade Gothic LT Std"/>
                <w:sz w:val="20"/>
                <w:szCs w:val="20"/>
              </w:rPr>
            </w:pPr>
            <w:sdt>
              <w:sdtPr>
                <w:id w:val="5522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49" w:rsidRPr="00EF1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7FC" w:rsidRPr="00EF1E49">
              <w:rPr>
                <w:rFonts w:ascii="Trade Gothic LT Std" w:hAnsi="Trade Gothic LT Std"/>
              </w:rPr>
              <w:t xml:space="preserve">Verschrottung / Unbrauchbarkeit </w:t>
            </w:r>
            <w:r w:rsidR="00DE57FC" w:rsidRPr="00EF1E49">
              <w:rPr>
                <w:rFonts w:ascii="Trade Gothic LT Std" w:hAnsi="Trade Gothic LT Std"/>
                <w:sz w:val="20"/>
                <w:szCs w:val="20"/>
              </w:rPr>
              <w:t xml:space="preserve">(bitte </w:t>
            </w:r>
            <w:r w:rsidR="00C80AF8" w:rsidRPr="00EF1E49">
              <w:rPr>
                <w:rFonts w:ascii="Trade Gothic LT Std" w:hAnsi="Trade Gothic LT Std"/>
                <w:sz w:val="20"/>
                <w:szCs w:val="20"/>
              </w:rPr>
              <w:t xml:space="preserve">nachfolgend </w:t>
            </w:r>
            <w:r w:rsidR="00DE57FC" w:rsidRPr="00EF1E49">
              <w:rPr>
                <w:rFonts w:ascii="Trade Gothic LT Std" w:hAnsi="Trade Gothic LT Std"/>
                <w:sz w:val="20"/>
                <w:szCs w:val="20"/>
              </w:rPr>
              <w:t>erläutern)</w:t>
            </w:r>
          </w:p>
          <w:p w14:paraId="3028FF76" w14:textId="57EED5F4" w:rsidR="008553EA" w:rsidRDefault="00566EB6" w:rsidP="00EF1E49">
            <w:pPr>
              <w:rPr>
                <w:rFonts w:ascii="Trade Gothic LT Std" w:hAnsi="Trade Gothic LT Std"/>
              </w:rPr>
            </w:pPr>
            <w:r>
              <w:rPr>
                <w:rFonts w:ascii="Trade Gothic LT Std" w:eastAsia="Times New Roman" w:hAnsi="Trade Gothic LT Std" w:cs="Times New Roman"/>
              </w:rPr>
              <w:object w:dxaOrig="225" w:dyaOrig="225" w14:anchorId="429FD5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16.5pt;height:27pt" o:ole="">
                  <v:imagedata r:id="rId8" o:title=""/>
                </v:shape>
                <w:control r:id="rId9" w:name="TextBox1" w:shapeid="_x0000_i1027"/>
              </w:object>
            </w:r>
          </w:p>
          <w:p w14:paraId="7B682B55" w14:textId="031216FF" w:rsidR="00DE57FC" w:rsidRPr="00EF1E49" w:rsidRDefault="00443740" w:rsidP="00EF1E49">
            <w:pPr>
              <w:rPr>
                <w:rFonts w:ascii="Trade Gothic LT Std" w:hAnsi="Trade Gothic LT Std"/>
              </w:rPr>
            </w:pPr>
            <w:sdt>
              <w:sdtPr>
                <w:rPr>
                  <w:color w:val="808080"/>
                </w:rPr>
                <w:id w:val="-36938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EF1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7FC" w:rsidRPr="00EF1E49">
              <w:rPr>
                <w:rFonts w:ascii="Trade Gothic LT Std" w:hAnsi="Trade Gothic LT Std"/>
              </w:rPr>
              <w:t xml:space="preserve">Anlagenabgang – Verkauf von Anlagegütern </w:t>
            </w:r>
          </w:p>
        </w:tc>
      </w:tr>
    </w:tbl>
    <w:p w14:paraId="26F7C3B1" w14:textId="77777777" w:rsidR="00DE57FC" w:rsidRDefault="00DE57FC" w:rsidP="00DE57FC">
      <w:pPr>
        <w:rPr>
          <w:rFonts w:ascii="Trade Gothic LT Std" w:hAnsi="Trade Gothic LT Std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916"/>
        <w:gridCol w:w="3636"/>
      </w:tblGrid>
      <w:tr w:rsidR="00DE57FC" w:rsidRPr="002046A2" w14:paraId="4D287F67" w14:textId="77777777" w:rsidTr="008553EA">
        <w:trPr>
          <w:trHeight w:val="340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bottom"/>
          </w:tcPr>
          <w:p w14:paraId="0A1B1CB2" w14:textId="77777777" w:rsidR="00DE57FC" w:rsidRPr="002046A2" w:rsidRDefault="00DE57FC" w:rsidP="008553EA">
            <w:pPr>
              <w:rPr>
                <w:rFonts w:ascii="Trade Gothic LT Std" w:hAnsi="Trade Gothic LT Std"/>
                <w:b/>
              </w:rPr>
            </w:pPr>
            <w:r w:rsidRPr="002046A2">
              <w:rPr>
                <w:rFonts w:ascii="Trade Gothic LT Std" w:hAnsi="Trade Gothic LT Std"/>
                <w:b/>
              </w:rPr>
              <w:t>2. Absender / Universitätseinrichtung</w:t>
            </w:r>
          </w:p>
        </w:tc>
      </w:tr>
      <w:tr w:rsidR="00DE57FC" w14:paraId="0672D5D6" w14:textId="77777777" w:rsidTr="008553EA">
        <w:trPr>
          <w:trHeight w:val="340"/>
        </w:trPr>
        <w:tc>
          <w:tcPr>
            <w:tcW w:w="2660" w:type="dxa"/>
            <w:vAlign w:val="bottom"/>
          </w:tcPr>
          <w:p w14:paraId="25AC68BD" w14:textId="77777777" w:rsidR="00DE57FC" w:rsidRDefault="00DE57FC" w:rsidP="008553EA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Organisationseinheit</w:t>
            </w:r>
          </w:p>
        </w:tc>
        <w:tc>
          <w:tcPr>
            <w:tcW w:w="6552" w:type="dxa"/>
            <w:gridSpan w:val="2"/>
            <w:tcBorders>
              <w:bottom w:val="single" w:sz="4" w:space="0" w:color="auto"/>
            </w:tcBorders>
            <w:vAlign w:val="bottom"/>
          </w:tcPr>
          <w:p w14:paraId="623AD7BA" w14:textId="227BA135" w:rsidR="00DE57FC" w:rsidRDefault="00443740" w:rsidP="009B64EA">
            <w:pPr>
              <w:rPr>
                <w:rFonts w:ascii="Trade Gothic LT Std" w:hAnsi="Trade Gothic LT Std"/>
              </w:rPr>
            </w:pPr>
            <w:sdt>
              <w:sdtPr>
                <w:rPr>
                  <w:rFonts w:ascii="Trade Gothic LT Std" w:hAnsi="Trade Gothic LT Std"/>
                </w:rPr>
                <w:id w:val="-1356661411"/>
                <w:placeholder>
                  <w:docPart w:val="33A0974442C540A39B4334503E82F2BE"/>
                </w:placeholder>
                <w:showingPlcHdr/>
                <w:text/>
              </w:sdtPr>
              <w:sdtEndPr/>
              <w:sdtContent>
                <w:r w:rsidR="009B64EA">
                  <w:rPr>
                    <w:rStyle w:val="Platzhaltertext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  <w:tr w:rsidR="00DE57FC" w14:paraId="2F19F36F" w14:textId="77777777" w:rsidTr="008553EA">
        <w:trPr>
          <w:trHeight w:val="340"/>
        </w:trPr>
        <w:tc>
          <w:tcPr>
            <w:tcW w:w="2660" w:type="dxa"/>
            <w:vAlign w:val="bottom"/>
          </w:tcPr>
          <w:p w14:paraId="7E822F5B" w14:textId="7F80BF57" w:rsidR="00DE57FC" w:rsidRDefault="00C80AF8" w:rsidP="008553EA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SachbearbeiterIn</w:t>
            </w:r>
          </w:p>
        </w:tc>
        <w:tc>
          <w:tcPr>
            <w:tcW w:w="2916" w:type="dxa"/>
            <w:vAlign w:val="bottom"/>
          </w:tcPr>
          <w:p w14:paraId="635FB43C" w14:textId="04213FF3" w:rsidR="00DE57FC" w:rsidRDefault="00DE57FC" w:rsidP="00D85F8C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Name:</w:t>
            </w:r>
            <w:r w:rsidR="00D85F8C">
              <w:rPr>
                <w:rFonts w:ascii="Trade Gothic LT Std" w:hAnsi="Trade Gothic LT Std"/>
              </w:rPr>
              <w:t xml:space="preserve">  </w:t>
            </w:r>
            <w:sdt>
              <w:sdtPr>
                <w:rPr>
                  <w:rFonts w:ascii="Trade Gothic LT Std" w:hAnsi="Trade Gothic LT Std"/>
                </w:rPr>
                <w:id w:val="-2038726730"/>
                <w:placeholder>
                  <w:docPart w:val="37082BAA58C344849B57127624F1ECB4"/>
                </w:placeholder>
                <w:showingPlcHdr/>
                <w:text/>
              </w:sdtPr>
              <w:sdtEndPr/>
              <w:sdtContent>
                <w:r w:rsidR="00D85F8C">
                  <w:rPr>
                    <w:rStyle w:val="Platzhaltertext"/>
                  </w:rPr>
                  <w:t xml:space="preserve">                         </w:t>
                </w:r>
                <w:r w:rsidR="0066316F">
                  <w:rPr>
                    <w:rStyle w:val="Platzhaltertext"/>
                  </w:rPr>
                  <w:t xml:space="preserve">        </w:t>
                </w:r>
              </w:sdtContent>
            </w:sdt>
          </w:p>
        </w:tc>
        <w:tc>
          <w:tcPr>
            <w:tcW w:w="3636" w:type="dxa"/>
            <w:vAlign w:val="bottom"/>
          </w:tcPr>
          <w:p w14:paraId="69925D80" w14:textId="065A3A3F" w:rsidR="00DE57FC" w:rsidRDefault="00DE57FC" w:rsidP="00D85F8C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Telefon:</w:t>
            </w:r>
            <w:r w:rsidR="00D85F8C">
              <w:rPr>
                <w:rFonts w:ascii="Trade Gothic LT Std" w:hAnsi="Trade Gothic LT Std"/>
              </w:rPr>
              <w:t xml:space="preserve">  </w:t>
            </w:r>
            <w:sdt>
              <w:sdtPr>
                <w:rPr>
                  <w:rFonts w:ascii="Trade Gothic LT Std" w:hAnsi="Trade Gothic LT Std"/>
                </w:rPr>
                <w:id w:val="-1082988520"/>
                <w:placeholder>
                  <w:docPart w:val="964FF5BEA88241D8A0C398268B593175"/>
                </w:placeholder>
                <w:showingPlcHdr/>
                <w:text/>
              </w:sdtPr>
              <w:sdtEndPr/>
              <w:sdtContent>
                <w:r w:rsidR="00D85F8C">
                  <w:rPr>
                    <w:rStyle w:val="Platzhaltertext"/>
                  </w:rPr>
                  <w:t xml:space="preserve">                               </w:t>
                </w:r>
                <w:r w:rsidR="0066316F">
                  <w:rPr>
                    <w:rStyle w:val="Platzhaltertext"/>
                  </w:rPr>
                  <w:t xml:space="preserve">     </w:t>
                </w:r>
                <w:r w:rsidR="00D85F8C">
                  <w:rPr>
                    <w:rStyle w:val="Platzhaltertext"/>
                  </w:rPr>
                  <w:t xml:space="preserve">  </w:t>
                </w:r>
              </w:sdtContent>
            </w:sdt>
          </w:p>
        </w:tc>
      </w:tr>
      <w:tr w:rsidR="00DE57FC" w14:paraId="7BE190FA" w14:textId="77777777" w:rsidTr="008553EA">
        <w:tc>
          <w:tcPr>
            <w:tcW w:w="2660" w:type="dxa"/>
            <w:vAlign w:val="bottom"/>
          </w:tcPr>
          <w:p w14:paraId="119CAD70" w14:textId="45362FD5" w:rsidR="00DE57FC" w:rsidRDefault="00DE57FC" w:rsidP="00D85F8C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Datum:</w:t>
            </w:r>
            <w:r w:rsidR="00D85F8C">
              <w:rPr>
                <w:rFonts w:ascii="Trade Gothic LT Std" w:hAnsi="Trade Gothic LT Std"/>
              </w:rPr>
              <w:t xml:space="preserve"> </w:t>
            </w:r>
            <w:sdt>
              <w:sdtPr>
                <w:rPr>
                  <w:rFonts w:ascii="Trade Gothic LT Std" w:hAnsi="Trade Gothic LT Std"/>
                </w:rPr>
                <w:id w:val="229431193"/>
                <w:placeholder>
                  <w:docPart w:val="49467BFC5E514047A9E12072DE93BEBF"/>
                </w:placeholder>
                <w:showingPlcHdr/>
                <w:text/>
              </w:sdtPr>
              <w:sdtEndPr/>
              <w:sdtContent>
                <w:r w:rsidR="00D85F8C">
                  <w:rPr>
                    <w:rStyle w:val="Platzhaltertext"/>
                  </w:rPr>
                  <w:t xml:space="preserve">                   </w:t>
                </w:r>
                <w:r w:rsidR="0066316F">
                  <w:rPr>
                    <w:rStyle w:val="Platzhaltertext"/>
                  </w:rPr>
                  <w:t xml:space="preserve">      </w:t>
                </w:r>
                <w:r w:rsidR="00D85F8C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6552" w:type="dxa"/>
            <w:gridSpan w:val="2"/>
            <w:vAlign w:val="bottom"/>
          </w:tcPr>
          <w:p w14:paraId="42B6596F" w14:textId="77777777" w:rsidR="00DE57FC" w:rsidRDefault="00DE57FC" w:rsidP="008553EA">
            <w:pPr>
              <w:rPr>
                <w:rFonts w:ascii="Trade Gothic LT Std" w:hAnsi="Trade Gothic LT Std"/>
              </w:rPr>
            </w:pPr>
          </w:p>
          <w:p w14:paraId="6891D68E" w14:textId="77777777" w:rsidR="00DE57FC" w:rsidRPr="000B0210" w:rsidRDefault="00DE57FC" w:rsidP="008553EA">
            <w:pPr>
              <w:rPr>
                <w:rFonts w:ascii="Trade Gothic LT Std" w:hAnsi="Trade Gothic LT Std"/>
                <w:vanish/>
                <w:specVanish/>
              </w:rPr>
            </w:pPr>
            <w:r>
              <w:rPr>
                <w:rFonts w:ascii="Trade Gothic LT Std" w:hAnsi="Trade Gothic LT Std"/>
              </w:rPr>
              <w:t>Unterschrift:</w:t>
            </w:r>
          </w:p>
          <w:p w14:paraId="3DE1009E" w14:textId="77777777" w:rsidR="00DE57FC" w:rsidRDefault="00DE57FC" w:rsidP="008553EA">
            <w:pPr>
              <w:rPr>
                <w:rFonts w:ascii="Trade Gothic LT Std" w:hAnsi="Trade Gothic LT Std"/>
              </w:rPr>
            </w:pPr>
          </w:p>
        </w:tc>
      </w:tr>
    </w:tbl>
    <w:p w14:paraId="1783B006" w14:textId="77777777" w:rsidR="00DE57FC" w:rsidRDefault="00DE57FC" w:rsidP="00DE57FC">
      <w:pPr>
        <w:rPr>
          <w:rFonts w:ascii="Trade Gothic LT Std" w:hAnsi="Trade Gothic LT Std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DE57FC" w:rsidRPr="002046A2" w14:paraId="73444226" w14:textId="77777777" w:rsidTr="008553EA">
        <w:tc>
          <w:tcPr>
            <w:tcW w:w="9212" w:type="dxa"/>
            <w:gridSpan w:val="2"/>
            <w:shd w:val="clear" w:color="auto" w:fill="D9D9D9" w:themeFill="background1" w:themeFillShade="D9"/>
            <w:vAlign w:val="bottom"/>
          </w:tcPr>
          <w:p w14:paraId="32048A8E" w14:textId="625E4B65" w:rsidR="00DE57FC" w:rsidRPr="002046A2" w:rsidRDefault="002046A2" w:rsidP="008553EA">
            <w:pPr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  <w:t xml:space="preserve">3. </w:t>
            </w:r>
            <w:r w:rsidR="00DE57FC" w:rsidRPr="002046A2">
              <w:rPr>
                <w:rFonts w:ascii="Trade Gothic LT Std" w:hAnsi="Trade Gothic LT Std"/>
                <w:b/>
              </w:rPr>
              <w:t>Zustimmung durch den Vorgesetzten / die Vorgesetzte</w:t>
            </w:r>
            <w:r w:rsidR="00C80AF8" w:rsidRPr="002046A2">
              <w:rPr>
                <w:rFonts w:ascii="Trade Gothic LT Std" w:hAnsi="Trade Gothic LT Std"/>
                <w:b/>
              </w:rPr>
              <w:t xml:space="preserve"> der Universitätseinrichtung</w:t>
            </w:r>
          </w:p>
        </w:tc>
      </w:tr>
      <w:tr w:rsidR="00DE57FC" w14:paraId="6AAA4BB5" w14:textId="77777777" w:rsidTr="008553EA">
        <w:tc>
          <w:tcPr>
            <w:tcW w:w="2660" w:type="dxa"/>
            <w:vAlign w:val="bottom"/>
          </w:tcPr>
          <w:p w14:paraId="1CAAA078" w14:textId="0380C240" w:rsidR="00DE57FC" w:rsidRDefault="00DE57FC" w:rsidP="00D85F8C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Datum:</w:t>
            </w:r>
            <w:r w:rsidR="00D85F8C">
              <w:rPr>
                <w:rFonts w:ascii="Trade Gothic LT Std" w:hAnsi="Trade Gothic LT Std"/>
              </w:rPr>
              <w:t xml:space="preserve"> </w:t>
            </w:r>
            <w:sdt>
              <w:sdtPr>
                <w:rPr>
                  <w:rFonts w:ascii="Trade Gothic LT Std" w:hAnsi="Trade Gothic LT Std"/>
                </w:rPr>
                <w:id w:val="-1043898632"/>
                <w:placeholder>
                  <w:docPart w:val="4120B4AF54CC46D7818A2846E258ADD1"/>
                </w:placeholder>
                <w:showingPlcHdr/>
                <w:text/>
              </w:sdtPr>
              <w:sdtEndPr/>
              <w:sdtContent>
                <w:r w:rsidR="00D85F8C">
                  <w:rPr>
                    <w:rFonts w:ascii="Trade Gothic LT Std" w:hAnsi="Trade Gothic LT Std"/>
                  </w:rPr>
                  <w:t xml:space="preserve">               </w:t>
                </w:r>
                <w:r w:rsidR="0066316F">
                  <w:rPr>
                    <w:rFonts w:ascii="Trade Gothic LT Std" w:hAnsi="Trade Gothic LT Std"/>
                  </w:rPr>
                  <w:t xml:space="preserve">    </w:t>
                </w:r>
              </w:sdtContent>
            </w:sdt>
          </w:p>
        </w:tc>
        <w:tc>
          <w:tcPr>
            <w:tcW w:w="6552" w:type="dxa"/>
            <w:vAlign w:val="bottom"/>
          </w:tcPr>
          <w:p w14:paraId="58DAEE63" w14:textId="77777777" w:rsidR="00DE57FC" w:rsidRDefault="00DE57FC" w:rsidP="008553EA">
            <w:pPr>
              <w:rPr>
                <w:rFonts w:ascii="Trade Gothic LT Std" w:hAnsi="Trade Gothic LT Std"/>
              </w:rPr>
            </w:pPr>
          </w:p>
          <w:p w14:paraId="61F84127" w14:textId="77777777" w:rsidR="00DE57FC" w:rsidRPr="000B0210" w:rsidRDefault="00DE57FC" w:rsidP="008553EA">
            <w:pPr>
              <w:rPr>
                <w:rFonts w:ascii="Trade Gothic LT Std" w:hAnsi="Trade Gothic LT Std"/>
                <w:vanish/>
                <w:specVanish/>
              </w:rPr>
            </w:pPr>
            <w:r>
              <w:rPr>
                <w:rFonts w:ascii="Trade Gothic LT Std" w:hAnsi="Trade Gothic LT Std"/>
              </w:rPr>
              <w:t>Unterschrift:</w:t>
            </w:r>
          </w:p>
          <w:p w14:paraId="0BE8524F" w14:textId="77777777" w:rsidR="00DE57FC" w:rsidRDefault="00DE57FC" w:rsidP="008553EA">
            <w:pPr>
              <w:rPr>
                <w:rFonts w:ascii="Trade Gothic LT Std" w:hAnsi="Trade Gothic LT Std"/>
              </w:rPr>
            </w:pPr>
          </w:p>
        </w:tc>
      </w:tr>
    </w:tbl>
    <w:p w14:paraId="222742A3" w14:textId="77777777" w:rsidR="00DE57FC" w:rsidRDefault="00DE57FC" w:rsidP="00DE57FC">
      <w:pPr>
        <w:rPr>
          <w:rFonts w:ascii="Trade Gothic LT Std" w:hAnsi="Trade Gothic LT Std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DE57FC" w:rsidRPr="002046A2" w14:paraId="05ABA192" w14:textId="77777777" w:rsidTr="008553EA">
        <w:tc>
          <w:tcPr>
            <w:tcW w:w="9212" w:type="dxa"/>
            <w:gridSpan w:val="2"/>
            <w:shd w:val="clear" w:color="auto" w:fill="D9D9D9" w:themeFill="background1" w:themeFillShade="D9"/>
            <w:vAlign w:val="bottom"/>
          </w:tcPr>
          <w:p w14:paraId="57341F8F" w14:textId="7AC19F9D" w:rsidR="00DE57FC" w:rsidRPr="002046A2" w:rsidRDefault="002046A2" w:rsidP="008553EA">
            <w:pPr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  <w:t xml:space="preserve">4. </w:t>
            </w:r>
            <w:r w:rsidR="00DE57FC" w:rsidRPr="002046A2">
              <w:rPr>
                <w:rFonts w:ascii="Trade Gothic LT Std" w:hAnsi="Trade Gothic LT Std"/>
                <w:b/>
              </w:rPr>
              <w:t>Der Maßnahme wird seitens der Finanzbuchhaltung zugestimmt</w:t>
            </w:r>
          </w:p>
        </w:tc>
      </w:tr>
      <w:tr w:rsidR="00DE57FC" w14:paraId="2FD33D92" w14:textId="77777777" w:rsidTr="008553EA">
        <w:tc>
          <w:tcPr>
            <w:tcW w:w="2660" w:type="dxa"/>
            <w:vAlign w:val="bottom"/>
          </w:tcPr>
          <w:p w14:paraId="246211BE" w14:textId="77777777" w:rsidR="00DE57FC" w:rsidRDefault="00DE57FC" w:rsidP="008553EA">
            <w:pPr>
              <w:rPr>
                <w:rFonts w:ascii="Trade Gothic LT Std" w:hAnsi="Trade Gothic LT Std"/>
              </w:rPr>
            </w:pPr>
          </w:p>
          <w:p w14:paraId="614F663C" w14:textId="4FF6ABC9" w:rsidR="00DE57FC" w:rsidRPr="000B0210" w:rsidRDefault="00DE57FC" w:rsidP="008553EA">
            <w:pPr>
              <w:rPr>
                <w:rFonts w:ascii="Trade Gothic LT Std" w:hAnsi="Trade Gothic LT Std"/>
                <w:vanish/>
                <w:specVanish/>
              </w:rPr>
            </w:pPr>
            <w:r>
              <w:rPr>
                <w:rFonts w:ascii="Trade Gothic LT Std" w:hAnsi="Trade Gothic LT Std"/>
              </w:rPr>
              <w:t>Datum:</w:t>
            </w:r>
            <w:r w:rsidR="00D85F8C">
              <w:rPr>
                <w:rFonts w:ascii="Trade Gothic LT Std" w:hAnsi="Trade Gothic LT Std"/>
              </w:rPr>
              <w:t xml:space="preserve"> </w:t>
            </w:r>
          </w:p>
          <w:p w14:paraId="3E11FF30" w14:textId="42B43E00" w:rsidR="00DE57FC" w:rsidRDefault="00DE57FC" w:rsidP="00D85F8C">
            <w:pPr>
              <w:rPr>
                <w:rFonts w:ascii="Trade Gothic LT Std" w:hAnsi="Trade Gothic LT Std"/>
              </w:rPr>
            </w:pPr>
          </w:p>
        </w:tc>
        <w:tc>
          <w:tcPr>
            <w:tcW w:w="6552" w:type="dxa"/>
            <w:vAlign w:val="bottom"/>
          </w:tcPr>
          <w:p w14:paraId="5377A3C9" w14:textId="77777777" w:rsidR="00DE57FC" w:rsidRDefault="00DE57FC" w:rsidP="008553EA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Unterschrift:</w:t>
            </w:r>
          </w:p>
        </w:tc>
      </w:tr>
    </w:tbl>
    <w:p w14:paraId="34D27080" w14:textId="0875306D" w:rsidR="00EF1E49" w:rsidRDefault="00DE57FC" w:rsidP="00DE57FC">
      <w:pPr>
        <w:spacing w:before="120"/>
        <w:rPr>
          <w:rFonts w:ascii="Trade Gothic LT Std" w:hAnsi="Trade Gothic LT Std"/>
          <w:b/>
        </w:rPr>
      </w:pPr>
      <w:r w:rsidRPr="00C2780D">
        <w:rPr>
          <w:rFonts w:ascii="Trade Gothic LT Std" w:hAnsi="Trade Gothic LT Std"/>
          <w:b/>
        </w:rPr>
        <w:t xml:space="preserve">Nach Zustimmung </w:t>
      </w:r>
      <w:r w:rsidR="00C80AF8">
        <w:rPr>
          <w:rFonts w:ascii="Trade Gothic LT Std" w:hAnsi="Trade Gothic LT Std"/>
          <w:b/>
        </w:rPr>
        <w:t>durch die Abteilung Finanzen hat die Entsorgung in Abstimmung mit dem MIZ/Werkstatt (DV-Geräte) bzw. dem Hausdienst</w:t>
      </w:r>
      <w:r w:rsidR="00C80AF8" w:rsidRPr="00C2780D">
        <w:rPr>
          <w:rFonts w:ascii="Trade Gothic LT Std" w:hAnsi="Trade Gothic LT Std"/>
          <w:b/>
        </w:rPr>
        <w:t xml:space="preserve"> </w:t>
      </w:r>
      <w:r w:rsidR="00C80AF8">
        <w:rPr>
          <w:rFonts w:ascii="Trade Gothic LT Std" w:hAnsi="Trade Gothic LT Std"/>
          <w:b/>
        </w:rPr>
        <w:t>zu erfolgen.</w:t>
      </w:r>
    </w:p>
    <w:p w14:paraId="12CF74BB" w14:textId="77777777" w:rsidR="002E2AAA" w:rsidRPr="00EF1E49" w:rsidRDefault="002E2AAA" w:rsidP="00DE57FC">
      <w:pPr>
        <w:spacing w:before="120"/>
        <w:rPr>
          <w:rFonts w:ascii="Trade Gothic LT Std" w:hAnsi="Trade Gothic LT Std"/>
          <w:b/>
        </w:rPr>
      </w:pPr>
    </w:p>
    <w:p w14:paraId="60926000" w14:textId="77777777" w:rsidR="00DE57FC" w:rsidRPr="0030347E" w:rsidRDefault="00DE57FC" w:rsidP="00DE57FC">
      <w:pPr>
        <w:rPr>
          <w:rFonts w:ascii="Trade Gothic LT Std" w:hAnsi="Trade Gothic LT Std"/>
        </w:rPr>
      </w:pPr>
      <w:r w:rsidRPr="0030347E">
        <w:rPr>
          <w:rFonts w:ascii="Trade Gothic LT Std" w:hAnsi="Trade Gothic LT Std"/>
        </w:rPr>
        <w:t>Nur für die Fina</w:t>
      </w:r>
      <w:r>
        <w:rPr>
          <w:rFonts w:ascii="Trade Gothic LT Std" w:hAnsi="Trade Gothic LT Std"/>
        </w:rPr>
        <w:t>n</w:t>
      </w:r>
      <w:r w:rsidRPr="0030347E">
        <w:rPr>
          <w:rFonts w:ascii="Trade Gothic LT Std" w:hAnsi="Trade Gothic LT Std"/>
        </w:rPr>
        <w:t>zbuchhaltung</w:t>
      </w:r>
      <w:r>
        <w:rPr>
          <w:rFonts w:ascii="Trade Gothic LT Std" w:hAnsi="Trade Gothic LT Std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815"/>
      </w:tblGrid>
      <w:tr w:rsidR="00DE57FC" w:rsidRPr="002046A2" w14:paraId="5FA6A78E" w14:textId="77777777" w:rsidTr="002046A2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bottom"/>
          </w:tcPr>
          <w:p w14:paraId="6A79D9D5" w14:textId="77777777" w:rsidR="00DE57FC" w:rsidRPr="002046A2" w:rsidRDefault="00DE57FC" w:rsidP="008553EA">
            <w:pPr>
              <w:rPr>
                <w:rFonts w:ascii="Trade Gothic LT Std" w:hAnsi="Trade Gothic LT Std"/>
                <w:b/>
              </w:rPr>
            </w:pPr>
            <w:r w:rsidRPr="002046A2">
              <w:rPr>
                <w:rFonts w:ascii="Trade Gothic LT Std" w:hAnsi="Trade Gothic LT Std"/>
                <w:b/>
              </w:rPr>
              <w:t>Bearbeitungsvermerke:</w:t>
            </w:r>
          </w:p>
        </w:tc>
      </w:tr>
      <w:tr w:rsidR="00DE57FC" w14:paraId="6421C2C9" w14:textId="77777777" w:rsidTr="00C80AF8">
        <w:trPr>
          <w:trHeight w:val="340"/>
        </w:trPr>
        <w:tc>
          <w:tcPr>
            <w:tcW w:w="3397" w:type="dxa"/>
            <w:vAlign w:val="bottom"/>
          </w:tcPr>
          <w:p w14:paraId="1776D100" w14:textId="77777777" w:rsidR="00DE57FC" w:rsidRDefault="00DE57FC" w:rsidP="008553EA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Fonds für Anlagenabgang</w:t>
            </w:r>
          </w:p>
        </w:tc>
        <w:tc>
          <w:tcPr>
            <w:tcW w:w="5815" w:type="dxa"/>
            <w:vAlign w:val="bottom"/>
          </w:tcPr>
          <w:p w14:paraId="443C9B61" w14:textId="77777777" w:rsidR="00DE57FC" w:rsidRDefault="00DE57FC" w:rsidP="008553EA">
            <w:pPr>
              <w:rPr>
                <w:rFonts w:ascii="Trade Gothic LT Std" w:hAnsi="Trade Gothic LT Std"/>
              </w:rPr>
            </w:pPr>
          </w:p>
        </w:tc>
      </w:tr>
      <w:tr w:rsidR="00DE57FC" w14:paraId="33EB3335" w14:textId="77777777" w:rsidTr="00C80AF8">
        <w:trPr>
          <w:trHeight w:val="340"/>
        </w:trPr>
        <w:tc>
          <w:tcPr>
            <w:tcW w:w="3397" w:type="dxa"/>
            <w:vAlign w:val="bottom"/>
          </w:tcPr>
          <w:p w14:paraId="7E3A7E18" w14:textId="77777777" w:rsidR="00DE57FC" w:rsidRDefault="00DE57FC" w:rsidP="008553EA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Buchungsdatum</w:t>
            </w:r>
          </w:p>
        </w:tc>
        <w:tc>
          <w:tcPr>
            <w:tcW w:w="5815" w:type="dxa"/>
            <w:vAlign w:val="bottom"/>
          </w:tcPr>
          <w:p w14:paraId="25046032" w14:textId="77777777" w:rsidR="00DE57FC" w:rsidRDefault="00DE57FC" w:rsidP="008553EA">
            <w:pPr>
              <w:rPr>
                <w:rFonts w:ascii="Trade Gothic LT Std" w:hAnsi="Trade Gothic LT Std"/>
              </w:rPr>
            </w:pPr>
          </w:p>
        </w:tc>
      </w:tr>
      <w:tr w:rsidR="00DE57FC" w14:paraId="7F450EA4" w14:textId="77777777" w:rsidTr="00C80AF8">
        <w:trPr>
          <w:trHeight w:val="340"/>
        </w:trPr>
        <w:tc>
          <w:tcPr>
            <w:tcW w:w="3397" w:type="dxa"/>
            <w:vAlign w:val="bottom"/>
          </w:tcPr>
          <w:p w14:paraId="6118584F" w14:textId="77777777" w:rsidR="00DE57FC" w:rsidRDefault="00DE57FC" w:rsidP="008553EA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Belegnummer</w:t>
            </w:r>
          </w:p>
        </w:tc>
        <w:tc>
          <w:tcPr>
            <w:tcW w:w="5815" w:type="dxa"/>
            <w:vAlign w:val="bottom"/>
          </w:tcPr>
          <w:p w14:paraId="7E00C9A7" w14:textId="77777777" w:rsidR="00DE57FC" w:rsidRDefault="00DE57FC" w:rsidP="008553EA">
            <w:pPr>
              <w:rPr>
                <w:rFonts w:ascii="Trade Gothic LT Std" w:hAnsi="Trade Gothic LT Std"/>
              </w:rPr>
            </w:pPr>
          </w:p>
        </w:tc>
      </w:tr>
    </w:tbl>
    <w:p w14:paraId="624ED32C" w14:textId="7778F677" w:rsidR="002E2AAA" w:rsidRPr="002E2AAA" w:rsidRDefault="002E2AAA" w:rsidP="002E2AAA">
      <w:pPr>
        <w:rPr>
          <w:rFonts w:ascii="Trade Gothic LT Std" w:hAnsi="Trade Gothic LT Std"/>
          <w:sz w:val="16"/>
          <w:szCs w:val="16"/>
        </w:rPr>
      </w:pPr>
    </w:p>
    <w:sectPr w:rsidR="002E2AAA" w:rsidRPr="002E2AAA" w:rsidSect="002E2AAA">
      <w:headerReference w:type="even" r:id="rId10"/>
      <w:headerReference w:type="first" r:id="rId11"/>
      <w:footerReference w:type="first" r:id="rId12"/>
      <w:pgSz w:w="11906" w:h="16838" w:code="9"/>
      <w:pgMar w:top="2516" w:right="1133" w:bottom="1531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C279" w14:textId="77777777" w:rsidR="00D47BA7" w:rsidRDefault="00D47BA7">
      <w:r>
        <w:separator/>
      </w:r>
    </w:p>
  </w:endnote>
  <w:endnote w:type="continuationSeparator" w:id="0">
    <w:p w14:paraId="0E8453B7" w14:textId="77777777" w:rsidR="00D47BA7" w:rsidRDefault="00D4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Cn1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87CE" w14:textId="3B932B9B" w:rsidR="00D47BA7" w:rsidRPr="005A7B44" w:rsidRDefault="00D47BA7" w:rsidP="00BB26D6">
    <w:pPr>
      <w:pStyle w:val="Fuzeile"/>
      <w:ind w:left="284" w:hanging="284"/>
    </w:pPr>
    <w:r>
      <w:t>*</w:t>
    </w:r>
    <w:r w:rsidRPr="005A7B44">
      <w:rPr>
        <w:vertAlign w:val="superscript"/>
      </w:rPr>
      <w:t>)</w:t>
    </w:r>
    <w:r>
      <w:tab/>
    </w:r>
    <w:r>
      <w:tab/>
    </w:r>
    <w:r w:rsidRPr="005A7B44">
      <w:t xml:space="preserve">Bitte beachten Sie zusätzlich die Informationen des Merkblattes „Informationen zum Anlagenabgang / </w:t>
    </w:r>
    <w:r>
      <w:t xml:space="preserve">         </w:t>
    </w:r>
    <w:r w:rsidRPr="005A7B44">
      <w:t>Änderungsanzeige</w:t>
    </w:r>
    <w:r>
      <w:t>“ im Intranet.</w:t>
    </w:r>
    <w:r>
      <w:tab/>
    </w:r>
    <w:r>
      <w:tab/>
    </w:r>
    <w:r>
      <w:tab/>
      <w:t>Aktualisiert: 31.08.2020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D595A" w14:textId="77777777" w:rsidR="00D47BA7" w:rsidRDefault="00D47BA7">
      <w:r>
        <w:separator/>
      </w:r>
    </w:p>
  </w:footnote>
  <w:footnote w:type="continuationSeparator" w:id="0">
    <w:p w14:paraId="09B4DDF3" w14:textId="77777777" w:rsidR="00D47BA7" w:rsidRDefault="00D4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B323F" w14:textId="77777777" w:rsidR="00D47BA7" w:rsidRDefault="00D47BA7" w:rsidP="004E6F0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AA3618B" w14:textId="77777777" w:rsidR="00D47BA7" w:rsidRDefault="00D47B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A611A" w14:textId="76528C21" w:rsidR="00D47BA7" w:rsidRDefault="00D47BA7">
    <w:pPr>
      <w:pStyle w:val="Kopfzeile"/>
    </w:pPr>
    <w:r w:rsidRPr="00EB48A3">
      <w:rPr>
        <w:b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0979CC2" wp14:editId="7365856E">
              <wp:simplePos x="0" y="0"/>
              <wp:positionH relativeFrom="column">
                <wp:posOffset>-416560</wp:posOffset>
              </wp:positionH>
              <wp:positionV relativeFrom="paragraph">
                <wp:posOffset>-164465</wp:posOffset>
              </wp:positionV>
              <wp:extent cx="2360930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B3D9E" w14:textId="7E30E972" w:rsidR="00D47BA7" w:rsidRPr="00EB48A3" w:rsidRDefault="00D47BA7" w:rsidP="005552CB">
                          <w:pPr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Finanzen</w:t>
                          </w:r>
                          <w:r w:rsidRPr="00EB48A3">
                            <w:rPr>
                              <w:b/>
                              <w:sz w:val="20"/>
                            </w:rPr>
                            <w:t xml:space="preserve"> – </w:t>
                          </w:r>
                          <w:r>
                            <w:rPr>
                              <w:b/>
                              <w:sz w:val="20"/>
                            </w:rPr>
                            <w:t>Externes Rechnungswesen –          Anlagen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979CC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2.8pt;margin-top:-12.9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" filled="f" stroked="f">
              <v:textbox style="mso-fit-shape-to-text:t">
                <w:txbxContent>
                  <w:p w14:paraId="766B3D9E" w14:textId="7E30E972" w:rsidR="00E1692D" w:rsidRPr="00EB48A3" w:rsidRDefault="00E1692D" w:rsidP="005552CB">
                    <w:pPr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Finanzen</w:t>
                    </w:r>
                    <w:r w:rsidRPr="00EB48A3">
                      <w:rPr>
                        <w:b/>
                        <w:sz w:val="20"/>
                      </w:rPr>
                      <w:t xml:space="preserve"> – </w:t>
                    </w:r>
                    <w:r w:rsidR="005552CB">
                      <w:rPr>
                        <w:b/>
                        <w:sz w:val="20"/>
                      </w:rPr>
                      <w:t>Externes Rechnungswesen</w:t>
                    </w:r>
                    <w:r w:rsidR="00F06AC1">
                      <w:rPr>
                        <w:b/>
                        <w:sz w:val="20"/>
                      </w:rPr>
                      <w:t xml:space="preserve"> – </w:t>
                    </w:r>
                    <w:r w:rsidR="005552CB">
                      <w:rPr>
                        <w:b/>
                        <w:sz w:val="20"/>
                      </w:rPr>
                      <w:t xml:space="preserve">         </w:t>
                    </w:r>
                    <w:r w:rsidR="006F2B00">
                      <w:rPr>
                        <w:b/>
                        <w:sz w:val="20"/>
                      </w:rPr>
                      <w:t>Anlagen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8BCCDB1" wp14:editId="1E2BB52D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2194560" cy="843742"/>
          <wp:effectExtent l="0" t="0" r="0" b="0"/>
          <wp:wrapNone/>
          <wp:docPr id="5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DD249D4" wp14:editId="5767129F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3C6DEE" id="Line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421pt" to="-32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0txEwIAACg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84237FA" wp14:editId="0F6A3FF9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3FC336" id="Line 1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297.7pt" to="-30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Sg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  <w:r>
      <w:t>. 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B10EF"/>
    <w:multiLevelType w:val="hybridMultilevel"/>
    <w:tmpl w:val="7F4ADC3E"/>
    <w:lvl w:ilvl="0" w:tplc="67BCF564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671CA"/>
    <w:multiLevelType w:val="hybridMultilevel"/>
    <w:tmpl w:val="36B0692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60DF"/>
    <w:multiLevelType w:val="hybridMultilevel"/>
    <w:tmpl w:val="32FC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F3969"/>
    <w:multiLevelType w:val="hybridMultilevel"/>
    <w:tmpl w:val="700CED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B76DA"/>
    <w:multiLevelType w:val="hybridMultilevel"/>
    <w:tmpl w:val="B582D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E6B3E"/>
    <w:multiLevelType w:val="hybridMultilevel"/>
    <w:tmpl w:val="28EC73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95135"/>
    <w:multiLevelType w:val="multilevel"/>
    <w:tmpl w:val="2F22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290A17"/>
    <w:multiLevelType w:val="hybridMultilevel"/>
    <w:tmpl w:val="80C69886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DCB0506"/>
    <w:multiLevelType w:val="multilevel"/>
    <w:tmpl w:val="ACD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F40C61"/>
    <w:multiLevelType w:val="multilevel"/>
    <w:tmpl w:val="1A04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752BE2"/>
    <w:multiLevelType w:val="multilevel"/>
    <w:tmpl w:val="842A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903B4D"/>
    <w:multiLevelType w:val="hybridMultilevel"/>
    <w:tmpl w:val="86F2897C"/>
    <w:lvl w:ilvl="0" w:tplc="51E40EC2">
      <w:numFmt w:val="bullet"/>
      <w:lvlText w:val="-"/>
      <w:lvlJc w:val="left"/>
      <w:pPr>
        <w:ind w:left="1080" w:hanging="360"/>
      </w:pPr>
      <w:rPr>
        <w:rFonts w:ascii="Trade Gothic LT Std Cn" w:eastAsia="Times New Roman" w:hAnsi="Trade Gothic LT Std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1F14B5"/>
    <w:multiLevelType w:val="hybridMultilevel"/>
    <w:tmpl w:val="14C8B6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03FB2"/>
    <w:multiLevelType w:val="hybridMultilevel"/>
    <w:tmpl w:val="A23A06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83B25"/>
    <w:multiLevelType w:val="hybridMultilevel"/>
    <w:tmpl w:val="512218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32588"/>
    <w:multiLevelType w:val="hybridMultilevel"/>
    <w:tmpl w:val="0E62482E"/>
    <w:lvl w:ilvl="0" w:tplc="040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BF7E3E"/>
    <w:multiLevelType w:val="hybridMultilevel"/>
    <w:tmpl w:val="DA101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C33B3"/>
    <w:multiLevelType w:val="hybridMultilevel"/>
    <w:tmpl w:val="153CF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319FE"/>
    <w:multiLevelType w:val="hybridMultilevel"/>
    <w:tmpl w:val="A2D656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0"/>
  </w:num>
  <w:num w:numId="13">
    <w:abstractNumId w:val="19"/>
  </w:num>
  <w:num w:numId="14">
    <w:abstractNumId w:val="18"/>
  </w:num>
  <w:num w:numId="15">
    <w:abstractNumId w:val="15"/>
  </w:num>
  <w:num w:numId="16">
    <w:abstractNumId w:val="10"/>
  </w:num>
  <w:num w:numId="17">
    <w:abstractNumId w:val="12"/>
  </w:num>
  <w:num w:numId="18">
    <w:abstractNumId w:val="24"/>
  </w:num>
  <w:num w:numId="19">
    <w:abstractNumId w:val="21"/>
  </w:num>
  <w:num w:numId="20">
    <w:abstractNumId w:val="27"/>
  </w:num>
  <w:num w:numId="21">
    <w:abstractNumId w:val="26"/>
  </w:num>
  <w:num w:numId="22">
    <w:abstractNumId w:val="13"/>
  </w:num>
  <w:num w:numId="23">
    <w:abstractNumId w:val="14"/>
  </w:num>
  <w:num w:numId="24">
    <w:abstractNumId w:val="23"/>
  </w:num>
  <w:num w:numId="25">
    <w:abstractNumId w:val="22"/>
  </w:num>
  <w:num w:numId="26">
    <w:abstractNumId w:val="28"/>
  </w:num>
  <w:num w:numId="27">
    <w:abstractNumId w:val="17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9"/>
  <w:autoHyphenation/>
  <w:hyphenationZone w:val="42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B6"/>
    <w:rsid w:val="00010EF3"/>
    <w:rsid w:val="00037F51"/>
    <w:rsid w:val="0004603C"/>
    <w:rsid w:val="000475CB"/>
    <w:rsid w:val="00047780"/>
    <w:rsid w:val="000508D7"/>
    <w:rsid w:val="000600E6"/>
    <w:rsid w:val="00061CF8"/>
    <w:rsid w:val="00072E41"/>
    <w:rsid w:val="00081FCE"/>
    <w:rsid w:val="0008611F"/>
    <w:rsid w:val="000B0F36"/>
    <w:rsid w:val="000C6C61"/>
    <w:rsid w:val="000F50A5"/>
    <w:rsid w:val="0010749B"/>
    <w:rsid w:val="00142E73"/>
    <w:rsid w:val="00143C31"/>
    <w:rsid w:val="00192957"/>
    <w:rsid w:val="001A4835"/>
    <w:rsid w:val="001A7314"/>
    <w:rsid w:val="001C72D2"/>
    <w:rsid w:val="001E3D83"/>
    <w:rsid w:val="001F2318"/>
    <w:rsid w:val="002046A2"/>
    <w:rsid w:val="00233632"/>
    <w:rsid w:val="002635CD"/>
    <w:rsid w:val="00272CB4"/>
    <w:rsid w:val="00273736"/>
    <w:rsid w:val="002D47D0"/>
    <w:rsid w:val="002E2AAA"/>
    <w:rsid w:val="002E6C27"/>
    <w:rsid w:val="002F1B8C"/>
    <w:rsid w:val="0030565B"/>
    <w:rsid w:val="00340BB6"/>
    <w:rsid w:val="00362EC7"/>
    <w:rsid w:val="00363F4E"/>
    <w:rsid w:val="003868AD"/>
    <w:rsid w:val="003A5960"/>
    <w:rsid w:val="003D56B5"/>
    <w:rsid w:val="003E3B1E"/>
    <w:rsid w:val="003E43B9"/>
    <w:rsid w:val="00427230"/>
    <w:rsid w:val="00431E34"/>
    <w:rsid w:val="00433E90"/>
    <w:rsid w:val="00443740"/>
    <w:rsid w:val="0045751D"/>
    <w:rsid w:val="0046025A"/>
    <w:rsid w:val="00471B5A"/>
    <w:rsid w:val="00482525"/>
    <w:rsid w:val="004860AC"/>
    <w:rsid w:val="004868B9"/>
    <w:rsid w:val="004E6F0E"/>
    <w:rsid w:val="004E6FE2"/>
    <w:rsid w:val="00530FE9"/>
    <w:rsid w:val="00541C6E"/>
    <w:rsid w:val="005552CB"/>
    <w:rsid w:val="005610FE"/>
    <w:rsid w:val="00566832"/>
    <w:rsid w:val="00566EB6"/>
    <w:rsid w:val="0057486F"/>
    <w:rsid w:val="005A29E2"/>
    <w:rsid w:val="005A7B44"/>
    <w:rsid w:val="005B5EDF"/>
    <w:rsid w:val="005D2EE1"/>
    <w:rsid w:val="005F2B9E"/>
    <w:rsid w:val="00601B85"/>
    <w:rsid w:val="006103FC"/>
    <w:rsid w:val="00611872"/>
    <w:rsid w:val="00632A34"/>
    <w:rsid w:val="00642DA2"/>
    <w:rsid w:val="00660521"/>
    <w:rsid w:val="0066316F"/>
    <w:rsid w:val="00664AB6"/>
    <w:rsid w:val="006724F9"/>
    <w:rsid w:val="00685793"/>
    <w:rsid w:val="006915D8"/>
    <w:rsid w:val="006B4A1B"/>
    <w:rsid w:val="006B6368"/>
    <w:rsid w:val="006C2731"/>
    <w:rsid w:val="006C565A"/>
    <w:rsid w:val="006F2B00"/>
    <w:rsid w:val="006F3071"/>
    <w:rsid w:val="00716FA6"/>
    <w:rsid w:val="007178D4"/>
    <w:rsid w:val="00723895"/>
    <w:rsid w:val="00735A41"/>
    <w:rsid w:val="007855D0"/>
    <w:rsid w:val="00790721"/>
    <w:rsid w:val="007936AA"/>
    <w:rsid w:val="007D1CCE"/>
    <w:rsid w:val="007E193A"/>
    <w:rsid w:val="00807AE9"/>
    <w:rsid w:val="008460BB"/>
    <w:rsid w:val="008553EA"/>
    <w:rsid w:val="00882266"/>
    <w:rsid w:val="008D5A19"/>
    <w:rsid w:val="008F7905"/>
    <w:rsid w:val="009052C3"/>
    <w:rsid w:val="00923E87"/>
    <w:rsid w:val="0094716B"/>
    <w:rsid w:val="0095240D"/>
    <w:rsid w:val="00961002"/>
    <w:rsid w:val="0097320A"/>
    <w:rsid w:val="00973A28"/>
    <w:rsid w:val="00974063"/>
    <w:rsid w:val="0099597B"/>
    <w:rsid w:val="009A3A26"/>
    <w:rsid w:val="009B5E2E"/>
    <w:rsid w:val="009B64EA"/>
    <w:rsid w:val="009D3C51"/>
    <w:rsid w:val="009D6553"/>
    <w:rsid w:val="00A049B1"/>
    <w:rsid w:val="00A05ACC"/>
    <w:rsid w:val="00A10F89"/>
    <w:rsid w:val="00A2646B"/>
    <w:rsid w:val="00A2663B"/>
    <w:rsid w:val="00A43948"/>
    <w:rsid w:val="00A63C9D"/>
    <w:rsid w:val="00A83B40"/>
    <w:rsid w:val="00A91F94"/>
    <w:rsid w:val="00A93AA0"/>
    <w:rsid w:val="00AC4FAB"/>
    <w:rsid w:val="00AD4C64"/>
    <w:rsid w:val="00AF0D59"/>
    <w:rsid w:val="00B04BF2"/>
    <w:rsid w:val="00B209F1"/>
    <w:rsid w:val="00B3576A"/>
    <w:rsid w:val="00B41F44"/>
    <w:rsid w:val="00B45AB9"/>
    <w:rsid w:val="00B63191"/>
    <w:rsid w:val="00BA380B"/>
    <w:rsid w:val="00BA66BD"/>
    <w:rsid w:val="00BA6794"/>
    <w:rsid w:val="00BB26D6"/>
    <w:rsid w:val="00BC742C"/>
    <w:rsid w:val="00BC7FBE"/>
    <w:rsid w:val="00BD45CC"/>
    <w:rsid w:val="00BD5BB0"/>
    <w:rsid w:val="00BE2AD9"/>
    <w:rsid w:val="00BF2637"/>
    <w:rsid w:val="00BF5024"/>
    <w:rsid w:val="00C80AF8"/>
    <w:rsid w:val="00C917D6"/>
    <w:rsid w:val="00CB500E"/>
    <w:rsid w:val="00CD3505"/>
    <w:rsid w:val="00CD64C0"/>
    <w:rsid w:val="00CD67E2"/>
    <w:rsid w:val="00CF63D8"/>
    <w:rsid w:val="00D02B91"/>
    <w:rsid w:val="00D34C0E"/>
    <w:rsid w:val="00D42D9D"/>
    <w:rsid w:val="00D47BA7"/>
    <w:rsid w:val="00D63B04"/>
    <w:rsid w:val="00D7098A"/>
    <w:rsid w:val="00D7774F"/>
    <w:rsid w:val="00D81E48"/>
    <w:rsid w:val="00D85F8C"/>
    <w:rsid w:val="00D94436"/>
    <w:rsid w:val="00D9497C"/>
    <w:rsid w:val="00D973F6"/>
    <w:rsid w:val="00DB6CB2"/>
    <w:rsid w:val="00DB6F5D"/>
    <w:rsid w:val="00DD2BD3"/>
    <w:rsid w:val="00DE57FC"/>
    <w:rsid w:val="00DF42CA"/>
    <w:rsid w:val="00E0684F"/>
    <w:rsid w:val="00E06A47"/>
    <w:rsid w:val="00E1692D"/>
    <w:rsid w:val="00E17304"/>
    <w:rsid w:val="00E201C2"/>
    <w:rsid w:val="00E23093"/>
    <w:rsid w:val="00E25AA9"/>
    <w:rsid w:val="00E30A2A"/>
    <w:rsid w:val="00E45646"/>
    <w:rsid w:val="00E6565A"/>
    <w:rsid w:val="00E667C2"/>
    <w:rsid w:val="00E830C7"/>
    <w:rsid w:val="00E94FE8"/>
    <w:rsid w:val="00E969AC"/>
    <w:rsid w:val="00EB5354"/>
    <w:rsid w:val="00EF1E49"/>
    <w:rsid w:val="00F06AC1"/>
    <w:rsid w:val="00F123C1"/>
    <w:rsid w:val="00F46C4F"/>
    <w:rsid w:val="00F63988"/>
    <w:rsid w:val="00FA0BED"/>
    <w:rsid w:val="00FC04BB"/>
    <w:rsid w:val="00FC477C"/>
    <w:rsid w:val="00FE661A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9EC9B11"/>
  <w15:docId w15:val="{0C58F3C7-C38E-4D2D-BD47-47E4B4DE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F2092"/>
    <w:pPr>
      <w:jc w:val="both"/>
    </w:pPr>
    <w:rPr>
      <w:rFonts w:ascii="Trade Gothic LT Std Cn" w:hAnsi="Trade Gothic LT Std Cn"/>
      <w:sz w:val="24"/>
      <w:szCs w:val="22"/>
    </w:rPr>
  </w:style>
  <w:style w:type="paragraph" w:styleId="berschrift1">
    <w:name w:val="heading 1"/>
    <w:basedOn w:val="Standard"/>
    <w:next w:val="Standard"/>
    <w:qFormat/>
    <w:rsid w:val="00DC17C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BB26D6"/>
    <w:pPr>
      <w:tabs>
        <w:tab w:val="center" w:pos="284"/>
        <w:tab w:val="right" w:pos="9072"/>
      </w:tabs>
    </w:pPr>
    <w:rPr>
      <w:rFonts w:eastAsia="Calibri"/>
      <w:szCs w:val="24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2B4B45"/>
    <w:rPr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  <w:jc w:val="left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uiPriority w:val="99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paragraph" w:styleId="Sprechblasentext">
    <w:name w:val="Balloon Text"/>
    <w:basedOn w:val="Standard"/>
    <w:link w:val="SprechblasentextZchn"/>
    <w:rsid w:val="00D709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7098A"/>
    <w:rPr>
      <w:rFonts w:ascii="Tahoma" w:hAnsi="Tahoma" w:cs="Tahoma"/>
      <w:sz w:val="16"/>
      <w:szCs w:val="16"/>
    </w:rPr>
  </w:style>
  <w:style w:type="paragraph" w:customStyle="1" w:styleId="Fuzeilelinks">
    <w:name w:val="Fußzeile links"/>
    <w:basedOn w:val="Standard"/>
    <w:qFormat/>
    <w:rsid w:val="0095240D"/>
    <w:rPr>
      <w:b/>
      <w:caps/>
    </w:rPr>
  </w:style>
  <w:style w:type="paragraph" w:styleId="StandardWeb">
    <w:name w:val="Normal (Web)"/>
    <w:basedOn w:val="Standard"/>
    <w:uiPriority w:val="99"/>
    <w:semiHidden/>
    <w:unhideWhenUsed/>
    <w:rsid w:val="00AD4C64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Fett">
    <w:name w:val="Strong"/>
    <w:basedOn w:val="Absatz-Standardschriftart"/>
    <w:uiPriority w:val="22"/>
    <w:qFormat/>
    <w:rsid w:val="00AD4C64"/>
    <w:rPr>
      <w:b/>
      <w:bCs/>
    </w:rPr>
  </w:style>
  <w:style w:type="paragraph" w:styleId="Listenabsatz">
    <w:name w:val="List Paragraph"/>
    <w:basedOn w:val="Standard"/>
    <w:uiPriority w:val="34"/>
    <w:qFormat/>
    <w:rsid w:val="006F3071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sid w:val="003D56B5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D56B5"/>
    <w:rPr>
      <w:rFonts w:ascii="Trade Gothic LT Std Cn" w:hAnsi="Trade Gothic LT Std Cn"/>
      <w:sz w:val="16"/>
    </w:rPr>
  </w:style>
  <w:style w:type="character" w:styleId="Kommentarzeichen">
    <w:name w:val="annotation reference"/>
    <w:basedOn w:val="Absatz-Standardschriftart"/>
    <w:semiHidden/>
    <w:unhideWhenUsed/>
    <w:rsid w:val="00061CF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61CF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61CF8"/>
    <w:rPr>
      <w:rFonts w:ascii="Trade Gothic LT Std Cn" w:hAnsi="Trade Gothic LT Std Cn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61C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61CF8"/>
    <w:rPr>
      <w:rFonts w:ascii="Trade Gothic LT Std Cn" w:hAnsi="Trade Gothic LT Std Cn"/>
      <w:b/>
      <w:bCs/>
    </w:rPr>
  </w:style>
  <w:style w:type="table" w:styleId="Tabellenraster">
    <w:name w:val="Table Grid"/>
    <w:basedOn w:val="NormaleTabelle"/>
    <w:uiPriority w:val="59"/>
    <w:rsid w:val="00DE57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85F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N~1\AppData\Local\Temp\Standardbrief_Leuphana_20141121_bHa-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1B2A2D83B48AFB435C6C897C33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B4F9E-9A50-48AF-B023-66CBF796E01B}"/>
      </w:docPartPr>
      <w:docPartBody>
        <w:p w:rsidR="00E43C3D" w:rsidRDefault="00452C31" w:rsidP="00452C31">
          <w:pPr>
            <w:pStyle w:val="4221B2A2D83B48AFB435C6C897C339B738"/>
          </w:pPr>
          <w:r w:rsidRPr="00AF7E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9D1DA90EA440DC9013BB8E72EBA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012AB-1340-4E12-8776-AC3F9B103D05}"/>
      </w:docPartPr>
      <w:docPartBody>
        <w:p w:rsidR="00E43C3D" w:rsidRDefault="00452C31" w:rsidP="00452C31">
          <w:pPr>
            <w:pStyle w:val="7E9D1DA90EA440DC9013BB8E72EBA6DB35"/>
          </w:pPr>
          <w:r>
            <w:rPr>
              <w:rFonts w:ascii="Trade Gothic LT Std" w:hAnsi="Trade Gothic LT Std"/>
            </w:rPr>
            <w:t xml:space="preserve">                              </w:t>
          </w:r>
        </w:p>
      </w:docPartBody>
    </w:docPart>
    <w:docPart>
      <w:docPartPr>
        <w:name w:val="1217D1C096AE453BB74E3E4B879B6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8B606-541B-4590-B341-62CFD0256121}"/>
      </w:docPartPr>
      <w:docPartBody>
        <w:p w:rsidR="00E43C3D" w:rsidRDefault="00452C31" w:rsidP="00452C31">
          <w:pPr>
            <w:pStyle w:val="1217D1C096AE453BB74E3E4B879B6F3B32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F4758476FC9D49B7B147F123B5527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82E56-A531-4D60-8E7F-FD4150D2F5FF}"/>
      </w:docPartPr>
      <w:docPartBody>
        <w:p w:rsidR="00E43C3D" w:rsidRDefault="00452C31" w:rsidP="00452C31">
          <w:pPr>
            <w:pStyle w:val="F4758476FC9D49B7B147F123B5527AF032"/>
          </w:pPr>
          <w:r>
            <w:rPr>
              <w:rStyle w:val="Platzhalt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6A6BA5C721944BA9AEB1B1B91CEF5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E8B88-638A-4F61-A0F3-4D5419DD4A61}"/>
      </w:docPartPr>
      <w:docPartBody>
        <w:p w:rsidR="00E43C3D" w:rsidRDefault="00452C31" w:rsidP="00452C31">
          <w:pPr>
            <w:pStyle w:val="6A6BA5C721944BA9AEB1B1B91CEF574B32"/>
          </w:pPr>
          <w:r>
            <w:rPr>
              <w:rStyle w:val="Platzhaltertext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3C050491D24049B48C6BA25F6BA0D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C7A99-8BC9-4D28-898B-4EFDF9970D5E}"/>
      </w:docPartPr>
      <w:docPartBody>
        <w:p w:rsidR="00E43C3D" w:rsidRDefault="00452C31" w:rsidP="00452C31">
          <w:pPr>
            <w:pStyle w:val="3C050491D24049B48C6BA25F6BA0DABF32"/>
          </w:pPr>
          <w:r>
            <w:rPr>
              <w:rStyle w:val="Platzhaltertext"/>
            </w:rPr>
            <w:t xml:space="preserve">                                                                                                        </w:t>
          </w:r>
        </w:p>
      </w:docPartBody>
    </w:docPart>
    <w:docPart>
      <w:docPartPr>
        <w:name w:val="33A0974442C540A39B4334503E82F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D4297-4D68-40E9-88B5-99319455E666}"/>
      </w:docPartPr>
      <w:docPartBody>
        <w:p w:rsidR="00E43C3D" w:rsidRDefault="00452C31" w:rsidP="00452C31">
          <w:pPr>
            <w:pStyle w:val="33A0974442C540A39B4334503E82F2BE32"/>
          </w:pPr>
          <w:r>
            <w:rPr>
              <w:rStyle w:val="Platzhaltertext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37082BAA58C344849B57127624F1E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463EA-5A21-4EF9-BF95-99F8E5FDFE44}"/>
      </w:docPartPr>
      <w:docPartBody>
        <w:p w:rsidR="00E43C3D" w:rsidRDefault="00452C31" w:rsidP="00452C31">
          <w:pPr>
            <w:pStyle w:val="37082BAA58C344849B57127624F1ECB432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964FF5BEA88241D8A0C398268B593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5F7B3-EBA2-4AEE-929B-20F242590E45}"/>
      </w:docPartPr>
      <w:docPartBody>
        <w:p w:rsidR="00E43C3D" w:rsidRDefault="00452C31" w:rsidP="00452C31">
          <w:pPr>
            <w:pStyle w:val="964FF5BEA88241D8A0C398268B59317532"/>
          </w:pPr>
          <w:r>
            <w:rPr>
              <w:rStyle w:val="Platzhaltertext"/>
            </w:rPr>
            <w:t xml:space="preserve">                                      </w:t>
          </w:r>
        </w:p>
      </w:docPartBody>
    </w:docPart>
    <w:docPart>
      <w:docPartPr>
        <w:name w:val="49467BFC5E514047A9E12072DE93B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549D8-36EA-4CB2-BE1F-E0C89D8BF37E}"/>
      </w:docPartPr>
      <w:docPartBody>
        <w:p w:rsidR="00E43C3D" w:rsidRDefault="00452C31" w:rsidP="00452C31">
          <w:pPr>
            <w:pStyle w:val="49467BFC5E514047A9E12072DE93BEBF32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4120B4AF54CC46D7818A2846E258A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2F12C-0856-470A-A422-43ED85ECBB0E}"/>
      </w:docPartPr>
      <w:docPartBody>
        <w:p w:rsidR="00E43C3D" w:rsidRDefault="00452C31" w:rsidP="00452C31">
          <w:pPr>
            <w:pStyle w:val="4120B4AF54CC46D7818A2846E258ADD132"/>
          </w:pPr>
          <w:r>
            <w:rPr>
              <w:rFonts w:ascii="Trade Gothic LT Std" w:hAnsi="Trade Gothic LT Std"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Cn1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C3"/>
    <w:rsid w:val="00452C31"/>
    <w:rsid w:val="008A11C3"/>
    <w:rsid w:val="00E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2C31"/>
    <w:rPr>
      <w:color w:val="808080"/>
    </w:rPr>
  </w:style>
  <w:style w:type="paragraph" w:customStyle="1" w:styleId="4221B2A2D83B48AFB435C6C897C339B7">
    <w:name w:val="4221B2A2D83B48AFB435C6C897C339B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1">
    <w:name w:val="4221B2A2D83B48AFB435C6C897C339B7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">
    <w:name w:val="7E9D1DA90EA440DC9013BB8E72EBA6DB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2">
    <w:name w:val="4221B2A2D83B48AFB435C6C897C339B7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3">
    <w:name w:val="4221B2A2D83B48AFB435C6C897C339B7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4">
    <w:name w:val="4221B2A2D83B48AFB435C6C897C339B7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1">
    <w:name w:val="7E9D1DA90EA440DC9013BB8E72EBA6DB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5">
    <w:name w:val="4221B2A2D83B48AFB435C6C897C339B7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2">
    <w:name w:val="7E9D1DA90EA440DC9013BB8E72EBA6DB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6">
    <w:name w:val="4221B2A2D83B48AFB435C6C897C339B7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3">
    <w:name w:val="7E9D1DA90EA440DC9013BB8E72EBA6DB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">
    <w:name w:val="1217D1C096AE453BB74E3E4B879B6F3B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">
    <w:name w:val="F4758476FC9D49B7B147F123B5527AF0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">
    <w:name w:val="6A6BA5C721944BA9AEB1B1B91CEF574B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">
    <w:name w:val="3C050491D24049B48C6BA25F6BA0DABF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">
    <w:name w:val="33A0974442C540A39B4334503E82F2BE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">
    <w:name w:val="37082BAA58C344849B57127624F1ECB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">
    <w:name w:val="964FF5BEA88241D8A0C398268B59317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">
    <w:name w:val="49467BFC5E514047A9E12072DE93BEBF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">
    <w:name w:val="4120B4AF54CC46D7818A2846E258ADD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">
    <w:name w:val="3F4D5C26303B407DADEBBC5B4E5A287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7">
    <w:name w:val="4221B2A2D83B48AFB435C6C897C339B7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4">
    <w:name w:val="7E9D1DA90EA440DC9013BB8E72EBA6DB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1">
    <w:name w:val="1217D1C096AE453BB74E3E4B879B6F3B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1">
    <w:name w:val="F4758476FC9D49B7B147F123B5527AF0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1">
    <w:name w:val="6A6BA5C721944BA9AEB1B1B91CEF574B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1">
    <w:name w:val="3C050491D24049B48C6BA25F6BA0DABF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1">
    <w:name w:val="33A0974442C540A39B4334503E82F2BE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1">
    <w:name w:val="37082BAA58C344849B57127624F1ECB4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1">
    <w:name w:val="964FF5BEA88241D8A0C398268B593175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1">
    <w:name w:val="49467BFC5E514047A9E12072DE93BEBF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1">
    <w:name w:val="4120B4AF54CC46D7818A2846E258ADD1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1">
    <w:name w:val="3F4D5C26303B407DADEBBC5B4E5A2874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8">
    <w:name w:val="4221B2A2D83B48AFB435C6C897C339B78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5">
    <w:name w:val="7E9D1DA90EA440DC9013BB8E72EBA6DB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2">
    <w:name w:val="1217D1C096AE453BB74E3E4B879B6F3B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2">
    <w:name w:val="F4758476FC9D49B7B147F123B5527AF0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2">
    <w:name w:val="6A6BA5C721944BA9AEB1B1B91CEF574B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2">
    <w:name w:val="3C050491D24049B48C6BA25F6BA0DABF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2">
    <w:name w:val="33A0974442C540A39B4334503E82F2BE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2">
    <w:name w:val="37082BAA58C344849B57127624F1ECB4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2">
    <w:name w:val="964FF5BEA88241D8A0C398268B593175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2">
    <w:name w:val="49467BFC5E514047A9E12072DE93BEBF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2">
    <w:name w:val="4120B4AF54CC46D7818A2846E258ADD1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2">
    <w:name w:val="3F4D5C26303B407DADEBBC5B4E5A2874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9">
    <w:name w:val="4221B2A2D83B48AFB435C6C897C339B79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6">
    <w:name w:val="7E9D1DA90EA440DC9013BB8E72EBA6DB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3">
    <w:name w:val="1217D1C096AE453BB74E3E4B879B6F3B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3">
    <w:name w:val="F4758476FC9D49B7B147F123B5527AF0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3">
    <w:name w:val="6A6BA5C721944BA9AEB1B1B91CEF574B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3">
    <w:name w:val="3C050491D24049B48C6BA25F6BA0DABF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3">
    <w:name w:val="33A0974442C540A39B4334503E82F2BE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3">
    <w:name w:val="37082BAA58C344849B57127624F1ECB4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3">
    <w:name w:val="964FF5BEA88241D8A0C398268B593175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3">
    <w:name w:val="49467BFC5E514047A9E12072DE93BEBF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3">
    <w:name w:val="4120B4AF54CC46D7818A2846E258ADD1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3">
    <w:name w:val="3F4D5C26303B407DADEBBC5B4E5A2874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10">
    <w:name w:val="4221B2A2D83B48AFB435C6C897C339B710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7">
    <w:name w:val="7E9D1DA90EA440DC9013BB8E72EBA6DB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4">
    <w:name w:val="1217D1C096AE453BB74E3E4B879B6F3B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4">
    <w:name w:val="F4758476FC9D49B7B147F123B5527AF0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4">
    <w:name w:val="6A6BA5C721944BA9AEB1B1B91CEF574B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4">
    <w:name w:val="3C050491D24049B48C6BA25F6BA0DABF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4">
    <w:name w:val="33A0974442C540A39B4334503E82F2BE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4">
    <w:name w:val="37082BAA58C344849B57127624F1ECB4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4">
    <w:name w:val="964FF5BEA88241D8A0C398268B593175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4">
    <w:name w:val="49467BFC5E514047A9E12072DE93BEBF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4">
    <w:name w:val="4120B4AF54CC46D7818A2846E258ADD1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4">
    <w:name w:val="3F4D5C26303B407DADEBBC5B4E5A28744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11">
    <w:name w:val="4221B2A2D83B48AFB435C6C897C339B711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8">
    <w:name w:val="7E9D1DA90EA440DC9013BB8E72EBA6DB8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5">
    <w:name w:val="1217D1C096AE453BB74E3E4B879B6F3B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5">
    <w:name w:val="F4758476FC9D49B7B147F123B5527AF0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5">
    <w:name w:val="6A6BA5C721944BA9AEB1B1B91CEF574B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5">
    <w:name w:val="3C050491D24049B48C6BA25F6BA0DABF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5">
    <w:name w:val="33A0974442C540A39B4334503E82F2BE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5">
    <w:name w:val="37082BAA58C344849B57127624F1ECB4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5">
    <w:name w:val="964FF5BEA88241D8A0C398268B593175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5">
    <w:name w:val="49467BFC5E514047A9E12072DE93BEBF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5">
    <w:name w:val="4120B4AF54CC46D7818A2846E258ADD1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5">
    <w:name w:val="3F4D5C26303B407DADEBBC5B4E5A28745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12">
    <w:name w:val="4221B2A2D83B48AFB435C6C897C339B712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9">
    <w:name w:val="7E9D1DA90EA440DC9013BB8E72EBA6DB9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6">
    <w:name w:val="1217D1C096AE453BB74E3E4B879B6F3B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6">
    <w:name w:val="F4758476FC9D49B7B147F123B5527AF0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6">
    <w:name w:val="6A6BA5C721944BA9AEB1B1B91CEF574B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6">
    <w:name w:val="3C050491D24049B48C6BA25F6BA0DABF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6">
    <w:name w:val="33A0974442C540A39B4334503E82F2BE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6">
    <w:name w:val="37082BAA58C344849B57127624F1ECB4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6">
    <w:name w:val="964FF5BEA88241D8A0C398268B593175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6">
    <w:name w:val="49467BFC5E514047A9E12072DE93BEBF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6">
    <w:name w:val="4120B4AF54CC46D7818A2846E258ADD1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6">
    <w:name w:val="3F4D5C26303B407DADEBBC5B4E5A28746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13">
    <w:name w:val="4221B2A2D83B48AFB435C6C897C339B713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10">
    <w:name w:val="7E9D1DA90EA440DC9013BB8E72EBA6DB10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7">
    <w:name w:val="1217D1C096AE453BB74E3E4B879B6F3B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7">
    <w:name w:val="F4758476FC9D49B7B147F123B5527AF0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7">
    <w:name w:val="6A6BA5C721944BA9AEB1B1B91CEF574B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7">
    <w:name w:val="3C050491D24049B48C6BA25F6BA0DABF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7">
    <w:name w:val="33A0974442C540A39B4334503E82F2BE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7">
    <w:name w:val="37082BAA58C344849B57127624F1ECB4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7">
    <w:name w:val="964FF5BEA88241D8A0C398268B593175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7">
    <w:name w:val="49467BFC5E514047A9E12072DE93BEBF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7">
    <w:name w:val="4120B4AF54CC46D7818A2846E258ADD1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7">
    <w:name w:val="3F4D5C26303B407DADEBBC5B4E5A28747"/>
    <w:rsid w:val="008A11C3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14">
    <w:name w:val="4221B2A2D83B48AFB435C6C897C339B7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11">
    <w:name w:val="7E9D1DA90EA440DC9013BB8E72EBA6DB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8">
    <w:name w:val="1217D1C096AE453BB74E3E4B879B6F3B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8">
    <w:name w:val="F4758476FC9D49B7B147F123B5527AF0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8">
    <w:name w:val="6A6BA5C721944BA9AEB1B1B91CEF574B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8">
    <w:name w:val="3C050491D24049B48C6BA25F6BA0DABF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8">
    <w:name w:val="33A0974442C540A39B4334503E82F2BE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8">
    <w:name w:val="37082BAA58C344849B57127624F1ECB4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8">
    <w:name w:val="964FF5BEA88241D8A0C398268B593175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8">
    <w:name w:val="49467BFC5E514047A9E12072DE93BEBF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8">
    <w:name w:val="4120B4AF54CC46D7818A2846E258ADD1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8">
    <w:name w:val="3F4D5C26303B407DADEBBC5B4E5A2874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15">
    <w:name w:val="4221B2A2D83B48AFB435C6C897C339B7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12">
    <w:name w:val="7E9D1DA90EA440DC9013BB8E72EBA6DB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9">
    <w:name w:val="1217D1C096AE453BB74E3E4B879B6F3B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9">
    <w:name w:val="F4758476FC9D49B7B147F123B5527AF0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9">
    <w:name w:val="6A6BA5C721944BA9AEB1B1B91CEF574B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9">
    <w:name w:val="3C050491D24049B48C6BA25F6BA0DABF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31F073540E4CFFA886F2B460E762A1">
    <w:name w:val="3F31F073540E4CFFA886F2B460E762A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9">
    <w:name w:val="33A0974442C540A39B4334503E82F2BE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9">
    <w:name w:val="37082BAA58C344849B57127624F1ECB4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9">
    <w:name w:val="964FF5BEA88241D8A0C398268B593175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9">
    <w:name w:val="49467BFC5E514047A9E12072DE93BEBF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9">
    <w:name w:val="4120B4AF54CC46D7818A2846E258ADD1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9">
    <w:name w:val="3F4D5C26303B407DADEBBC5B4E5A2874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16">
    <w:name w:val="4221B2A2D83B48AFB435C6C897C339B716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13">
    <w:name w:val="7E9D1DA90EA440DC9013BB8E72EBA6DB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10">
    <w:name w:val="1217D1C096AE453BB74E3E4B879B6F3B10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10">
    <w:name w:val="F4758476FC9D49B7B147F123B5527AF010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10">
    <w:name w:val="6A6BA5C721944BA9AEB1B1B91CEF574B10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10">
    <w:name w:val="3C050491D24049B48C6BA25F6BA0DABF10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31F073540E4CFFA886F2B460E762A11">
    <w:name w:val="3F31F073540E4CFFA886F2B460E762A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10">
    <w:name w:val="33A0974442C540A39B4334503E82F2BE10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10">
    <w:name w:val="37082BAA58C344849B57127624F1ECB410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10">
    <w:name w:val="964FF5BEA88241D8A0C398268B59317510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10">
    <w:name w:val="49467BFC5E514047A9E12072DE93BEBF10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10">
    <w:name w:val="4120B4AF54CC46D7818A2846E258ADD110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10">
    <w:name w:val="3F4D5C26303B407DADEBBC5B4E5A287410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17">
    <w:name w:val="4221B2A2D83B48AFB435C6C897C339B717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14">
    <w:name w:val="7E9D1DA90EA440DC9013BB8E72EBA6DB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11">
    <w:name w:val="1217D1C096AE453BB74E3E4B879B6F3B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11">
    <w:name w:val="F4758476FC9D49B7B147F123B5527AF0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11">
    <w:name w:val="6A6BA5C721944BA9AEB1B1B91CEF574B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11">
    <w:name w:val="3C050491D24049B48C6BA25F6BA0DABF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31F073540E4CFFA886F2B460E762A12">
    <w:name w:val="3F31F073540E4CFFA886F2B460E762A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11">
    <w:name w:val="33A0974442C540A39B4334503E82F2BE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11">
    <w:name w:val="37082BAA58C344849B57127624F1ECB4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11">
    <w:name w:val="964FF5BEA88241D8A0C398268B593175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11">
    <w:name w:val="49467BFC5E514047A9E12072DE93BEBF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11">
    <w:name w:val="4120B4AF54CC46D7818A2846E258ADD1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11">
    <w:name w:val="3F4D5C26303B407DADEBBC5B4E5A28741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18">
    <w:name w:val="4221B2A2D83B48AFB435C6C897C339B71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15">
    <w:name w:val="7E9D1DA90EA440DC9013BB8E72EBA6DB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12">
    <w:name w:val="1217D1C096AE453BB74E3E4B879B6F3B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12">
    <w:name w:val="F4758476FC9D49B7B147F123B5527AF0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12">
    <w:name w:val="6A6BA5C721944BA9AEB1B1B91CEF574B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12">
    <w:name w:val="3C050491D24049B48C6BA25F6BA0DABF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31F073540E4CFFA886F2B460E762A13">
    <w:name w:val="3F31F073540E4CFFA886F2B460E762A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12">
    <w:name w:val="33A0974442C540A39B4334503E82F2BE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12">
    <w:name w:val="37082BAA58C344849B57127624F1ECB4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12">
    <w:name w:val="964FF5BEA88241D8A0C398268B593175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12">
    <w:name w:val="49467BFC5E514047A9E12072DE93BEBF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12">
    <w:name w:val="4120B4AF54CC46D7818A2846E258ADD1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12">
    <w:name w:val="3F4D5C26303B407DADEBBC5B4E5A28741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19">
    <w:name w:val="4221B2A2D83B48AFB435C6C897C339B71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16">
    <w:name w:val="7E9D1DA90EA440DC9013BB8E72EBA6DB16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13">
    <w:name w:val="1217D1C096AE453BB74E3E4B879B6F3B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13">
    <w:name w:val="F4758476FC9D49B7B147F123B5527AF0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13">
    <w:name w:val="6A6BA5C721944BA9AEB1B1B91CEF574B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13">
    <w:name w:val="3C050491D24049B48C6BA25F6BA0DABF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31F073540E4CFFA886F2B460E762A14">
    <w:name w:val="3F31F073540E4CFFA886F2B460E762A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13">
    <w:name w:val="33A0974442C540A39B4334503E82F2BE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13">
    <w:name w:val="37082BAA58C344849B57127624F1ECB4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13">
    <w:name w:val="964FF5BEA88241D8A0C398268B593175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13">
    <w:name w:val="49467BFC5E514047A9E12072DE93BEBF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13">
    <w:name w:val="4120B4AF54CC46D7818A2846E258ADD1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13">
    <w:name w:val="3F4D5C26303B407DADEBBC5B4E5A287413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20">
    <w:name w:val="4221B2A2D83B48AFB435C6C897C339B720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17">
    <w:name w:val="7E9D1DA90EA440DC9013BB8E72EBA6DB17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14">
    <w:name w:val="1217D1C096AE453BB74E3E4B879B6F3B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14">
    <w:name w:val="F4758476FC9D49B7B147F123B5527AF0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14">
    <w:name w:val="6A6BA5C721944BA9AEB1B1B91CEF574B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14">
    <w:name w:val="3C050491D24049B48C6BA25F6BA0DABF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14">
    <w:name w:val="33A0974442C540A39B4334503E82F2BE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14">
    <w:name w:val="37082BAA58C344849B57127624F1ECB4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14">
    <w:name w:val="964FF5BEA88241D8A0C398268B593175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14">
    <w:name w:val="49467BFC5E514047A9E12072DE93BEBF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14">
    <w:name w:val="4120B4AF54CC46D7818A2846E258ADD1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14">
    <w:name w:val="3F4D5C26303B407DADEBBC5B4E5A287414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21">
    <w:name w:val="4221B2A2D83B48AFB435C6C897C339B721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18">
    <w:name w:val="7E9D1DA90EA440DC9013BB8E72EBA6DB18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15">
    <w:name w:val="1217D1C096AE453BB74E3E4B879B6F3B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15">
    <w:name w:val="F4758476FC9D49B7B147F123B5527AF0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15">
    <w:name w:val="6A6BA5C721944BA9AEB1B1B91CEF574B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15">
    <w:name w:val="3C050491D24049B48C6BA25F6BA0DABF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15">
    <w:name w:val="33A0974442C540A39B4334503E82F2BE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15">
    <w:name w:val="37082BAA58C344849B57127624F1ECB4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15">
    <w:name w:val="964FF5BEA88241D8A0C398268B593175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15">
    <w:name w:val="49467BFC5E514047A9E12072DE93BEBF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15">
    <w:name w:val="4120B4AF54CC46D7818A2846E258ADD1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F4D5C26303B407DADEBBC5B4E5A287415">
    <w:name w:val="3F4D5C26303B407DADEBBC5B4E5A287415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22">
    <w:name w:val="4221B2A2D83B48AFB435C6C897C339B722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19">
    <w:name w:val="7E9D1DA90EA440DC9013BB8E72EBA6DB19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16">
    <w:name w:val="1217D1C096AE453BB74E3E4B879B6F3B16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16">
    <w:name w:val="F4758476FC9D49B7B147F123B5527AF016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16">
    <w:name w:val="6A6BA5C721944BA9AEB1B1B91CEF574B16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16">
    <w:name w:val="3C050491D24049B48C6BA25F6BA0DABF16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16">
    <w:name w:val="33A0974442C540A39B4334503E82F2BE16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16">
    <w:name w:val="37082BAA58C344849B57127624F1ECB416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16">
    <w:name w:val="964FF5BEA88241D8A0C398268B59317516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16">
    <w:name w:val="49467BFC5E514047A9E12072DE93BEBF16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16">
    <w:name w:val="4120B4AF54CC46D7818A2846E258ADD116"/>
    <w:rsid w:val="00E43C3D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23">
    <w:name w:val="4221B2A2D83B48AFB435C6C897C339B72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20">
    <w:name w:val="7E9D1DA90EA440DC9013BB8E72EBA6DB2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17">
    <w:name w:val="1217D1C096AE453BB74E3E4B879B6F3B1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17">
    <w:name w:val="F4758476FC9D49B7B147F123B5527AF01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17">
    <w:name w:val="6A6BA5C721944BA9AEB1B1B91CEF574B1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17">
    <w:name w:val="3C050491D24049B48C6BA25F6BA0DABF1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17">
    <w:name w:val="33A0974442C540A39B4334503E82F2BE1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17">
    <w:name w:val="37082BAA58C344849B57127624F1ECB41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17">
    <w:name w:val="964FF5BEA88241D8A0C398268B5931751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17">
    <w:name w:val="49467BFC5E514047A9E12072DE93BEBF1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17">
    <w:name w:val="4120B4AF54CC46D7818A2846E258ADD11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24">
    <w:name w:val="4221B2A2D83B48AFB435C6C897C339B72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21">
    <w:name w:val="7E9D1DA90EA440DC9013BB8E72EBA6DB2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18">
    <w:name w:val="1217D1C096AE453BB74E3E4B879B6F3B1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18">
    <w:name w:val="F4758476FC9D49B7B147F123B5527AF01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18">
    <w:name w:val="6A6BA5C721944BA9AEB1B1B91CEF574B1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18">
    <w:name w:val="3C050491D24049B48C6BA25F6BA0DABF1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18">
    <w:name w:val="33A0974442C540A39B4334503E82F2BE1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18">
    <w:name w:val="37082BAA58C344849B57127624F1ECB41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18">
    <w:name w:val="964FF5BEA88241D8A0C398268B5931751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18">
    <w:name w:val="49467BFC5E514047A9E12072DE93BEBF1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18">
    <w:name w:val="4120B4AF54CC46D7818A2846E258ADD11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25">
    <w:name w:val="4221B2A2D83B48AFB435C6C897C339B72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22">
    <w:name w:val="7E9D1DA90EA440DC9013BB8E72EBA6DB2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19">
    <w:name w:val="1217D1C096AE453BB74E3E4B879B6F3B1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19">
    <w:name w:val="F4758476FC9D49B7B147F123B5527AF01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19">
    <w:name w:val="6A6BA5C721944BA9AEB1B1B91CEF574B1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19">
    <w:name w:val="3C050491D24049B48C6BA25F6BA0DABF1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19">
    <w:name w:val="33A0974442C540A39B4334503E82F2BE1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19">
    <w:name w:val="37082BAA58C344849B57127624F1ECB41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19">
    <w:name w:val="964FF5BEA88241D8A0C398268B5931751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19">
    <w:name w:val="49467BFC5E514047A9E12072DE93BEBF1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19">
    <w:name w:val="4120B4AF54CC46D7818A2846E258ADD11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26">
    <w:name w:val="4221B2A2D83B48AFB435C6C897C339B72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23">
    <w:name w:val="7E9D1DA90EA440DC9013BB8E72EBA6DB2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20">
    <w:name w:val="1217D1C096AE453BB74E3E4B879B6F3B2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20">
    <w:name w:val="F4758476FC9D49B7B147F123B5527AF02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20">
    <w:name w:val="6A6BA5C721944BA9AEB1B1B91CEF574B2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20">
    <w:name w:val="3C050491D24049B48C6BA25F6BA0DABF2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20">
    <w:name w:val="33A0974442C540A39B4334503E82F2BE2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20">
    <w:name w:val="37082BAA58C344849B57127624F1ECB42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20">
    <w:name w:val="964FF5BEA88241D8A0C398268B5931752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20">
    <w:name w:val="49467BFC5E514047A9E12072DE93BEBF2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20">
    <w:name w:val="4120B4AF54CC46D7818A2846E258ADD12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27">
    <w:name w:val="4221B2A2D83B48AFB435C6C897C339B72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24">
    <w:name w:val="7E9D1DA90EA440DC9013BB8E72EBA6DB2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21">
    <w:name w:val="1217D1C096AE453BB74E3E4B879B6F3B2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21">
    <w:name w:val="F4758476FC9D49B7B147F123B5527AF02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21">
    <w:name w:val="6A6BA5C721944BA9AEB1B1B91CEF574B2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21">
    <w:name w:val="3C050491D24049B48C6BA25F6BA0DABF2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21">
    <w:name w:val="33A0974442C540A39B4334503E82F2BE2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21">
    <w:name w:val="37082BAA58C344849B57127624F1ECB42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21">
    <w:name w:val="964FF5BEA88241D8A0C398268B5931752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21">
    <w:name w:val="49467BFC5E514047A9E12072DE93BEBF2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21">
    <w:name w:val="4120B4AF54CC46D7818A2846E258ADD12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28">
    <w:name w:val="4221B2A2D83B48AFB435C6C897C339B72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25">
    <w:name w:val="7E9D1DA90EA440DC9013BB8E72EBA6DB2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22">
    <w:name w:val="1217D1C096AE453BB74E3E4B879B6F3B2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22">
    <w:name w:val="F4758476FC9D49B7B147F123B5527AF02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22">
    <w:name w:val="6A6BA5C721944BA9AEB1B1B91CEF574B2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22">
    <w:name w:val="3C050491D24049B48C6BA25F6BA0DABF2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22">
    <w:name w:val="33A0974442C540A39B4334503E82F2BE2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22">
    <w:name w:val="37082BAA58C344849B57127624F1ECB42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22">
    <w:name w:val="964FF5BEA88241D8A0C398268B5931752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22">
    <w:name w:val="49467BFC5E514047A9E12072DE93BEBF2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22">
    <w:name w:val="4120B4AF54CC46D7818A2846E258ADD12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29">
    <w:name w:val="4221B2A2D83B48AFB435C6C897C339B72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26">
    <w:name w:val="7E9D1DA90EA440DC9013BB8E72EBA6DB2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23">
    <w:name w:val="1217D1C096AE453BB74E3E4B879B6F3B2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23">
    <w:name w:val="F4758476FC9D49B7B147F123B5527AF02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23">
    <w:name w:val="6A6BA5C721944BA9AEB1B1B91CEF574B2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23">
    <w:name w:val="3C050491D24049B48C6BA25F6BA0DABF2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23">
    <w:name w:val="33A0974442C540A39B4334503E82F2BE2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23">
    <w:name w:val="37082BAA58C344849B57127624F1ECB42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23">
    <w:name w:val="964FF5BEA88241D8A0C398268B5931752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23">
    <w:name w:val="49467BFC5E514047A9E12072DE93BEBF2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23">
    <w:name w:val="4120B4AF54CC46D7818A2846E258ADD12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30">
    <w:name w:val="4221B2A2D83B48AFB435C6C897C339B73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27">
    <w:name w:val="7E9D1DA90EA440DC9013BB8E72EBA6DB2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24">
    <w:name w:val="1217D1C096AE453BB74E3E4B879B6F3B2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24">
    <w:name w:val="F4758476FC9D49B7B147F123B5527AF02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24">
    <w:name w:val="6A6BA5C721944BA9AEB1B1B91CEF574B2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24">
    <w:name w:val="3C050491D24049B48C6BA25F6BA0DABF2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24">
    <w:name w:val="33A0974442C540A39B4334503E82F2BE2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24">
    <w:name w:val="37082BAA58C344849B57127624F1ECB42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24">
    <w:name w:val="964FF5BEA88241D8A0C398268B5931752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24">
    <w:name w:val="49467BFC5E514047A9E12072DE93BEBF2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24">
    <w:name w:val="4120B4AF54CC46D7818A2846E258ADD12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31">
    <w:name w:val="4221B2A2D83B48AFB435C6C897C339B73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28">
    <w:name w:val="7E9D1DA90EA440DC9013BB8E72EBA6DB2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25">
    <w:name w:val="1217D1C096AE453BB74E3E4B879B6F3B2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25">
    <w:name w:val="F4758476FC9D49B7B147F123B5527AF02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25">
    <w:name w:val="6A6BA5C721944BA9AEB1B1B91CEF574B2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25">
    <w:name w:val="3C050491D24049B48C6BA25F6BA0DABF2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25">
    <w:name w:val="33A0974442C540A39B4334503E82F2BE2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25">
    <w:name w:val="37082BAA58C344849B57127624F1ECB42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25">
    <w:name w:val="964FF5BEA88241D8A0C398268B5931752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25">
    <w:name w:val="49467BFC5E514047A9E12072DE93BEBF2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25">
    <w:name w:val="4120B4AF54CC46D7818A2846E258ADD12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32">
    <w:name w:val="4221B2A2D83B48AFB435C6C897C339B73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29">
    <w:name w:val="7E9D1DA90EA440DC9013BB8E72EBA6DB2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26">
    <w:name w:val="1217D1C096AE453BB74E3E4B879B6F3B2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26">
    <w:name w:val="F4758476FC9D49B7B147F123B5527AF02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26">
    <w:name w:val="6A6BA5C721944BA9AEB1B1B91CEF574B2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26">
    <w:name w:val="3C050491D24049B48C6BA25F6BA0DABF2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26">
    <w:name w:val="33A0974442C540A39B4334503E82F2BE2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26">
    <w:name w:val="37082BAA58C344849B57127624F1ECB42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26">
    <w:name w:val="964FF5BEA88241D8A0C398268B5931752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26">
    <w:name w:val="49467BFC5E514047A9E12072DE93BEBF2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26">
    <w:name w:val="4120B4AF54CC46D7818A2846E258ADD12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33">
    <w:name w:val="4221B2A2D83B48AFB435C6C897C339B73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30">
    <w:name w:val="7E9D1DA90EA440DC9013BB8E72EBA6DB3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27">
    <w:name w:val="1217D1C096AE453BB74E3E4B879B6F3B2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27">
    <w:name w:val="F4758476FC9D49B7B147F123B5527AF02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27">
    <w:name w:val="6A6BA5C721944BA9AEB1B1B91CEF574B2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27">
    <w:name w:val="3C050491D24049B48C6BA25F6BA0DABF2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27">
    <w:name w:val="33A0974442C540A39B4334503E82F2BE2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27">
    <w:name w:val="37082BAA58C344849B57127624F1ECB42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27">
    <w:name w:val="964FF5BEA88241D8A0C398268B5931752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27">
    <w:name w:val="49467BFC5E514047A9E12072DE93BEBF2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27">
    <w:name w:val="4120B4AF54CC46D7818A2846E258ADD12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34">
    <w:name w:val="4221B2A2D83B48AFB435C6C897C339B73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31">
    <w:name w:val="7E9D1DA90EA440DC9013BB8E72EBA6DB3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28">
    <w:name w:val="1217D1C096AE453BB74E3E4B879B6F3B2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28">
    <w:name w:val="F4758476FC9D49B7B147F123B5527AF02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28">
    <w:name w:val="6A6BA5C721944BA9AEB1B1B91CEF574B2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28">
    <w:name w:val="3C050491D24049B48C6BA25F6BA0DABF2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28">
    <w:name w:val="33A0974442C540A39B4334503E82F2BE2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28">
    <w:name w:val="37082BAA58C344849B57127624F1ECB42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28">
    <w:name w:val="964FF5BEA88241D8A0C398268B5931752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28">
    <w:name w:val="49467BFC5E514047A9E12072DE93BEBF2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28">
    <w:name w:val="4120B4AF54CC46D7818A2846E258ADD12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35">
    <w:name w:val="4221B2A2D83B48AFB435C6C897C339B73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32">
    <w:name w:val="7E9D1DA90EA440DC9013BB8E72EBA6DB3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29">
    <w:name w:val="1217D1C096AE453BB74E3E4B879B6F3B2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29">
    <w:name w:val="F4758476FC9D49B7B147F123B5527AF02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29">
    <w:name w:val="6A6BA5C721944BA9AEB1B1B91CEF574B2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29">
    <w:name w:val="3C050491D24049B48C6BA25F6BA0DABF2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29">
    <w:name w:val="33A0974442C540A39B4334503E82F2BE2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29">
    <w:name w:val="37082BAA58C344849B57127624F1ECB42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29">
    <w:name w:val="964FF5BEA88241D8A0C398268B5931752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29">
    <w:name w:val="49467BFC5E514047A9E12072DE93BEBF2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29">
    <w:name w:val="4120B4AF54CC46D7818A2846E258ADD129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36">
    <w:name w:val="4221B2A2D83B48AFB435C6C897C339B736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33">
    <w:name w:val="7E9D1DA90EA440DC9013BB8E72EBA6DB33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30">
    <w:name w:val="1217D1C096AE453BB74E3E4B879B6F3B3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30">
    <w:name w:val="F4758476FC9D49B7B147F123B5527AF03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30">
    <w:name w:val="6A6BA5C721944BA9AEB1B1B91CEF574B3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30">
    <w:name w:val="3C050491D24049B48C6BA25F6BA0DABF3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30">
    <w:name w:val="33A0974442C540A39B4334503E82F2BE3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30">
    <w:name w:val="37082BAA58C344849B57127624F1ECB43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30">
    <w:name w:val="964FF5BEA88241D8A0C398268B5931753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30">
    <w:name w:val="49467BFC5E514047A9E12072DE93BEBF3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30">
    <w:name w:val="4120B4AF54CC46D7818A2846E258ADD130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37">
    <w:name w:val="4221B2A2D83B48AFB435C6C897C339B737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34">
    <w:name w:val="7E9D1DA90EA440DC9013BB8E72EBA6DB34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31">
    <w:name w:val="1217D1C096AE453BB74E3E4B879B6F3B3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31">
    <w:name w:val="F4758476FC9D49B7B147F123B5527AF03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31">
    <w:name w:val="6A6BA5C721944BA9AEB1B1B91CEF574B3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31">
    <w:name w:val="3C050491D24049B48C6BA25F6BA0DABF3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31">
    <w:name w:val="33A0974442C540A39B4334503E82F2BE3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31">
    <w:name w:val="37082BAA58C344849B57127624F1ECB43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31">
    <w:name w:val="964FF5BEA88241D8A0C398268B5931753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31">
    <w:name w:val="49467BFC5E514047A9E12072DE93BEBF3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31">
    <w:name w:val="4120B4AF54CC46D7818A2846E258ADD131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221B2A2D83B48AFB435C6C897C339B738">
    <w:name w:val="4221B2A2D83B48AFB435C6C897C339B738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7E9D1DA90EA440DC9013BB8E72EBA6DB35">
    <w:name w:val="7E9D1DA90EA440DC9013BB8E72EBA6DB35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217D1C096AE453BB74E3E4B879B6F3B32">
    <w:name w:val="1217D1C096AE453BB74E3E4B879B6F3B3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F4758476FC9D49B7B147F123B5527AF032">
    <w:name w:val="F4758476FC9D49B7B147F123B5527AF03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A6BA5C721944BA9AEB1B1B91CEF574B32">
    <w:name w:val="6A6BA5C721944BA9AEB1B1B91CEF574B3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C050491D24049B48C6BA25F6BA0DABF32">
    <w:name w:val="3C050491D24049B48C6BA25F6BA0DABF3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3A0974442C540A39B4334503E82F2BE32">
    <w:name w:val="33A0974442C540A39B4334503E82F2BE3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37082BAA58C344849B57127624F1ECB432">
    <w:name w:val="37082BAA58C344849B57127624F1ECB43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964FF5BEA88241D8A0C398268B59317532">
    <w:name w:val="964FF5BEA88241D8A0C398268B5931753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9467BFC5E514047A9E12072DE93BEBF32">
    <w:name w:val="49467BFC5E514047A9E12072DE93BEBF3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120B4AF54CC46D7818A2846E258ADD132">
    <w:name w:val="4120B4AF54CC46D7818A2846E258ADD132"/>
    <w:rsid w:val="00452C31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C1BA-E33B-4F59-94EA-B72888E6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Standardbrief_Leuphana_20141121_bHa-1</Template>
  <TotalTime>0</TotalTime>
  <Pages>1</Pages>
  <Words>129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Company>gta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[Vorname] [Nachname]</dc:title>
  <dc:creator>Yasmin Yiu</dc:creator>
  <cp:lastModifiedBy>Vieth</cp:lastModifiedBy>
  <cp:revision>2</cp:revision>
  <cp:lastPrinted>2019-11-18T09:14:00Z</cp:lastPrinted>
  <dcterms:created xsi:type="dcterms:W3CDTF">2020-09-10T12:10:00Z</dcterms:created>
  <dcterms:modified xsi:type="dcterms:W3CDTF">2020-09-10T12:10:00Z</dcterms:modified>
</cp:coreProperties>
</file>