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D983" w14:textId="77777777" w:rsidR="00FC620C" w:rsidRPr="00BC0DBD" w:rsidRDefault="00FC620C" w:rsidP="00BC0DBD">
      <w:pPr>
        <w:jc w:val="center"/>
        <w:rPr>
          <w:b/>
          <w:sz w:val="22"/>
        </w:rPr>
      </w:pPr>
    </w:p>
    <w:p w14:paraId="5C6B6003" w14:textId="1600B40B" w:rsidR="005644D3" w:rsidRPr="00351202" w:rsidRDefault="00EB07EF" w:rsidP="00BC0DBD">
      <w:pPr>
        <w:jc w:val="center"/>
        <w:rPr>
          <w:b/>
        </w:rPr>
      </w:pPr>
      <w:r w:rsidRPr="00351202">
        <w:rPr>
          <w:b/>
        </w:rPr>
        <w:t xml:space="preserve">Antragsformular </w:t>
      </w:r>
      <w:r w:rsidR="003F60FF" w:rsidRPr="00351202">
        <w:rPr>
          <w:b/>
        </w:rPr>
        <w:t xml:space="preserve">zur </w:t>
      </w:r>
      <w:r w:rsidRPr="00351202">
        <w:rPr>
          <w:b/>
          <w:spacing w:val="20"/>
        </w:rPr>
        <w:t>Anerkennung/Registrierung</w:t>
      </w:r>
      <w:r w:rsidRPr="00351202">
        <w:rPr>
          <w:b/>
        </w:rPr>
        <w:t xml:space="preserve"> </w:t>
      </w:r>
      <w:r w:rsidR="00351202">
        <w:rPr>
          <w:b/>
        </w:rPr>
        <w:t>a</w:t>
      </w:r>
      <w:r w:rsidRPr="00351202">
        <w:rPr>
          <w:b/>
        </w:rPr>
        <w:t xml:space="preserve">ls </w:t>
      </w:r>
      <w:r w:rsidR="00351202">
        <w:rPr>
          <w:b/>
        </w:rPr>
        <w:t>s</w:t>
      </w:r>
      <w:r w:rsidR="003F60FF" w:rsidRPr="00351202">
        <w:rPr>
          <w:b/>
        </w:rPr>
        <w:t>tudentische Initiative</w:t>
      </w:r>
    </w:p>
    <w:p w14:paraId="1E4F42BC" w14:textId="77777777" w:rsidR="005644D3" w:rsidRPr="00BC0DBD" w:rsidRDefault="005644D3" w:rsidP="00BC0DBD">
      <w:pPr>
        <w:jc w:val="left"/>
        <w:rPr>
          <w:sz w:val="22"/>
        </w:rPr>
      </w:pPr>
    </w:p>
    <w:p w14:paraId="61BFF27F" w14:textId="77777777" w:rsidR="00F2590B" w:rsidRPr="00BC0DBD" w:rsidRDefault="00F2590B" w:rsidP="00BC0DBD">
      <w:pPr>
        <w:jc w:val="left"/>
        <w:rPr>
          <w:sz w:val="22"/>
        </w:rPr>
      </w:pPr>
    </w:p>
    <w:p w14:paraId="473DFBF8" w14:textId="77777777" w:rsidR="00BC0DBD" w:rsidRPr="00BA14A1" w:rsidRDefault="00BC0DBD" w:rsidP="00BC0DBD">
      <w:pPr>
        <w:rPr>
          <w:rFonts w:cs="Arial"/>
          <w:b/>
          <w:bCs/>
          <w:sz w:val="22"/>
        </w:rPr>
      </w:pPr>
      <w:r w:rsidRPr="00BA14A1">
        <w:rPr>
          <w:rFonts w:cs="Arial"/>
          <w:b/>
          <w:bCs/>
          <w:sz w:val="22"/>
        </w:rPr>
        <w:t>Bitte ausfüllen und zurücksenden an</w:t>
      </w:r>
    </w:p>
    <w:p w14:paraId="2FF822F9" w14:textId="77777777" w:rsidR="00BC0DBD" w:rsidRPr="00BA14A1" w:rsidRDefault="00BC0DBD" w:rsidP="00BC0DBD">
      <w:pPr>
        <w:rPr>
          <w:rFonts w:cs="Arial"/>
          <w:sz w:val="22"/>
        </w:rPr>
      </w:pPr>
      <w:r w:rsidRPr="00BA14A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E841CB" wp14:editId="3D30FA1D">
                <wp:simplePos x="0" y="0"/>
                <wp:positionH relativeFrom="margin">
                  <wp:align>left</wp:align>
                </wp:positionH>
                <wp:positionV relativeFrom="paragraph">
                  <wp:posOffset>98799</wp:posOffset>
                </wp:positionV>
                <wp:extent cx="2743200" cy="1076960"/>
                <wp:effectExtent l="0" t="0" r="0" b="8890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076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E93E1" id="Rechteck 8" o:spid="_x0000_s1026" style="position:absolute;margin-left:0;margin-top:7.8pt;width:3in;height:84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" fillcolor="#d8d8d8 [2732]" stroked="f" strokecolor="#4579b8 [3044]">
                <v:shadow opacity="22936f" origin=",.5" offset="0,.63889mm"/>
                <v:path arrowok="t"/>
                <w10:wrap anchorx="margin"/>
              </v:rect>
            </w:pict>
          </mc:Fallback>
        </mc:AlternateContent>
      </w:r>
    </w:p>
    <w:p w14:paraId="5D62880A" w14:textId="77777777" w:rsidR="00BC0DBD" w:rsidRPr="00BA14A1" w:rsidRDefault="00BC0DBD" w:rsidP="00BC0DBD">
      <w:pPr>
        <w:ind w:firstLine="284"/>
        <w:rPr>
          <w:rFonts w:cs="Arial"/>
          <w:sz w:val="22"/>
        </w:rPr>
      </w:pPr>
      <w:r w:rsidRPr="00BA14A1">
        <w:rPr>
          <w:rFonts w:cs="Arial"/>
          <w:sz w:val="22"/>
        </w:rPr>
        <w:t>Leuphana Universität Lüneburg</w:t>
      </w:r>
    </w:p>
    <w:p w14:paraId="2809E2D1" w14:textId="77777777" w:rsidR="00BC0DBD" w:rsidRPr="00BA14A1" w:rsidRDefault="00BC0DBD" w:rsidP="00BC0DBD">
      <w:pPr>
        <w:ind w:firstLine="284"/>
        <w:rPr>
          <w:rFonts w:cs="Arial"/>
          <w:sz w:val="22"/>
        </w:rPr>
      </w:pPr>
      <w:r w:rsidRPr="00BA14A1">
        <w:rPr>
          <w:rFonts w:cs="Arial"/>
          <w:sz w:val="22"/>
        </w:rPr>
        <w:t>Der Präsident</w:t>
      </w:r>
    </w:p>
    <w:p w14:paraId="1E4F3715" w14:textId="300A16CE" w:rsidR="00BC0DBD" w:rsidRPr="00BA14A1" w:rsidRDefault="00BC0DBD" w:rsidP="00BC0DBD">
      <w:pPr>
        <w:ind w:firstLine="284"/>
        <w:rPr>
          <w:rFonts w:cs="Arial"/>
          <w:sz w:val="22"/>
        </w:rPr>
      </w:pPr>
      <w:r w:rsidRPr="00BA14A1">
        <w:rPr>
          <w:rFonts w:cs="Arial"/>
          <w:sz w:val="22"/>
        </w:rPr>
        <w:t xml:space="preserve">z. Hd. Justiziariat, Gebäude 10 Zimmer </w:t>
      </w:r>
      <w:r w:rsidR="006F469B">
        <w:rPr>
          <w:rFonts w:cs="Arial"/>
          <w:sz w:val="22"/>
        </w:rPr>
        <w:t>124</w:t>
      </w:r>
      <w:bookmarkStart w:id="0" w:name="_GoBack"/>
      <w:bookmarkEnd w:id="0"/>
    </w:p>
    <w:p w14:paraId="6000DB39" w14:textId="77777777" w:rsidR="00BC0DBD" w:rsidRPr="00BA14A1" w:rsidRDefault="00BC0DBD" w:rsidP="00BC0DBD">
      <w:pPr>
        <w:ind w:firstLine="284"/>
        <w:rPr>
          <w:rFonts w:cs="Arial"/>
          <w:sz w:val="22"/>
        </w:rPr>
      </w:pPr>
      <w:r w:rsidRPr="00BA14A1">
        <w:rPr>
          <w:rFonts w:cs="Arial"/>
          <w:sz w:val="22"/>
        </w:rPr>
        <w:t>Universitätsallee 1</w:t>
      </w:r>
    </w:p>
    <w:p w14:paraId="1BE6F532" w14:textId="77777777" w:rsidR="00BC0DBD" w:rsidRPr="00BA14A1" w:rsidRDefault="00BC0DBD" w:rsidP="00BC0DBD">
      <w:pPr>
        <w:ind w:firstLine="284"/>
        <w:rPr>
          <w:rFonts w:cs="Arial"/>
          <w:sz w:val="22"/>
        </w:rPr>
      </w:pPr>
      <w:r w:rsidRPr="00BA14A1">
        <w:rPr>
          <w:rFonts w:cs="Arial"/>
          <w:sz w:val="22"/>
        </w:rPr>
        <w:t>21335 Lüneburg</w:t>
      </w:r>
    </w:p>
    <w:p w14:paraId="065950B1" w14:textId="77777777" w:rsidR="00BC0DBD" w:rsidRPr="00BA14A1" w:rsidRDefault="00BC0DBD" w:rsidP="00BC0DBD">
      <w:pPr>
        <w:rPr>
          <w:rFonts w:cs="Arial"/>
          <w:sz w:val="22"/>
        </w:rPr>
      </w:pPr>
    </w:p>
    <w:p w14:paraId="3CDDF110" w14:textId="77777777" w:rsidR="003F60FF" w:rsidRPr="00BC0DBD" w:rsidRDefault="003F60FF" w:rsidP="00BC0DBD">
      <w:pPr>
        <w:rPr>
          <w:rFonts w:cs="Arial"/>
          <w:sz w:val="22"/>
        </w:rPr>
      </w:pPr>
    </w:p>
    <w:p w14:paraId="2975BDD1" w14:textId="77777777" w:rsidR="003F60FF" w:rsidRPr="00BC0DBD" w:rsidRDefault="003F60FF" w:rsidP="00BC0DBD">
      <w:pPr>
        <w:spacing w:before="360" w:after="120"/>
        <w:rPr>
          <w:rFonts w:cs="Arial"/>
          <w:b/>
          <w:bCs/>
          <w:sz w:val="22"/>
        </w:rPr>
      </w:pPr>
      <w:r w:rsidRPr="00BC0DBD">
        <w:rPr>
          <w:rFonts w:cs="Arial"/>
          <w:b/>
          <w:bCs/>
          <w:sz w:val="22"/>
        </w:rPr>
        <w:t>Bezeichnung der studentischen Initiative</w:t>
      </w:r>
    </w:p>
    <w:p w14:paraId="24FFCDF3" w14:textId="2820FA95" w:rsidR="003F60FF" w:rsidRPr="00BC0DBD" w:rsidRDefault="003F60FF" w:rsidP="00BC0DBD">
      <w:pPr>
        <w:rPr>
          <w:rFonts w:cs="Arial"/>
          <w:sz w:val="22"/>
        </w:rPr>
      </w:pPr>
      <w:r w:rsidRPr="00BC0DBD">
        <w:rPr>
          <w:rFonts w:eastAsia="Arial" w:cs="Arial"/>
          <w:sz w:val="22"/>
          <w:highlight w:val="lightGray"/>
          <w:lang w:bidi="de-DE"/>
        </w:rPr>
        <w:fldChar w:fldCharType="begin"/>
      </w:r>
      <w:r w:rsidRPr="00BC0DBD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[Initiativen-Name]</w:instrText>
      </w:r>
      <w:r w:rsidRPr="00BC0DBD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0A3D22AE" w14:textId="3B90C1C6" w:rsidR="00F807A0" w:rsidRPr="00BA14A1" w:rsidRDefault="00F807A0" w:rsidP="00F807A0">
      <w:pPr>
        <w:tabs>
          <w:tab w:val="left" w:pos="4536"/>
        </w:tabs>
        <w:spacing w:before="360" w:after="120"/>
        <w:rPr>
          <w:rFonts w:cs="Arial"/>
          <w:b/>
          <w:bCs/>
          <w:sz w:val="22"/>
        </w:rPr>
      </w:pPr>
      <w:r w:rsidRPr="00BA14A1">
        <w:rPr>
          <w:rFonts w:cs="Arial"/>
          <w:b/>
          <w:bCs/>
          <w:sz w:val="22"/>
        </w:rPr>
        <w:t>Mitglieder des Vorstands der studentischen Initiative</w:t>
      </w:r>
      <w:r>
        <w:rPr>
          <w:rFonts w:cs="Arial"/>
          <w:b/>
          <w:bCs/>
          <w:sz w:val="22"/>
        </w:rPr>
        <w:tab/>
      </w:r>
      <w:r>
        <w:rPr>
          <w:rFonts w:cs="Arial"/>
          <w:bCs/>
          <w:color w:val="808080" w:themeColor="background1" w:themeShade="80"/>
          <w:sz w:val="22"/>
        </w:rPr>
        <w:t>(Anzahl gem.</w:t>
      </w:r>
      <w:r w:rsidRPr="000E7E15">
        <w:rPr>
          <w:rFonts w:cs="Arial"/>
          <w:bCs/>
          <w:color w:val="808080" w:themeColor="background1" w:themeShade="80"/>
          <w:sz w:val="22"/>
        </w:rPr>
        <w:t xml:space="preserve"> Satzung der Initiative)</w:t>
      </w:r>
    </w:p>
    <w:p w14:paraId="1FF8FB73" w14:textId="77777777" w:rsidR="00F807A0" w:rsidRPr="00BA14A1" w:rsidRDefault="00F807A0" w:rsidP="00F807A0">
      <w:pPr>
        <w:rPr>
          <w:rFonts w:cs="Arial"/>
          <w:sz w:val="22"/>
        </w:rPr>
      </w:pPr>
      <w:r w:rsidRPr="00BA14A1">
        <w:rPr>
          <w:rFonts w:cs="Arial"/>
          <w:sz w:val="22"/>
        </w:rPr>
        <w:t>Name Nachname:</w:t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[Name Nachname]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2DD32DEA" w14:textId="77777777" w:rsidR="00F807A0" w:rsidRPr="00BA14A1" w:rsidRDefault="00F807A0" w:rsidP="00F807A0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Straße und Hausnummer: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[Straße Hausnummer]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19953A42" w14:textId="77777777" w:rsidR="00F807A0" w:rsidRPr="00BA14A1" w:rsidRDefault="00F807A0" w:rsidP="00F807A0">
      <w:pPr>
        <w:spacing w:line="360" w:lineRule="auto"/>
        <w:rPr>
          <w:rFonts w:cs="Arial"/>
          <w:sz w:val="22"/>
        </w:rPr>
      </w:pPr>
      <w:r w:rsidRPr="00BA14A1">
        <w:rPr>
          <w:rFonts w:eastAsia="Arial" w:cs="Arial"/>
          <w:sz w:val="22"/>
          <w:lang w:bidi="de-DE"/>
        </w:rPr>
        <w:t>Postleitzahl und Ort: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[PLZ Ort]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0CE8BE10" w14:textId="77777777" w:rsidR="00F807A0" w:rsidRPr="00BA14A1" w:rsidRDefault="00F807A0" w:rsidP="00F807A0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Telefon: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[Telefon]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57D0153F" w14:textId="47E8F36C" w:rsidR="00F807A0" w:rsidRPr="00BA14A1" w:rsidRDefault="00F807A0" w:rsidP="00F807A0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E-Mail-Adresse: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</w:instrText>
      </w:r>
      <w:r w:rsidR="000215E8">
        <w:rPr>
          <w:rFonts w:eastAsia="Arial" w:cs="Arial"/>
          <w:sz w:val="22"/>
          <w:highlight w:val="lightGray"/>
          <w:lang w:bidi="de-DE"/>
        </w:rPr>
        <w:instrText>stud.leuphana E-Mail-Adresse</w:instrText>
      </w:r>
      <w:r w:rsidRPr="00BA14A1">
        <w:rPr>
          <w:rFonts w:eastAsia="Arial" w:cs="Arial"/>
          <w:sz w:val="22"/>
          <w:highlight w:val="lightGray"/>
          <w:lang w:bidi="de-DE"/>
        </w:rPr>
        <w:instrText>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64CBFCE2" w14:textId="77777777" w:rsidR="00F807A0" w:rsidRPr="00BA14A1" w:rsidRDefault="00F807A0" w:rsidP="00F807A0">
      <w:pPr>
        <w:spacing w:before="120" w:after="120"/>
        <w:rPr>
          <w:rFonts w:cs="Arial"/>
          <w:sz w:val="22"/>
        </w:rPr>
      </w:pPr>
      <w:r w:rsidRPr="00BA14A1">
        <w:rPr>
          <w:rFonts w:cs="Arial"/>
          <w:sz w:val="22"/>
        </w:rPr>
        <w:t>--------</w:t>
      </w:r>
    </w:p>
    <w:p w14:paraId="00B152A1" w14:textId="77777777" w:rsidR="00F807A0" w:rsidRPr="00BA14A1" w:rsidRDefault="00F807A0" w:rsidP="00F807A0">
      <w:pPr>
        <w:rPr>
          <w:rFonts w:cs="Arial"/>
          <w:sz w:val="22"/>
        </w:rPr>
      </w:pPr>
      <w:r w:rsidRPr="00BA14A1">
        <w:rPr>
          <w:rFonts w:cs="Arial"/>
          <w:sz w:val="22"/>
        </w:rPr>
        <w:t>Name Nachname:</w:t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[Name Nachname]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2DBBACE0" w14:textId="77777777" w:rsidR="00F807A0" w:rsidRPr="00BA14A1" w:rsidRDefault="00F807A0" w:rsidP="00F807A0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Straße und Hausnummer: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[Straße Hausnummer]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13E3E4AC" w14:textId="77777777" w:rsidR="00F807A0" w:rsidRPr="00BA14A1" w:rsidRDefault="00F807A0" w:rsidP="00F807A0">
      <w:pPr>
        <w:spacing w:line="360" w:lineRule="auto"/>
        <w:rPr>
          <w:rFonts w:cs="Arial"/>
          <w:sz w:val="22"/>
        </w:rPr>
      </w:pPr>
      <w:r w:rsidRPr="00BA14A1">
        <w:rPr>
          <w:rFonts w:eastAsia="Arial" w:cs="Arial"/>
          <w:sz w:val="22"/>
          <w:lang w:bidi="de-DE"/>
        </w:rPr>
        <w:t>Postleitzahl und Ort: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[PLZ Ort]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28C84A8D" w14:textId="77777777" w:rsidR="00F807A0" w:rsidRPr="00BA14A1" w:rsidRDefault="00F807A0" w:rsidP="00F807A0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Telefon: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[Telefon]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26E0DDED" w14:textId="61D12816" w:rsidR="00F807A0" w:rsidRPr="00BA14A1" w:rsidRDefault="00F807A0" w:rsidP="00F807A0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E-Mail-Adresse: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="000215E8"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="000215E8"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</w:instrText>
      </w:r>
      <w:r w:rsidR="000215E8">
        <w:rPr>
          <w:rFonts w:eastAsia="Arial" w:cs="Arial"/>
          <w:sz w:val="22"/>
          <w:highlight w:val="lightGray"/>
          <w:lang w:bidi="de-DE"/>
        </w:rPr>
        <w:instrText>stud.leuphana E-Mail-Adresse</w:instrText>
      </w:r>
      <w:r w:rsidR="000215E8" w:rsidRPr="00BA14A1">
        <w:rPr>
          <w:rFonts w:eastAsia="Arial" w:cs="Arial"/>
          <w:sz w:val="22"/>
          <w:highlight w:val="lightGray"/>
          <w:lang w:bidi="de-DE"/>
        </w:rPr>
        <w:instrText>]</w:instrText>
      </w:r>
      <w:r w:rsidR="000215E8"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1BAE8F00" w14:textId="77777777" w:rsidR="00F807A0" w:rsidRPr="000E7E15" w:rsidRDefault="00F807A0" w:rsidP="00F807A0">
      <w:pPr>
        <w:rPr>
          <w:rFonts w:cs="Arial"/>
          <w:bCs/>
          <w:sz w:val="22"/>
        </w:rPr>
      </w:pPr>
    </w:p>
    <w:p w14:paraId="12B0B02F" w14:textId="78F1BE80" w:rsidR="00F807A0" w:rsidRPr="00BA14A1" w:rsidRDefault="00F807A0" w:rsidP="00F807A0">
      <w:pPr>
        <w:rPr>
          <w:rFonts w:cs="Arial"/>
          <w:bCs/>
          <w:color w:val="808080" w:themeColor="background1" w:themeShade="80"/>
          <w:sz w:val="22"/>
        </w:rPr>
      </w:pPr>
      <w:r w:rsidRPr="00BA14A1">
        <w:rPr>
          <w:rFonts w:cs="Arial"/>
          <w:bCs/>
          <w:color w:val="808080" w:themeColor="background1" w:themeShade="80"/>
          <w:sz w:val="22"/>
        </w:rPr>
        <w:t xml:space="preserve">(weitere </w:t>
      </w:r>
      <w:r>
        <w:rPr>
          <w:rFonts w:cs="Arial"/>
          <w:bCs/>
          <w:color w:val="808080" w:themeColor="background1" w:themeShade="80"/>
          <w:sz w:val="22"/>
        </w:rPr>
        <w:t>Vorstandsmitglieder gem.</w:t>
      </w:r>
      <w:r w:rsidRPr="00BA14A1">
        <w:rPr>
          <w:rFonts w:cs="Arial"/>
          <w:bCs/>
          <w:color w:val="808080" w:themeColor="background1" w:themeShade="80"/>
          <w:sz w:val="22"/>
        </w:rPr>
        <w:t xml:space="preserve"> Satzung der Initiative bei Bedarf ergänzen)</w:t>
      </w:r>
    </w:p>
    <w:p w14:paraId="1EEE97CC" w14:textId="77777777" w:rsidR="001F3D92" w:rsidRDefault="00F807A0" w:rsidP="001F3D92">
      <w:pPr>
        <w:tabs>
          <w:tab w:val="left" w:pos="4536"/>
        </w:tabs>
        <w:spacing w:before="360"/>
        <w:rPr>
          <w:rFonts w:cs="Arial"/>
          <w:bCs/>
          <w:sz w:val="22"/>
        </w:rPr>
      </w:pPr>
      <w:r w:rsidRPr="00BA14A1">
        <w:rPr>
          <w:rFonts w:cs="Arial"/>
          <w:b/>
          <w:bCs/>
          <w:sz w:val="22"/>
        </w:rPr>
        <w:t>Ansprechperson für die Verwaltung</w:t>
      </w:r>
    </w:p>
    <w:p w14:paraId="15676966" w14:textId="4D5E928D" w:rsidR="00F807A0" w:rsidRPr="00BA14A1" w:rsidRDefault="001F3D92" w:rsidP="001F3D92">
      <w:pPr>
        <w:tabs>
          <w:tab w:val="left" w:pos="4536"/>
        </w:tabs>
        <w:spacing w:after="120"/>
        <w:rPr>
          <w:rFonts w:cs="Arial"/>
          <w:b/>
          <w:bCs/>
          <w:sz w:val="22"/>
        </w:rPr>
      </w:pPr>
      <w:r w:rsidRPr="00BC0DBD">
        <w:rPr>
          <w:rFonts w:cs="Arial"/>
          <w:bCs/>
          <w:color w:val="808080" w:themeColor="background1" w:themeShade="80"/>
          <w:sz w:val="22"/>
        </w:rPr>
        <w:t xml:space="preserve">(sofern </w:t>
      </w:r>
      <w:r>
        <w:rPr>
          <w:rFonts w:cs="Arial"/>
          <w:bCs/>
          <w:color w:val="808080" w:themeColor="background1" w:themeShade="80"/>
          <w:sz w:val="22"/>
        </w:rPr>
        <w:t>identisch mit einem Vorstandsmitglied, genügt die Angabe von Name und Nachname</w:t>
      </w:r>
      <w:r w:rsidRPr="00BC0DBD">
        <w:rPr>
          <w:rFonts w:cs="Arial"/>
          <w:bCs/>
          <w:color w:val="808080" w:themeColor="background1" w:themeShade="80"/>
          <w:sz w:val="22"/>
        </w:rPr>
        <w:t>)</w:t>
      </w:r>
    </w:p>
    <w:p w14:paraId="3B4339CF" w14:textId="77777777" w:rsidR="00F807A0" w:rsidRPr="00BA14A1" w:rsidRDefault="00F807A0" w:rsidP="00F807A0">
      <w:pPr>
        <w:rPr>
          <w:rFonts w:cs="Arial"/>
          <w:sz w:val="22"/>
        </w:rPr>
      </w:pPr>
      <w:r w:rsidRPr="00BA14A1">
        <w:rPr>
          <w:rFonts w:cs="Arial"/>
          <w:sz w:val="22"/>
        </w:rPr>
        <w:t>Name Nachname:</w:t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cs="Arial"/>
          <w:sz w:val="22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[Name Nachname]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1D0D862E" w14:textId="77777777" w:rsidR="00F807A0" w:rsidRPr="00BA14A1" w:rsidRDefault="00F807A0" w:rsidP="00F807A0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Straße und Hausnummer: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[Straße Hausnummer]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2AE14D3B" w14:textId="77777777" w:rsidR="00F807A0" w:rsidRPr="00BA14A1" w:rsidRDefault="00F807A0" w:rsidP="00F807A0">
      <w:pPr>
        <w:spacing w:line="360" w:lineRule="auto"/>
        <w:rPr>
          <w:rFonts w:cs="Arial"/>
          <w:sz w:val="22"/>
        </w:rPr>
      </w:pPr>
      <w:r w:rsidRPr="00BA14A1">
        <w:rPr>
          <w:rFonts w:eastAsia="Arial" w:cs="Arial"/>
          <w:sz w:val="22"/>
          <w:lang w:bidi="de-DE"/>
        </w:rPr>
        <w:t>Postleitzahl und Ort: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[PLZ Ort]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205CA4F4" w14:textId="77777777" w:rsidR="00F807A0" w:rsidRPr="00BA14A1" w:rsidRDefault="00F807A0" w:rsidP="00F807A0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Telefon: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[Telefon]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1D30FA49" w14:textId="64FDD969" w:rsidR="00F807A0" w:rsidRPr="00BA14A1" w:rsidRDefault="00F807A0" w:rsidP="00F807A0">
      <w:pPr>
        <w:rPr>
          <w:rFonts w:eastAsia="Arial" w:cs="Arial"/>
          <w:sz w:val="22"/>
          <w:highlight w:val="lightGray"/>
          <w:lang w:bidi="de-DE"/>
        </w:rPr>
      </w:pPr>
      <w:r w:rsidRPr="00BA14A1">
        <w:rPr>
          <w:rFonts w:eastAsia="Arial" w:cs="Arial"/>
          <w:sz w:val="22"/>
          <w:lang w:bidi="de-DE"/>
        </w:rPr>
        <w:t>E-Mail-Adresse:</w:t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Pr="00BA14A1">
        <w:rPr>
          <w:rFonts w:eastAsia="Arial" w:cs="Arial"/>
          <w:sz w:val="22"/>
          <w:lang w:bidi="de-DE"/>
        </w:rPr>
        <w:tab/>
      </w:r>
      <w:r w:rsidR="000215E8"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="000215E8"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</w:instrText>
      </w:r>
      <w:r w:rsidR="000215E8">
        <w:rPr>
          <w:rFonts w:eastAsia="Arial" w:cs="Arial"/>
          <w:sz w:val="22"/>
          <w:highlight w:val="lightGray"/>
          <w:lang w:bidi="de-DE"/>
        </w:rPr>
        <w:instrText>stud.leuphana E-Mail-Adresse</w:instrText>
      </w:r>
      <w:r w:rsidR="000215E8" w:rsidRPr="00BA14A1">
        <w:rPr>
          <w:rFonts w:eastAsia="Arial" w:cs="Arial"/>
          <w:sz w:val="22"/>
          <w:highlight w:val="lightGray"/>
          <w:lang w:bidi="de-DE"/>
        </w:rPr>
        <w:instrText>]</w:instrText>
      </w:r>
      <w:r w:rsidR="000215E8" w:rsidRPr="00BA14A1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7AFE8D98" w14:textId="4301BCD9" w:rsidR="00F807A0" w:rsidRPr="00BA14A1" w:rsidRDefault="00F807A0" w:rsidP="001F3D92">
      <w:pPr>
        <w:tabs>
          <w:tab w:val="left" w:pos="2694"/>
        </w:tabs>
        <w:spacing w:before="360" w:after="120"/>
        <w:rPr>
          <w:rFonts w:cs="Arial"/>
          <w:b/>
          <w:bCs/>
          <w:sz w:val="22"/>
        </w:rPr>
      </w:pPr>
      <w:r w:rsidRPr="00BA14A1">
        <w:rPr>
          <w:rFonts w:cs="Arial"/>
          <w:b/>
          <w:bCs/>
          <w:sz w:val="22"/>
        </w:rPr>
        <w:t xml:space="preserve">Satzung vom </w:t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[Satzungsdatum]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  <w:r w:rsidR="001F3D92" w:rsidRPr="00BA14A1">
        <w:rPr>
          <w:rFonts w:cs="Arial"/>
          <w:b/>
          <w:bCs/>
          <w:sz w:val="22"/>
        </w:rPr>
        <w:tab/>
      </w:r>
      <w:r w:rsidR="001F3D92" w:rsidRPr="00BA14A1">
        <w:rPr>
          <w:rFonts w:cs="Arial"/>
          <w:bCs/>
          <w:color w:val="808080" w:themeColor="background1" w:themeShade="80"/>
          <w:sz w:val="22"/>
        </w:rPr>
        <w:t>(</w:t>
      </w:r>
      <w:r w:rsidR="001F3D92">
        <w:rPr>
          <w:rFonts w:cs="Arial"/>
          <w:bCs/>
          <w:color w:val="808080" w:themeColor="background1" w:themeShade="80"/>
          <w:sz w:val="22"/>
        </w:rPr>
        <w:t>Satzung</w:t>
      </w:r>
      <w:r w:rsidR="001F3D92" w:rsidRPr="00BA14A1">
        <w:rPr>
          <w:rFonts w:cs="Arial"/>
          <w:bCs/>
          <w:color w:val="808080" w:themeColor="background1" w:themeShade="80"/>
          <w:sz w:val="22"/>
        </w:rPr>
        <w:t xml:space="preserve"> anfügen)</w:t>
      </w:r>
    </w:p>
    <w:p w14:paraId="1A25AAA0" w14:textId="77777777" w:rsidR="00F807A0" w:rsidRDefault="00F807A0" w:rsidP="00F807A0">
      <w:pPr>
        <w:tabs>
          <w:tab w:val="left" w:pos="3261"/>
          <w:tab w:val="left" w:pos="4678"/>
        </w:tabs>
        <w:spacing w:before="360"/>
        <w:rPr>
          <w:rFonts w:cs="Arial"/>
          <w:bCs/>
          <w:color w:val="808080" w:themeColor="background1" w:themeShade="80"/>
          <w:sz w:val="22"/>
        </w:rPr>
      </w:pPr>
      <w:r w:rsidRPr="00BA14A1">
        <w:rPr>
          <w:rFonts w:cs="Arial"/>
          <w:b/>
          <w:bCs/>
          <w:sz w:val="22"/>
        </w:rPr>
        <w:t>Aktuelle Zahl ordentlicher Mitglieder:</w:t>
      </w:r>
      <w:r w:rsidRPr="00BA14A1">
        <w:rPr>
          <w:rFonts w:cs="Arial"/>
          <w:b/>
          <w:bCs/>
          <w:sz w:val="22"/>
        </w:rPr>
        <w:tab/>
      </w:r>
      <w:r w:rsidRPr="00BA14A1">
        <w:rPr>
          <w:rFonts w:eastAsia="Arial" w:cs="Arial"/>
          <w:sz w:val="22"/>
          <w:highlight w:val="lightGray"/>
          <w:lang w:bidi="de-DE"/>
        </w:rPr>
        <w:fldChar w:fldCharType="begin"/>
      </w:r>
      <w:r w:rsidRPr="00BA14A1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[Mitgliederzahl]</w:instrText>
      </w:r>
      <w:r w:rsidRPr="00BA14A1">
        <w:rPr>
          <w:rFonts w:eastAsia="Arial" w:cs="Arial"/>
          <w:sz w:val="22"/>
          <w:highlight w:val="lightGray"/>
          <w:lang w:bidi="de-DE"/>
        </w:rPr>
        <w:fldChar w:fldCharType="end"/>
      </w:r>
      <w:r w:rsidRPr="00BA14A1">
        <w:rPr>
          <w:rFonts w:cs="Arial"/>
          <w:b/>
          <w:bCs/>
          <w:sz w:val="22"/>
        </w:rPr>
        <w:tab/>
      </w:r>
      <w:r w:rsidRPr="00BA14A1">
        <w:rPr>
          <w:rFonts w:cs="Arial"/>
          <w:bCs/>
          <w:color w:val="808080" w:themeColor="background1" w:themeShade="80"/>
          <w:sz w:val="22"/>
        </w:rPr>
        <w:t>(Mitgliederverzeichnis gem. Vorlage anfügen)</w:t>
      </w:r>
    </w:p>
    <w:p w14:paraId="405ABBCC" w14:textId="53ECF4E8" w:rsidR="0062776C" w:rsidRPr="00EE08EF" w:rsidRDefault="0062776C" w:rsidP="00EE08EF">
      <w:pPr>
        <w:tabs>
          <w:tab w:val="left" w:pos="4536"/>
        </w:tabs>
        <w:spacing w:before="360"/>
        <w:rPr>
          <w:rFonts w:cs="Arial"/>
          <w:b/>
          <w:bCs/>
          <w:sz w:val="22"/>
        </w:rPr>
      </w:pPr>
      <w:r w:rsidRPr="00BC0DBD">
        <w:rPr>
          <w:rFonts w:cs="Arial"/>
          <w:b/>
          <w:bCs/>
          <w:sz w:val="22"/>
        </w:rPr>
        <w:lastRenderedPageBreak/>
        <w:t xml:space="preserve">Anschrift und Kontaktangaben </w:t>
      </w:r>
      <w:r w:rsidRPr="00D55219">
        <w:rPr>
          <w:rFonts w:cs="Arial"/>
          <w:b/>
          <w:bCs/>
          <w:sz w:val="22"/>
          <w:u w:val="single"/>
        </w:rPr>
        <w:t>der studentischen Initiative</w:t>
      </w:r>
    </w:p>
    <w:p w14:paraId="77CD3B64" w14:textId="301EF0D0" w:rsidR="0062776C" w:rsidRPr="00EE08EF" w:rsidRDefault="0062776C" w:rsidP="00EE08EF">
      <w:pPr>
        <w:tabs>
          <w:tab w:val="left" w:pos="4536"/>
        </w:tabs>
        <w:spacing w:after="120"/>
        <w:rPr>
          <w:rFonts w:cs="Arial"/>
          <w:bCs/>
          <w:color w:val="808080" w:themeColor="background1" w:themeShade="80"/>
          <w:sz w:val="22"/>
        </w:rPr>
      </w:pPr>
      <w:r w:rsidRPr="00EE08EF">
        <w:rPr>
          <w:rFonts w:cs="Arial"/>
          <w:bCs/>
          <w:color w:val="808080" w:themeColor="background1" w:themeShade="80"/>
          <w:sz w:val="22"/>
        </w:rPr>
        <w:t>(sofern bereits vorhanden; an</w:t>
      </w:r>
      <w:r w:rsidRPr="00D55219">
        <w:rPr>
          <w:rFonts w:cs="Arial"/>
          <w:bCs/>
          <w:color w:val="808080" w:themeColor="background1" w:themeShade="80"/>
          <w:sz w:val="22"/>
        </w:rPr>
        <w:t xml:space="preserve">sonsten </w:t>
      </w:r>
      <w:r w:rsidR="00B26A26">
        <w:rPr>
          <w:rFonts w:cs="Arial"/>
          <w:bCs/>
          <w:color w:val="808080" w:themeColor="background1" w:themeShade="80"/>
          <w:sz w:val="22"/>
        </w:rPr>
        <w:t xml:space="preserve">ggf. </w:t>
      </w:r>
      <w:r w:rsidRPr="00D55219">
        <w:rPr>
          <w:rFonts w:cs="Arial"/>
          <w:bCs/>
          <w:color w:val="808080" w:themeColor="background1" w:themeShade="80"/>
          <w:sz w:val="22"/>
        </w:rPr>
        <w:t xml:space="preserve">nachträglich </w:t>
      </w:r>
      <w:r w:rsidRPr="00EE08EF">
        <w:rPr>
          <w:rFonts w:cs="Arial"/>
          <w:bCs/>
          <w:color w:val="808080" w:themeColor="background1" w:themeShade="80"/>
          <w:sz w:val="22"/>
        </w:rPr>
        <w:t>mit dem Formular zur Mitteilung von Änderungen angeben)</w:t>
      </w:r>
    </w:p>
    <w:p w14:paraId="176C6D42" w14:textId="77777777" w:rsidR="0062776C" w:rsidRPr="00BC0DBD" w:rsidRDefault="0062776C" w:rsidP="0062776C">
      <w:pPr>
        <w:rPr>
          <w:rFonts w:eastAsia="Arial" w:cs="Arial"/>
          <w:sz w:val="22"/>
          <w:highlight w:val="lightGray"/>
          <w:lang w:bidi="de-DE"/>
        </w:rPr>
      </w:pPr>
      <w:r w:rsidRPr="00BC0DBD">
        <w:rPr>
          <w:rFonts w:eastAsia="Arial" w:cs="Arial"/>
          <w:sz w:val="22"/>
          <w:lang w:bidi="de-DE"/>
        </w:rPr>
        <w:t>Straße und Hausnummer:</w:t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highlight w:val="lightGray"/>
          <w:lang w:bidi="de-DE"/>
        </w:rPr>
        <w:fldChar w:fldCharType="begin"/>
      </w:r>
      <w:r w:rsidRPr="00BC0DBD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[Straße Hausnummer]</w:instrText>
      </w:r>
      <w:r w:rsidRPr="00BC0DBD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35A82F41" w14:textId="77777777" w:rsidR="0062776C" w:rsidRPr="00BC0DBD" w:rsidRDefault="0062776C" w:rsidP="0062776C">
      <w:pPr>
        <w:rPr>
          <w:rFonts w:cs="Arial"/>
          <w:sz w:val="22"/>
        </w:rPr>
      </w:pPr>
      <w:r w:rsidRPr="00BC0DBD">
        <w:rPr>
          <w:rFonts w:eastAsia="Arial" w:cs="Arial"/>
          <w:sz w:val="22"/>
          <w:lang w:bidi="de-DE"/>
        </w:rPr>
        <w:t>Postleitzahl und Ort:</w:t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highlight w:val="lightGray"/>
          <w:lang w:bidi="de-DE"/>
        </w:rPr>
        <w:fldChar w:fldCharType="begin"/>
      </w:r>
      <w:r w:rsidRPr="00BC0DBD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[PLZ Ort]</w:instrText>
      </w:r>
      <w:r w:rsidRPr="00BC0DBD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1029A5E3" w14:textId="77777777" w:rsidR="0062776C" w:rsidRPr="00BC0DBD" w:rsidRDefault="0062776C" w:rsidP="0062776C">
      <w:pPr>
        <w:spacing w:line="360" w:lineRule="auto"/>
        <w:rPr>
          <w:rFonts w:cs="Arial"/>
          <w:sz w:val="22"/>
        </w:rPr>
      </w:pPr>
      <w:r w:rsidRPr="00BC0DBD">
        <w:rPr>
          <w:rFonts w:eastAsia="Arial" w:cs="Arial"/>
          <w:sz w:val="22"/>
          <w:lang w:bidi="de-DE"/>
        </w:rPr>
        <w:t>Raumnummer auf dem Campus:</w:t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highlight w:val="lightGray"/>
          <w:lang w:bidi="de-DE"/>
        </w:rPr>
        <w:fldChar w:fldCharType="begin"/>
      </w:r>
      <w:r w:rsidRPr="00BC0DBD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[Raumnummer]</w:instrText>
      </w:r>
      <w:r w:rsidRPr="00BC0DBD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28CD9DB4" w14:textId="77777777" w:rsidR="0062776C" w:rsidRPr="00BC0DBD" w:rsidRDefault="0062776C" w:rsidP="0062776C">
      <w:pPr>
        <w:rPr>
          <w:rFonts w:eastAsia="Arial" w:cs="Arial"/>
          <w:sz w:val="22"/>
          <w:highlight w:val="lightGray"/>
          <w:lang w:bidi="de-DE"/>
        </w:rPr>
      </w:pPr>
      <w:r w:rsidRPr="00BC0DBD">
        <w:rPr>
          <w:rFonts w:eastAsia="Arial" w:cs="Arial"/>
          <w:sz w:val="22"/>
          <w:lang w:bidi="de-DE"/>
        </w:rPr>
        <w:t>Telefon:</w:t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highlight w:val="lightGray"/>
          <w:lang w:bidi="de-DE"/>
        </w:rPr>
        <w:fldChar w:fldCharType="begin"/>
      </w:r>
      <w:r w:rsidRPr="00BC0DBD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[Telefon]</w:instrText>
      </w:r>
      <w:r w:rsidRPr="00BC0DBD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7327CA9E" w14:textId="77777777" w:rsidR="0062776C" w:rsidRPr="00BC0DBD" w:rsidRDefault="0062776C" w:rsidP="0062776C">
      <w:pPr>
        <w:spacing w:line="360" w:lineRule="auto"/>
        <w:rPr>
          <w:rFonts w:eastAsia="Arial" w:cs="Arial"/>
          <w:sz w:val="22"/>
          <w:highlight w:val="lightGray"/>
          <w:lang w:bidi="de-DE"/>
        </w:rPr>
      </w:pPr>
      <w:r w:rsidRPr="00BC0DBD">
        <w:rPr>
          <w:rFonts w:eastAsia="Arial" w:cs="Arial"/>
          <w:sz w:val="22"/>
          <w:lang w:bidi="de-DE"/>
        </w:rPr>
        <w:t>E-Mail-Adresse:</w:t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highlight w:val="lightGray"/>
          <w:lang w:bidi="de-DE"/>
        </w:rPr>
        <w:fldChar w:fldCharType="begin"/>
      </w:r>
      <w:r w:rsidRPr="00BC0DBD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[E-Mail]</w:instrText>
      </w:r>
      <w:r w:rsidRPr="00BC0DBD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5895137F" w14:textId="77777777" w:rsidR="0062776C" w:rsidRPr="00BC0DBD" w:rsidRDefault="0062776C" w:rsidP="0062776C">
      <w:pPr>
        <w:rPr>
          <w:rFonts w:cs="Arial"/>
          <w:sz w:val="22"/>
        </w:rPr>
      </w:pPr>
      <w:r w:rsidRPr="00BC0DBD">
        <w:rPr>
          <w:rFonts w:eastAsia="Arial" w:cs="Arial"/>
          <w:b/>
          <w:sz w:val="22"/>
          <w:lang w:bidi="de-DE"/>
        </w:rPr>
        <w:t>Initiativen-Website:</w:t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lang w:bidi="de-DE"/>
        </w:rPr>
        <w:tab/>
      </w:r>
      <w:r w:rsidRPr="00BC0DBD">
        <w:rPr>
          <w:rFonts w:eastAsia="Arial" w:cs="Arial"/>
          <w:sz w:val="22"/>
          <w:highlight w:val="lightGray"/>
          <w:lang w:bidi="de-DE"/>
        </w:rPr>
        <w:fldChar w:fldCharType="begin"/>
      </w:r>
      <w:r w:rsidRPr="00BC0DBD">
        <w:rPr>
          <w:rFonts w:eastAsia="Arial" w:cs="Arial"/>
          <w:sz w:val="22"/>
          <w:highlight w:val="lightGray"/>
          <w:lang w:bidi="de-DE"/>
        </w:rPr>
        <w:instrText xml:space="preserve"> MACROBUTTON  AblehnenAlleÄnderungenAngezeigt [URL]</w:instrText>
      </w:r>
      <w:r w:rsidRPr="00BC0DBD">
        <w:rPr>
          <w:rFonts w:eastAsia="Arial" w:cs="Arial"/>
          <w:sz w:val="22"/>
          <w:highlight w:val="lightGray"/>
          <w:lang w:bidi="de-DE"/>
        </w:rPr>
        <w:fldChar w:fldCharType="end"/>
      </w:r>
    </w:p>
    <w:p w14:paraId="3A7BFEA2" w14:textId="77777777" w:rsidR="00F807A0" w:rsidRPr="00BA14A1" w:rsidRDefault="00F807A0" w:rsidP="00F807A0">
      <w:pPr>
        <w:jc w:val="left"/>
        <w:rPr>
          <w:sz w:val="22"/>
        </w:rPr>
      </w:pPr>
    </w:p>
    <w:p w14:paraId="41E460FF" w14:textId="77777777" w:rsidR="00F807A0" w:rsidRPr="00BA14A1" w:rsidRDefault="00F807A0" w:rsidP="00F807A0">
      <w:pPr>
        <w:jc w:val="left"/>
        <w:rPr>
          <w:sz w:val="22"/>
        </w:rPr>
      </w:pPr>
    </w:p>
    <w:p w14:paraId="7169EFCC" w14:textId="77777777" w:rsidR="00F807A0" w:rsidRPr="00BA14A1" w:rsidRDefault="00F807A0" w:rsidP="00F807A0">
      <w:pPr>
        <w:jc w:val="left"/>
        <w:rPr>
          <w:sz w:val="22"/>
        </w:rPr>
      </w:pPr>
    </w:p>
    <w:p w14:paraId="08216B29" w14:textId="77777777" w:rsidR="00F807A0" w:rsidRPr="00BA14A1" w:rsidRDefault="00F807A0" w:rsidP="00F807A0">
      <w:pPr>
        <w:jc w:val="left"/>
        <w:rPr>
          <w:sz w:val="22"/>
        </w:rPr>
      </w:pPr>
      <w:r w:rsidRPr="00BA14A1">
        <w:rPr>
          <w:sz w:val="22"/>
        </w:rPr>
        <w:t>Ausgefertigt durch den Vorstand</w:t>
      </w:r>
    </w:p>
    <w:p w14:paraId="0518B5BA" w14:textId="77777777" w:rsidR="00F807A0" w:rsidRPr="00BA14A1" w:rsidRDefault="00F807A0" w:rsidP="00F807A0">
      <w:pPr>
        <w:jc w:val="left"/>
        <w:rPr>
          <w:sz w:val="22"/>
        </w:rPr>
      </w:pPr>
    </w:p>
    <w:p w14:paraId="20004C08" w14:textId="77777777" w:rsidR="00F807A0" w:rsidRPr="00BA14A1" w:rsidRDefault="00F807A0" w:rsidP="00F807A0">
      <w:pPr>
        <w:jc w:val="left"/>
        <w:rPr>
          <w:sz w:val="22"/>
        </w:rPr>
      </w:pPr>
    </w:p>
    <w:p w14:paraId="46718FDE" w14:textId="77777777" w:rsidR="00F807A0" w:rsidRPr="00BA14A1" w:rsidRDefault="00F807A0" w:rsidP="00F807A0">
      <w:pPr>
        <w:tabs>
          <w:tab w:val="left" w:pos="2977"/>
        </w:tabs>
        <w:jc w:val="left"/>
        <w:rPr>
          <w:sz w:val="22"/>
        </w:rPr>
      </w:pPr>
      <w:r w:rsidRPr="00BA14A1">
        <w:rPr>
          <w:sz w:val="22"/>
        </w:rPr>
        <w:t>_________________________</w:t>
      </w:r>
      <w:r w:rsidRPr="00BA14A1">
        <w:rPr>
          <w:sz w:val="22"/>
        </w:rPr>
        <w:tab/>
        <w:t>_____________________________</w:t>
      </w:r>
      <w:r w:rsidRPr="00BA14A1">
        <w:rPr>
          <w:sz w:val="22"/>
        </w:rPr>
        <w:tab/>
        <w:t>___________________________</w:t>
      </w:r>
    </w:p>
    <w:p w14:paraId="616FA7CF" w14:textId="5281B39A" w:rsidR="00A67A74" w:rsidRPr="00F807A0" w:rsidRDefault="00F807A0" w:rsidP="00F807A0">
      <w:pPr>
        <w:tabs>
          <w:tab w:val="left" w:pos="2977"/>
          <w:tab w:val="left" w:pos="6379"/>
        </w:tabs>
        <w:jc w:val="left"/>
        <w:rPr>
          <w:color w:val="7F7F7F" w:themeColor="text1" w:themeTint="80"/>
          <w:sz w:val="20"/>
        </w:rPr>
      </w:pPr>
      <w:r w:rsidRPr="000E7E15">
        <w:rPr>
          <w:color w:val="7F7F7F" w:themeColor="text1" w:themeTint="80"/>
          <w:sz w:val="20"/>
        </w:rPr>
        <w:t>Ort Datum</w:t>
      </w:r>
      <w:r w:rsidRPr="000E7E15">
        <w:rPr>
          <w:color w:val="7F7F7F" w:themeColor="text1" w:themeTint="80"/>
          <w:sz w:val="20"/>
        </w:rPr>
        <w:tab/>
        <w:t>Name in Druckbuchstaben</w:t>
      </w:r>
      <w:r w:rsidRPr="000E7E15">
        <w:rPr>
          <w:color w:val="7F7F7F" w:themeColor="text1" w:themeTint="80"/>
          <w:sz w:val="20"/>
        </w:rPr>
        <w:tab/>
        <w:t>Unterschrift</w:t>
      </w:r>
    </w:p>
    <w:sectPr w:rsidR="00A67A74" w:rsidRPr="00F807A0" w:rsidSect="00D74A2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33" w:right="1303" w:bottom="1531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BC51D" w14:textId="77777777" w:rsidR="00BF28BC" w:rsidRDefault="00BF28BC">
      <w:r>
        <w:separator/>
      </w:r>
    </w:p>
  </w:endnote>
  <w:endnote w:type="continuationSeparator" w:id="0">
    <w:p w14:paraId="391C7216" w14:textId="77777777" w:rsidR="00BF28BC" w:rsidRDefault="00BF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Next LT Pro Cn">
    <w:panose1 w:val="020B0506040303020004"/>
    <w:charset w:val="00"/>
    <w:family w:val="swiss"/>
    <w:notTrueType/>
    <w:pitch w:val="variable"/>
    <w:sig w:usb0="A00000AF" w:usb1="5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Cn18">
    <w:altName w:val="Trade Gothic LT Std Cn"/>
    <w:panose1 w:val="00000506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A383" w14:textId="6ADB5F93" w:rsidR="000A73A8" w:rsidRPr="000A73A8" w:rsidRDefault="000A73A8" w:rsidP="000A73A8">
    <w:pPr>
      <w:pStyle w:val="Kopfzeile"/>
      <w:ind w:right="3174"/>
      <w:jc w:val="left"/>
      <w:rPr>
        <w:b/>
      </w:rPr>
    </w:pPr>
    <w:r w:rsidRPr="009D5109">
      <w:rPr>
        <w:b/>
        <w:noProof/>
      </w:rPr>
      <w:drawing>
        <wp:anchor distT="0" distB="0" distL="114300" distR="114300" simplePos="0" relativeHeight="251666432" behindDoc="1" locked="0" layoutInCell="1" allowOverlap="1" wp14:anchorId="14EF93A9" wp14:editId="46006661">
          <wp:simplePos x="0" y="0"/>
          <wp:positionH relativeFrom="column">
            <wp:posOffset>-151765</wp:posOffset>
          </wp:positionH>
          <wp:positionV relativeFrom="paragraph">
            <wp:posOffset>18415</wp:posOffset>
          </wp:positionV>
          <wp:extent cx="110490" cy="109855"/>
          <wp:effectExtent l="0" t="0" r="3810" b="4445"/>
          <wp:wrapTight wrapText="bothSides">
            <wp:wrapPolygon edited="0">
              <wp:start x="0" y="0"/>
              <wp:lineTo x="0" y="18728"/>
              <wp:lineTo x="18621" y="18728"/>
              <wp:lineTo x="18621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e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" cy="10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1864629E" wp14:editId="5E2816E5">
              <wp:simplePos x="0" y="0"/>
              <wp:positionH relativeFrom="column">
                <wp:posOffset>-571500</wp:posOffset>
              </wp:positionH>
              <wp:positionV relativeFrom="page">
                <wp:posOffset>7560944</wp:posOffset>
              </wp:positionV>
              <wp:extent cx="186055" cy="0"/>
              <wp:effectExtent l="0" t="0" r="23495" b="19050"/>
              <wp:wrapNone/>
              <wp:docPr id="9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7A430B1" id="Line 16" o:spid="_x0000_s1026" style="position:absolute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from="-45pt,595.35pt" to="-30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Lu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" strokecolor="#969696" strokeweight=".25pt">
              <w10:wrap anchory="page"/>
            </v:line>
          </w:pict>
        </mc:Fallback>
      </mc:AlternateContent>
    </w:r>
    <w:r>
      <w:rPr>
        <w:b/>
      </w:rPr>
      <w:t>Justiziariat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0FFA2" w14:textId="46DA22F4" w:rsidR="005E4096" w:rsidRPr="00863385" w:rsidRDefault="00863385" w:rsidP="00863385">
    <w:pPr>
      <w:pStyle w:val="Kopfzeile"/>
      <w:ind w:right="3174"/>
      <w:jc w:val="left"/>
      <w:rPr>
        <w:b/>
      </w:rPr>
    </w:pPr>
    <w:r w:rsidRPr="009D5109">
      <w:rPr>
        <w:b/>
        <w:noProof/>
      </w:rPr>
      <w:drawing>
        <wp:anchor distT="0" distB="0" distL="114300" distR="114300" simplePos="0" relativeHeight="251663360" behindDoc="1" locked="0" layoutInCell="1" allowOverlap="1" wp14:anchorId="2304183A" wp14:editId="6F224082">
          <wp:simplePos x="0" y="0"/>
          <wp:positionH relativeFrom="column">
            <wp:posOffset>-151765</wp:posOffset>
          </wp:positionH>
          <wp:positionV relativeFrom="paragraph">
            <wp:posOffset>18415</wp:posOffset>
          </wp:positionV>
          <wp:extent cx="110490" cy="109855"/>
          <wp:effectExtent l="0" t="0" r="3810" b="4445"/>
          <wp:wrapTight wrapText="bothSides">
            <wp:wrapPolygon edited="0">
              <wp:start x="0" y="0"/>
              <wp:lineTo x="0" y="18728"/>
              <wp:lineTo x="18621" y="18728"/>
              <wp:lineTo x="18621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e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" cy="10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DDC"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011BA75" wp14:editId="132ADE78">
              <wp:simplePos x="0" y="0"/>
              <wp:positionH relativeFrom="column">
                <wp:posOffset>-571500</wp:posOffset>
              </wp:positionH>
              <wp:positionV relativeFrom="page">
                <wp:posOffset>7560944</wp:posOffset>
              </wp:positionV>
              <wp:extent cx="186055" cy="0"/>
              <wp:effectExtent l="0" t="0" r="23495" b="1905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510BBA" id="Line 1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595.35pt" to="-30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Zk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" strokecolor="#969696" strokeweight=".25pt">
              <w10:wrap anchory="page"/>
            </v:line>
          </w:pict>
        </mc:Fallback>
      </mc:AlternateContent>
    </w:r>
    <w:r w:rsidR="000A73A8">
      <w:rPr>
        <w:b/>
      </w:rPr>
      <w:t>Justiziariat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11603" w14:textId="77777777" w:rsidR="00BF28BC" w:rsidRDefault="00BF28BC">
      <w:r>
        <w:separator/>
      </w:r>
    </w:p>
  </w:footnote>
  <w:footnote w:type="continuationSeparator" w:id="0">
    <w:p w14:paraId="4787CBC9" w14:textId="77777777" w:rsidR="00BF28BC" w:rsidRDefault="00BF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D80FD" w14:textId="55253E57" w:rsidR="00607220" w:rsidRDefault="00607220" w:rsidP="006D76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FEA34EA" w14:textId="77777777" w:rsidR="00607220" w:rsidRDefault="006072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29845" w14:textId="10D57F54" w:rsidR="00607220" w:rsidRDefault="00CE0DD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83B13" wp14:editId="405F269D">
          <wp:simplePos x="0" y="0"/>
          <wp:positionH relativeFrom="column">
            <wp:posOffset>2766060</wp:posOffset>
          </wp:positionH>
          <wp:positionV relativeFrom="paragraph">
            <wp:posOffset>-217133</wp:posOffset>
          </wp:positionV>
          <wp:extent cx="274320" cy="295835"/>
          <wp:effectExtent l="0" t="0" r="0" b="9525"/>
          <wp:wrapNone/>
          <wp:docPr id="6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Beschreibung: Leuphana_würf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9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591F4B" wp14:editId="7F1233F1">
              <wp:simplePos x="0" y="0"/>
              <wp:positionH relativeFrom="column">
                <wp:posOffset>2731770</wp:posOffset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54B67" w14:textId="77777777" w:rsidR="00607220" w:rsidRDefault="00607220" w:rsidP="00D910E0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14:paraId="564A95E5" w14:textId="7384B518" w:rsidR="00607220" w:rsidRPr="008543AC" w:rsidRDefault="00607220" w:rsidP="00D910E0">
                          <w:pPr>
                            <w:pStyle w:val="Adressfeld"/>
                            <w:jc w:val="center"/>
                          </w:pP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>PAGE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6F469B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91F4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15.1pt;margin-top:-7.65pt;width:27pt;height:3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45ggIAAA8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" stroked="f">
              <v:textbox>
                <w:txbxContent>
                  <w:p w14:paraId="6EA54B67" w14:textId="77777777" w:rsidR="00607220" w:rsidRDefault="00607220" w:rsidP="00D910E0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14:paraId="564A95E5" w14:textId="7384B518" w:rsidR="00607220" w:rsidRPr="008543AC" w:rsidRDefault="00607220" w:rsidP="00D910E0">
                    <w:pPr>
                      <w:pStyle w:val="Adressfeld"/>
                      <w:jc w:val="center"/>
                    </w:pP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begin"/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instrText>PAGE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separate"/>
                    </w:r>
                    <w:r w:rsidR="006F469B">
                      <w:rPr>
                        <w:rStyle w:val="Seitenzahl"/>
                        <w:rFonts w:eastAsia="Calibri"/>
                        <w:noProof/>
                        <w:sz w:val="20"/>
                      </w:rPr>
                      <w:t>2</w: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152F1" w14:textId="114D14D7" w:rsidR="00607220" w:rsidRDefault="00CE0DDC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28FBE1" wp14:editId="615396C4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2196000" cy="818144"/>
          <wp:effectExtent l="0" t="0" r="0" b="127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6000" cy="818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ECBC79A" wp14:editId="4AB53616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EFD6B1E" id="Line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421pt" to="-32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0txEwIAACg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4E8CD59" wp14:editId="121AA3A1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9EC4706" id="Line 1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297.7pt" to="-30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Sg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9D020A"/>
    <w:multiLevelType w:val="hybridMultilevel"/>
    <w:tmpl w:val="1F80F3CC"/>
    <w:lvl w:ilvl="0" w:tplc="F6468F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6"/>
    <w:rsid w:val="000215E8"/>
    <w:rsid w:val="000941DE"/>
    <w:rsid w:val="000A73A8"/>
    <w:rsid w:val="000C0A93"/>
    <w:rsid w:val="000F41C1"/>
    <w:rsid w:val="00110F23"/>
    <w:rsid w:val="00122180"/>
    <w:rsid w:val="001251AB"/>
    <w:rsid w:val="0012550B"/>
    <w:rsid w:val="001351CC"/>
    <w:rsid w:val="00187985"/>
    <w:rsid w:val="0019676E"/>
    <w:rsid w:val="001B509B"/>
    <w:rsid w:val="001B594A"/>
    <w:rsid w:val="001D1C3F"/>
    <w:rsid w:val="001F3D92"/>
    <w:rsid w:val="00220FE6"/>
    <w:rsid w:val="002219AF"/>
    <w:rsid w:val="00230321"/>
    <w:rsid w:val="00233C37"/>
    <w:rsid w:val="002A23E9"/>
    <w:rsid w:val="00303328"/>
    <w:rsid w:val="00337173"/>
    <w:rsid w:val="00351202"/>
    <w:rsid w:val="003C7083"/>
    <w:rsid w:val="003E7FBD"/>
    <w:rsid w:val="003F60FF"/>
    <w:rsid w:val="004D1445"/>
    <w:rsid w:val="005070AF"/>
    <w:rsid w:val="00510A54"/>
    <w:rsid w:val="005416AE"/>
    <w:rsid w:val="00543BD2"/>
    <w:rsid w:val="00552CC8"/>
    <w:rsid w:val="005610C9"/>
    <w:rsid w:val="00564106"/>
    <w:rsid w:val="005644D3"/>
    <w:rsid w:val="005D056A"/>
    <w:rsid w:val="005E4096"/>
    <w:rsid w:val="00607220"/>
    <w:rsid w:val="0062776C"/>
    <w:rsid w:val="00634605"/>
    <w:rsid w:val="00654829"/>
    <w:rsid w:val="00664F20"/>
    <w:rsid w:val="006765B1"/>
    <w:rsid w:val="0068226B"/>
    <w:rsid w:val="0068788F"/>
    <w:rsid w:val="006D766F"/>
    <w:rsid w:val="006F469B"/>
    <w:rsid w:val="007411A0"/>
    <w:rsid w:val="00745342"/>
    <w:rsid w:val="007677EA"/>
    <w:rsid w:val="007857BE"/>
    <w:rsid w:val="007C1BDA"/>
    <w:rsid w:val="007C3A65"/>
    <w:rsid w:val="007D3A3B"/>
    <w:rsid w:val="007F0A7B"/>
    <w:rsid w:val="00800C4B"/>
    <w:rsid w:val="00805CBC"/>
    <w:rsid w:val="00843E74"/>
    <w:rsid w:val="008547C6"/>
    <w:rsid w:val="00861AC1"/>
    <w:rsid w:val="00863385"/>
    <w:rsid w:val="00883119"/>
    <w:rsid w:val="00913DA9"/>
    <w:rsid w:val="00942FD3"/>
    <w:rsid w:val="00965882"/>
    <w:rsid w:val="00974D2E"/>
    <w:rsid w:val="009C1A07"/>
    <w:rsid w:val="009F19EA"/>
    <w:rsid w:val="009F212B"/>
    <w:rsid w:val="00A44CDE"/>
    <w:rsid w:val="00A60C34"/>
    <w:rsid w:val="00A67A74"/>
    <w:rsid w:val="00A761E1"/>
    <w:rsid w:val="00A92D90"/>
    <w:rsid w:val="00A9599B"/>
    <w:rsid w:val="00AA3525"/>
    <w:rsid w:val="00AC29EE"/>
    <w:rsid w:val="00AC5865"/>
    <w:rsid w:val="00AF0C68"/>
    <w:rsid w:val="00B26A26"/>
    <w:rsid w:val="00B325FF"/>
    <w:rsid w:val="00B4779C"/>
    <w:rsid w:val="00B6628B"/>
    <w:rsid w:val="00BC0DBD"/>
    <w:rsid w:val="00BE47DF"/>
    <w:rsid w:val="00BF28BC"/>
    <w:rsid w:val="00BF2AA5"/>
    <w:rsid w:val="00C27FAB"/>
    <w:rsid w:val="00C67B5C"/>
    <w:rsid w:val="00CB38F6"/>
    <w:rsid w:val="00CE0DDC"/>
    <w:rsid w:val="00CE692A"/>
    <w:rsid w:val="00D02B41"/>
    <w:rsid w:val="00D26A93"/>
    <w:rsid w:val="00D55219"/>
    <w:rsid w:val="00D625B3"/>
    <w:rsid w:val="00D65D79"/>
    <w:rsid w:val="00D745FE"/>
    <w:rsid w:val="00D74A22"/>
    <w:rsid w:val="00D87674"/>
    <w:rsid w:val="00D910E0"/>
    <w:rsid w:val="00D94140"/>
    <w:rsid w:val="00DA3357"/>
    <w:rsid w:val="00DA689B"/>
    <w:rsid w:val="00DA7613"/>
    <w:rsid w:val="00DB4BEB"/>
    <w:rsid w:val="00DD7459"/>
    <w:rsid w:val="00DF1405"/>
    <w:rsid w:val="00DF4EC6"/>
    <w:rsid w:val="00E2758F"/>
    <w:rsid w:val="00E64F31"/>
    <w:rsid w:val="00E70081"/>
    <w:rsid w:val="00E81B4E"/>
    <w:rsid w:val="00EB07EF"/>
    <w:rsid w:val="00EC1CE9"/>
    <w:rsid w:val="00EE08EF"/>
    <w:rsid w:val="00EE0EB8"/>
    <w:rsid w:val="00F2590B"/>
    <w:rsid w:val="00F25DAD"/>
    <w:rsid w:val="00F807A0"/>
    <w:rsid w:val="00F82204"/>
    <w:rsid w:val="00FC179D"/>
    <w:rsid w:val="00FC620C"/>
    <w:rsid w:val="00FE15A2"/>
    <w:rsid w:val="00FF461B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2E58805"/>
  <w15:docId w15:val="{42220AAB-B4F5-45D8-8053-C96F39E3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47DF"/>
    <w:pPr>
      <w:jc w:val="both"/>
    </w:pPr>
    <w:rPr>
      <w:rFonts w:ascii="Trade Gothic Next LT Pro Cn" w:hAnsi="Trade Gothic Next LT Pro Cn"/>
      <w:sz w:val="24"/>
      <w:szCs w:val="22"/>
    </w:rPr>
  </w:style>
  <w:style w:type="paragraph" w:styleId="berschrift1">
    <w:name w:val="heading 1"/>
    <w:basedOn w:val="Standard"/>
    <w:next w:val="Standard"/>
    <w:qFormat/>
    <w:rsid w:val="00DC17C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DC17C2"/>
    <w:pPr>
      <w:tabs>
        <w:tab w:val="center" w:pos="4536"/>
        <w:tab w:val="right" w:pos="9072"/>
      </w:tabs>
    </w:pPr>
    <w:rPr>
      <w:rFonts w:eastAsia="Calibri"/>
      <w:sz w:val="20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2B4B45"/>
    <w:rPr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  <w:jc w:val="left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paragraph" w:styleId="Sprechblasentext">
    <w:name w:val="Balloon Text"/>
    <w:basedOn w:val="Standard"/>
    <w:link w:val="SprechblasentextZchn"/>
    <w:rsid w:val="005644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644D3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C179D"/>
    <w:pPr>
      <w:spacing w:before="100" w:beforeAutospacing="1" w:after="100" w:afterAutospacing="1"/>
      <w:jc w:val="left"/>
    </w:pPr>
    <w:rPr>
      <w:rFonts w:ascii="Times New Roman" w:eastAsiaTheme="minorEastAsia" w:hAnsi="Times New Roman"/>
      <w:szCs w:val="24"/>
    </w:rPr>
  </w:style>
  <w:style w:type="character" w:styleId="Kommentarzeichen">
    <w:name w:val="annotation reference"/>
    <w:basedOn w:val="Absatz-Standardschriftart"/>
    <w:semiHidden/>
    <w:unhideWhenUsed/>
    <w:rsid w:val="00800C4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00C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00C4B"/>
    <w:rPr>
      <w:rFonts w:ascii="Trade Gothic Next LT Pro Cn" w:hAnsi="Trade Gothic Next LT Pro Cn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00C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00C4B"/>
    <w:rPr>
      <w:rFonts w:ascii="Trade Gothic Next LT Pro Cn" w:hAnsi="Trade Gothic Next LT Pro Cn"/>
      <w:b/>
      <w:bCs/>
    </w:rPr>
  </w:style>
  <w:style w:type="paragraph" w:styleId="Listenabsatz">
    <w:name w:val="List Paragraph"/>
    <w:basedOn w:val="Standard"/>
    <w:uiPriority w:val="34"/>
    <w:qFormat/>
    <w:rsid w:val="0054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Justiziariat\Gauthier\Vorlagen\Vorlagensammlung\Vorlage_Kurzmitteilung_20190516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Vorlage_Kurzmitteilung_20190516</Template>
  <TotalTime>0</TotalTime>
  <Pages>2</Pages>
  <Words>194</Words>
  <Characters>2779</Characters>
  <Application>Microsoft Office Word</Application>
  <DocSecurity>0</DocSecurity>
  <Lines>23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Company>Leuphana Universität Lüneburg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[Vorname] [Nachname]</dc:title>
  <dc:creator>Juri A. Gauthier</dc:creator>
  <cp:lastModifiedBy>Juri A. Gauthier</cp:lastModifiedBy>
  <cp:revision>4</cp:revision>
  <cp:lastPrinted>2020-01-28T16:14:00Z</cp:lastPrinted>
  <dcterms:created xsi:type="dcterms:W3CDTF">2020-09-14T16:46:00Z</dcterms:created>
  <dcterms:modified xsi:type="dcterms:W3CDTF">2020-09-14T16:50:00Z</dcterms:modified>
</cp:coreProperties>
</file>