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4543" w14:textId="77777777" w:rsidR="00F80B6C" w:rsidRDefault="00F80B6C">
      <w:pPr>
        <w:rPr>
          <w:rFonts w:ascii="Trade Gothic Next LT Pro Cn" w:hAnsi="Trade Gothic Next LT Pro Cn"/>
          <w:b/>
          <w:bCs/>
          <w:sz w:val="28"/>
          <w:szCs w:val="28"/>
        </w:rPr>
      </w:pPr>
    </w:p>
    <w:p w14:paraId="2A34F9C0" w14:textId="77777777" w:rsidR="00F80B6C" w:rsidRDefault="00F80B6C">
      <w:pPr>
        <w:rPr>
          <w:rFonts w:ascii="Trade Gothic Next LT Pro Cn" w:hAnsi="Trade Gothic Next LT Pro Cn"/>
          <w:b/>
          <w:bCs/>
          <w:sz w:val="28"/>
          <w:szCs w:val="28"/>
        </w:rPr>
      </w:pPr>
    </w:p>
    <w:p w14:paraId="4D5E0F7E" w14:textId="77777777" w:rsidR="00787890" w:rsidRPr="00E25B49" w:rsidRDefault="0020077C">
      <w:pPr>
        <w:rPr>
          <w:rFonts w:ascii="Trade Gothic Next LT Pro Cn" w:hAnsi="Trade Gothic Next LT Pro Cn"/>
          <w:b/>
          <w:bCs/>
          <w:sz w:val="28"/>
          <w:szCs w:val="28"/>
        </w:rPr>
      </w:pPr>
      <w:r w:rsidRPr="00E25B49">
        <w:rPr>
          <w:rFonts w:ascii="Trade Gothic Next LT Pro Cn" w:hAnsi="Trade Gothic Next LT Pro Cn"/>
          <w:b/>
          <w:bCs/>
          <w:sz w:val="28"/>
          <w:szCs w:val="28"/>
        </w:rPr>
        <w:t>LIAS in Culture and Society</w:t>
      </w:r>
    </w:p>
    <w:p w14:paraId="2C853F53" w14:textId="17027855" w:rsidR="00A65FD0" w:rsidRPr="00E25B49" w:rsidRDefault="00C6010D" w:rsidP="001959B2">
      <w:pPr>
        <w:keepNext/>
        <w:spacing w:before="240" w:after="60"/>
        <w:outlineLvl w:val="1"/>
        <w:rPr>
          <w:rFonts w:ascii="Trade Gothic Next LT Pro Cn" w:hAnsi="Trade Gothic Next LT Pro Cn" w:cs="Arial"/>
          <w:b/>
          <w:bCs/>
          <w:iCs/>
          <w:sz w:val="22"/>
          <w:szCs w:val="22"/>
        </w:rPr>
      </w:pPr>
      <w:r>
        <w:rPr>
          <w:rFonts w:ascii="Trade Gothic Next LT Pro Cn" w:hAnsi="Trade Gothic Next LT Pro Cn"/>
          <w:b/>
          <w:sz w:val="22"/>
          <w:szCs w:val="22"/>
        </w:rPr>
        <w:t xml:space="preserve">FACULTY </w:t>
      </w:r>
      <w:r w:rsidR="00A65FD0" w:rsidRPr="00E25B49">
        <w:rPr>
          <w:rFonts w:ascii="Trade Gothic Next LT Pro Cn" w:hAnsi="Trade Gothic Next LT Pro Cn"/>
          <w:b/>
          <w:sz w:val="22"/>
          <w:szCs w:val="22"/>
        </w:rPr>
        <w:t>FELLOWSHIP APPLICATION FORM</w:t>
      </w:r>
      <w:r w:rsidR="001C273E">
        <w:rPr>
          <w:rFonts w:ascii="Trade Gothic Next LT Pro Cn" w:hAnsi="Trade Gothic Next LT Pro Cn"/>
          <w:b/>
          <w:sz w:val="22"/>
          <w:szCs w:val="22"/>
        </w:rPr>
        <w:t xml:space="preserve"> (academic year 2023/24)</w:t>
      </w:r>
    </w:p>
    <w:p w14:paraId="0EDB11DF" w14:textId="59F81504" w:rsidR="009429F4" w:rsidRPr="009429F4" w:rsidRDefault="001959B2" w:rsidP="001959B2">
      <w:pPr>
        <w:keepNext/>
        <w:spacing w:before="240" w:after="60"/>
        <w:outlineLvl w:val="1"/>
        <w:rPr>
          <w:rFonts w:ascii="Trade Gothic Next LT Pro Cn" w:hAnsi="Trade Gothic Next LT Pro Cn" w:cs="Arial"/>
          <w:b/>
          <w:iCs/>
          <w:sz w:val="22"/>
          <w:szCs w:val="22"/>
        </w:rPr>
      </w:pPr>
      <w:r w:rsidRPr="00E25B49">
        <w:rPr>
          <w:rFonts w:ascii="Trade Gothic Next LT Pro Cn" w:hAnsi="Trade Gothic Next LT Pro Cn" w:cs="Arial"/>
          <w:bCs/>
          <w:iCs/>
          <w:sz w:val="22"/>
          <w:szCs w:val="22"/>
        </w:rPr>
        <w:t>Please complete the form and send it</w:t>
      </w:r>
      <w:r w:rsidR="00A65FD0" w:rsidRPr="00E25B49">
        <w:rPr>
          <w:rFonts w:ascii="Trade Gothic Next LT Pro Cn" w:hAnsi="Trade Gothic Next LT Pro Cn" w:cs="Arial"/>
          <w:bCs/>
          <w:iCs/>
          <w:sz w:val="22"/>
          <w:szCs w:val="22"/>
        </w:rPr>
        <w:t>, together with</w:t>
      </w:r>
      <w:r w:rsidR="00C6010D">
        <w:rPr>
          <w:rFonts w:ascii="Trade Gothic Next LT Pro Cn" w:hAnsi="Trade Gothic Next LT Pro Cn" w:cs="Arial"/>
          <w:bCs/>
          <w:iCs/>
          <w:sz w:val="22"/>
          <w:szCs w:val="22"/>
        </w:rPr>
        <w:t xml:space="preserve"> your project description</w:t>
      </w:r>
      <w:r w:rsidR="00C6010D">
        <w:rPr>
          <w:rFonts w:ascii="Trade Gothic Next LT Pro Cn" w:hAnsi="Trade Gothic Next LT Pro Cn" w:cs="Arial"/>
          <w:lang w:eastAsia="de-DE"/>
        </w:rPr>
        <w:t xml:space="preserve"> </w:t>
      </w:r>
      <w:r w:rsidR="006F63AB">
        <w:rPr>
          <w:rFonts w:ascii="Trade Gothic Next LT Pro Cn" w:hAnsi="Trade Gothic Next LT Pro Cn" w:cs="Arial"/>
          <w:bCs/>
          <w:iCs/>
          <w:sz w:val="22"/>
          <w:szCs w:val="22"/>
        </w:rPr>
        <w:t xml:space="preserve">as a PDF </w:t>
      </w:r>
      <w:r w:rsidR="009429F4">
        <w:rPr>
          <w:rFonts w:ascii="Trade Gothic Next LT Pro Cn" w:hAnsi="Trade Gothic Next LT Pro Cn" w:cs="Arial"/>
          <w:bCs/>
          <w:iCs/>
          <w:sz w:val="22"/>
          <w:szCs w:val="22"/>
        </w:rPr>
        <w:t>with the subje</w:t>
      </w:r>
      <w:r w:rsidR="009F59C6">
        <w:rPr>
          <w:rFonts w:ascii="Trade Gothic Next LT Pro Cn" w:hAnsi="Trade Gothic Next LT Pro Cn" w:cs="Arial"/>
          <w:bCs/>
          <w:iCs/>
          <w:sz w:val="22"/>
          <w:szCs w:val="22"/>
        </w:rPr>
        <w:t>c</w:t>
      </w:r>
      <w:r w:rsidR="009429F4">
        <w:rPr>
          <w:rFonts w:ascii="Trade Gothic Next LT Pro Cn" w:hAnsi="Trade Gothic Next LT Pro Cn" w:cs="Arial"/>
          <w:bCs/>
          <w:iCs/>
          <w:sz w:val="22"/>
          <w:szCs w:val="22"/>
        </w:rPr>
        <w:t xml:space="preserve">t </w:t>
      </w:r>
      <w:r w:rsidR="005D4986" w:rsidRPr="009429F4">
        <w:rPr>
          <w:rFonts w:ascii="Trade Gothic Next LT Pro Cn" w:hAnsi="Trade Gothic Next LT Pro Cn" w:cs="Arial"/>
          <w:b/>
          <w:iCs/>
          <w:sz w:val="22"/>
          <w:szCs w:val="22"/>
        </w:rPr>
        <w:t xml:space="preserve">LIAS </w:t>
      </w:r>
      <w:r w:rsidR="00C6010D">
        <w:rPr>
          <w:rFonts w:ascii="Trade Gothic Next LT Pro Cn" w:hAnsi="Trade Gothic Next LT Pro Cn" w:cs="Arial"/>
          <w:b/>
          <w:iCs/>
          <w:sz w:val="22"/>
          <w:szCs w:val="22"/>
        </w:rPr>
        <w:t xml:space="preserve">Faculty </w:t>
      </w:r>
      <w:r w:rsidR="005D4986" w:rsidRPr="009429F4">
        <w:rPr>
          <w:rFonts w:ascii="Trade Gothic Next LT Pro Cn" w:hAnsi="Trade Gothic Next LT Pro Cn" w:cs="Arial"/>
          <w:b/>
          <w:iCs/>
          <w:sz w:val="22"/>
          <w:szCs w:val="22"/>
        </w:rPr>
        <w:t>Fellowship</w:t>
      </w:r>
      <w:r w:rsidR="00911BDE" w:rsidRPr="00911BDE">
        <w:rPr>
          <w:rFonts w:ascii="Trade Gothic Next LT Pro Cn" w:hAnsi="Trade Gothic Next LT Pro Cn" w:cs="Arial"/>
          <w:bCs/>
          <w:iCs/>
          <w:sz w:val="22"/>
          <w:szCs w:val="22"/>
        </w:rPr>
        <w:t xml:space="preserve"> to </w:t>
      </w:r>
      <w:r w:rsidR="001262CD">
        <w:rPr>
          <w:rFonts w:ascii="Trade Gothic Next LT Pro Cn" w:hAnsi="Trade Gothic Next LT Pro Cn" w:cs="Arial"/>
          <w:b/>
          <w:iCs/>
          <w:sz w:val="22"/>
          <w:szCs w:val="22"/>
        </w:rPr>
        <w:t>lias</w:t>
      </w:r>
      <w:r w:rsidR="00911BDE" w:rsidRPr="009429F4">
        <w:rPr>
          <w:rFonts w:ascii="Trade Gothic Next LT Pro Cn" w:hAnsi="Trade Gothic Next LT Pro Cn" w:cs="Arial"/>
          <w:b/>
          <w:iCs/>
          <w:sz w:val="22"/>
          <w:szCs w:val="22"/>
        </w:rPr>
        <w:t>@leuphana.de</w:t>
      </w:r>
    </w:p>
    <w:p w14:paraId="6812A9E2" w14:textId="77777777" w:rsidR="007C31C1" w:rsidRDefault="003562F2" w:rsidP="007C31C1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203EED3" wp14:editId="3BEDC056">
            <wp:simplePos x="0" y="0"/>
            <wp:positionH relativeFrom="column">
              <wp:posOffset>-42930</wp:posOffset>
            </wp:positionH>
            <wp:positionV relativeFrom="paragraph">
              <wp:posOffset>143510</wp:posOffset>
            </wp:positionV>
            <wp:extent cx="6029325" cy="180340"/>
            <wp:effectExtent l="0" t="0" r="3175" b="0"/>
            <wp:wrapNone/>
            <wp:docPr id="11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C2329" w14:textId="77777777" w:rsidR="007C31C1" w:rsidRPr="003562F2" w:rsidRDefault="003562F2" w:rsidP="007C31C1">
      <w:pPr>
        <w:rPr>
          <w:color w:val="FFFFFF" w:themeColor="background1"/>
        </w:rPr>
      </w:pPr>
      <w:r w:rsidRPr="003562F2">
        <w:rPr>
          <w:color w:val="FFFFFF" w:themeColor="background1"/>
        </w:rPr>
        <w:t>Applicant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7"/>
        <w:gridCol w:w="6683"/>
      </w:tblGrid>
      <w:tr w:rsidR="008D0133" w:rsidRPr="00E25B49" w14:paraId="70671522" w14:textId="77777777" w:rsidTr="008952CE">
        <w:tc>
          <w:tcPr>
            <w:tcW w:w="2677" w:type="dxa"/>
            <w:tcBorders>
              <w:top w:val="single" w:sz="4" w:space="0" w:color="BFBFBF" w:themeColor="background1" w:themeShade="BF"/>
            </w:tcBorders>
            <w:vAlign w:val="center"/>
          </w:tcPr>
          <w:p w14:paraId="7FADB07C" w14:textId="77777777" w:rsidR="008D0133" w:rsidRPr="00E25B49" w:rsidRDefault="008D0133" w:rsidP="00A01B1C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</w:rPr>
              <w:t>Name</w:t>
            </w:r>
          </w:p>
        </w:tc>
        <w:tc>
          <w:tcPr>
            <w:tcW w:w="6683" w:type="dxa"/>
            <w:tcBorders>
              <w:top w:val="single" w:sz="4" w:space="0" w:color="BFBFBF" w:themeColor="background1" w:themeShade="BF"/>
            </w:tcBorders>
            <w:vAlign w:val="center"/>
          </w:tcPr>
          <w:p w14:paraId="45588806" w14:textId="77777777" w:rsidR="008D0133" w:rsidRPr="00E25B49" w:rsidRDefault="008D0133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  <w:tr w:rsidR="008D0133" w:rsidRPr="00E25B49" w14:paraId="187AB858" w14:textId="77777777" w:rsidTr="008952CE">
        <w:tc>
          <w:tcPr>
            <w:tcW w:w="2677" w:type="dxa"/>
            <w:vAlign w:val="center"/>
          </w:tcPr>
          <w:p w14:paraId="3DA2BA14" w14:textId="77777777" w:rsidR="008D0133" w:rsidRPr="00E25B49" w:rsidRDefault="003B5125" w:rsidP="003B5125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</w:rPr>
              <w:t>Position</w:t>
            </w:r>
            <w:r w:rsidR="00CC53F2" w:rsidRPr="00E25B49">
              <w:rPr>
                <w:rFonts w:ascii="Trade Gothic Next LT Pro Cn" w:hAnsi="Trade Gothic Next LT Pro Cn"/>
                <w:sz w:val="22"/>
                <w:szCs w:val="22"/>
              </w:rPr>
              <w:t xml:space="preserve"> </w:t>
            </w:r>
          </w:p>
        </w:tc>
        <w:tc>
          <w:tcPr>
            <w:tcW w:w="6683" w:type="dxa"/>
            <w:vAlign w:val="center"/>
          </w:tcPr>
          <w:p w14:paraId="26C96D81" w14:textId="77777777" w:rsidR="00D17786" w:rsidRPr="00E25B49" w:rsidRDefault="00D17786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  <w:tr w:rsidR="003B5125" w:rsidRPr="00E25B49" w14:paraId="21D7888D" w14:textId="77777777" w:rsidTr="008952CE">
        <w:tc>
          <w:tcPr>
            <w:tcW w:w="2677" w:type="dxa"/>
            <w:vAlign w:val="center"/>
          </w:tcPr>
          <w:p w14:paraId="36FED093" w14:textId="77777777" w:rsidR="003B5125" w:rsidRPr="00E25B49" w:rsidRDefault="003B5125" w:rsidP="003B5125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</w:rPr>
              <w:t>Institute</w:t>
            </w:r>
          </w:p>
        </w:tc>
        <w:tc>
          <w:tcPr>
            <w:tcW w:w="6683" w:type="dxa"/>
            <w:vAlign w:val="center"/>
          </w:tcPr>
          <w:p w14:paraId="6894719D" w14:textId="77777777" w:rsidR="003B5125" w:rsidRPr="00E25B49" w:rsidRDefault="003B5125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  <w:tr w:rsidR="008D0133" w:rsidRPr="00E25B49" w14:paraId="4160D9FA" w14:textId="77777777" w:rsidTr="008952CE">
        <w:tc>
          <w:tcPr>
            <w:tcW w:w="2677" w:type="dxa"/>
            <w:vAlign w:val="center"/>
          </w:tcPr>
          <w:p w14:paraId="5215A1EF" w14:textId="77777777" w:rsidR="008D0133" w:rsidRPr="00E25B49" w:rsidRDefault="00A65FD0" w:rsidP="00A65FD0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</w:rPr>
              <w:t>Phone number</w:t>
            </w:r>
          </w:p>
        </w:tc>
        <w:tc>
          <w:tcPr>
            <w:tcW w:w="6683" w:type="dxa"/>
            <w:vAlign w:val="center"/>
          </w:tcPr>
          <w:p w14:paraId="22F23826" w14:textId="77777777" w:rsidR="008D0133" w:rsidRPr="00E25B49" w:rsidRDefault="008D0133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  <w:tr w:rsidR="00A65FD0" w:rsidRPr="00E25B49" w14:paraId="02752BAC" w14:textId="77777777" w:rsidTr="008952CE">
        <w:tc>
          <w:tcPr>
            <w:tcW w:w="2677" w:type="dxa"/>
            <w:vAlign w:val="center"/>
          </w:tcPr>
          <w:p w14:paraId="3B97334C" w14:textId="77777777" w:rsidR="00A65FD0" w:rsidRPr="00E25B49" w:rsidRDefault="00A65FD0" w:rsidP="003940F2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</w:rPr>
              <w:t>E-mail address</w:t>
            </w:r>
          </w:p>
        </w:tc>
        <w:tc>
          <w:tcPr>
            <w:tcW w:w="6683" w:type="dxa"/>
            <w:vAlign w:val="center"/>
          </w:tcPr>
          <w:p w14:paraId="3297BE88" w14:textId="77777777" w:rsidR="00A65FD0" w:rsidRPr="00E25B49" w:rsidRDefault="00A65FD0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</w:tbl>
    <w:p w14:paraId="641904CD" w14:textId="77777777" w:rsidR="007C31C1" w:rsidRDefault="007C31C1" w:rsidP="007C31C1"/>
    <w:p w14:paraId="2EDA29D5" w14:textId="77777777" w:rsidR="007C31C1" w:rsidRDefault="003562F2" w:rsidP="007C31C1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AF8791D" wp14:editId="194B0728">
            <wp:simplePos x="0" y="0"/>
            <wp:positionH relativeFrom="column">
              <wp:posOffset>-43815</wp:posOffset>
            </wp:positionH>
            <wp:positionV relativeFrom="paragraph">
              <wp:posOffset>147830</wp:posOffset>
            </wp:positionV>
            <wp:extent cx="6029325" cy="180340"/>
            <wp:effectExtent l="0" t="0" r="3175" b="0"/>
            <wp:wrapNone/>
            <wp:docPr id="1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39671" w14:textId="77777777" w:rsidR="007C31C1" w:rsidRPr="003562F2" w:rsidRDefault="003562F2" w:rsidP="007C31C1">
      <w:pPr>
        <w:rPr>
          <w:color w:val="FFFFFF" w:themeColor="background1"/>
        </w:rPr>
      </w:pPr>
      <w:r w:rsidRPr="003562F2">
        <w:rPr>
          <w:color w:val="FFFFFF" w:themeColor="background1"/>
        </w:rPr>
        <w:t>Research Proposal (max. 500 words)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:rsidRPr="00E25B49" w14:paraId="556785D5" w14:textId="77777777" w:rsidTr="00790310"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F1A29" w14:textId="77777777" w:rsidR="00A65FD0" w:rsidRDefault="00A65FD0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Which research question do you want to answer? </w:t>
            </w:r>
          </w:p>
          <w:p w14:paraId="630B57B5" w14:textId="77777777" w:rsidR="00710EC7" w:rsidRPr="00E25B49" w:rsidRDefault="00710EC7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4530B028" w14:textId="77777777" w:rsidR="007E0FED" w:rsidRPr="00E25B49" w:rsidRDefault="007E0FED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77E2D149" w14:textId="77777777" w:rsidR="00A65FD0" w:rsidRDefault="0020077C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In how far does your research correspond to the goals of the LIAS in Culture and Society?</w:t>
            </w:r>
          </w:p>
          <w:p w14:paraId="5383C6CB" w14:textId="77777777" w:rsidR="00710EC7" w:rsidRPr="00E25B49" w:rsidRDefault="00710EC7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016E3B88" w14:textId="77777777" w:rsidR="00BC1717" w:rsidRPr="00E25B49" w:rsidRDefault="00BC1717" w:rsidP="00BC1717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7CEE8574" w14:textId="77777777" w:rsidR="007C31C1" w:rsidRDefault="00BC1717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What do you want to achieve in terms of outcomes?</w:t>
            </w:r>
          </w:p>
          <w:p w14:paraId="0331B003" w14:textId="77777777" w:rsidR="00710EC7" w:rsidRPr="005D72C3" w:rsidRDefault="00710EC7" w:rsidP="00A65FD0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2546DF52" w14:textId="77777777" w:rsidR="003B5125" w:rsidRDefault="003B5125" w:rsidP="00A65FD0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  <w:p w14:paraId="62C5B2C1" w14:textId="54CF06DB" w:rsidR="00C6010D" w:rsidRPr="00E25B49" w:rsidRDefault="00C6010D" w:rsidP="00A65FD0">
            <w:pPr>
              <w:rPr>
                <w:rFonts w:ascii="Trade Gothic Next LT Pro Cn" w:hAnsi="Trade Gothic Next LT Pro C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F860F8C" w14:textId="77777777" w:rsidR="007C31C1" w:rsidRDefault="007C31C1" w:rsidP="007C31C1">
      <w:pPr>
        <w:rPr>
          <w:lang w:eastAsia="de-DE"/>
        </w:rPr>
      </w:pPr>
    </w:p>
    <w:p w14:paraId="550F5F86" w14:textId="77777777" w:rsidR="007C31C1" w:rsidRDefault="00CF0053" w:rsidP="007C31C1">
      <w:pPr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6E5E5728" wp14:editId="34427A44">
            <wp:simplePos x="0" y="0"/>
            <wp:positionH relativeFrom="column">
              <wp:posOffset>-43180</wp:posOffset>
            </wp:positionH>
            <wp:positionV relativeFrom="paragraph">
              <wp:posOffset>151005</wp:posOffset>
            </wp:positionV>
            <wp:extent cx="6029325" cy="180340"/>
            <wp:effectExtent l="0" t="0" r="3175" b="0"/>
            <wp:wrapNone/>
            <wp:docPr id="2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086A6" w14:textId="77777777" w:rsidR="007C31C1" w:rsidRPr="00CF0053" w:rsidRDefault="00CF0053" w:rsidP="007C31C1">
      <w:pPr>
        <w:rPr>
          <w:color w:val="FFFFFF" w:themeColor="background1"/>
          <w:lang w:eastAsia="de-DE"/>
        </w:rPr>
      </w:pPr>
      <w:r w:rsidRPr="00CF0053">
        <w:rPr>
          <w:color w:val="FFFFFF" w:themeColor="background1"/>
          <w:lang w:eastAsia="de-DE"/>
        </w:rPr>
        <w:t>Synergy potential (max. 500 words)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7E0FED" w:rsidRPr="00E25B49" w14:paraId="166508F4" w14:textId="77777777" w:rsidTr="00BA7BF3"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ABD7C" w14:textId="77777777" w:rsidR="007E0FED" w:rsidRDefault="007E0FED" w:rsidP="007E0FED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What do you hope to get from the </w:t>
            </w:r>
            <w:r w:rsidR="0020077C"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L</w:t>
            </w: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IAS</w:t>
            </w:r>
            <w:r w:rsidR="00884181"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 and its</w:t>
            </w: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 community?    </w:t>
            </w:r>
          </w:p>
          <w:p w14:paraId="74C42C7D" w14:textId="77777777" w:rsidR="00B70B11" w:rsidRPr="00E25B49" w:rsidRDefault="00B70B11" w:rsidP="007E0FED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24EBADB9" w14:textId="77777777" w:rsidR="007E0FED" w:rsidRPr="00E25B49" w:rsidRDefault="007E0FED" w:rsidP="007E0FED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03C1D139" w14:textId="784F5321" w:rsidR="00B70B11" w:rsidRDefault="007E0FED" w:rsidP="003B5125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What will you contribute to the </w:t>
            </w:r>
            <w:r w:rsidR="0020077C"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L</w:t>
            </w: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IAS </w:t>
            </w:r>
            <w:r w:rsidR="00884181"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and its </w:t>
            </w:r>
            <w:r w:rsidRPr="00E25B49">
              <w:rPr>
                <w:rFonts w:ascii="Trade Gothic Next LT Pro Cn" w:hAnsi="Trade Gothic Next LT Pro Cn"/>
                <w:sz w:val="22"/>
                <w:szCs w:val="22"/>
                <w:u w:val="single"/>
              </w:rPr>
              <w:t xml:space="preserve">community? </w:t>
            </w:r>
          </w:p>
          <w:p w14:paraId="3D843350" w14:textId="77777777" w:rsidR="00B70B11" w:rsidRPr="00E25B49" w:rsidRDefault="00B70B11" w:rsidP="003B5125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13B15DB8" w14:textId="77777777" w:rsidR="00B70B11" w:rsidRPr="00E25B49" w:rsidRDefault="00B70B11" w:rsidP="00BA7BF3">
            <w:pPr>
              <w:rPr>
                <w:rFonts w:ascii="Trade Gothic Next LT Pro Cn" w:hAnsi="Trade Gothic Next LT Pro Cn"/>
                <w:sz w:val="22"/>
                <w:szCs w:val="22"/>
              </w:rPr>
            </w:pPr>
          </w:p>
        </w:tc>
      </w:tr>
    </w:tbl>
    <w:p w14:paraId="3D153974" w14:textId="77777777" w:rsidR="00B70B11" w:rsidRDefault="00B70B11" w:rsidP="007C31C1">
      <w:pPr>
        <w:rPr>
          <w:color w:val="FFFFFF" w:themeColor="background1"/>
        </w:rPr>
      </w:pPr>
    </w:p>
    <w:p w14:paraId="7249F58C" w14:textId="77777777" w:rsidR="00B70B11" w:rsidRDefault="00B70B11" w:rsidP="007C31C1">
      <w:pPr>
        <w:rPr>
          <w:color w:val="FFFFFF" w:themeColor="background1"/>
        </w:rPr>
      </w:pPr>
    </w:p>
    <w:p w14:paraId="1A5DF6F8" w14:textId="77777777" w:rsidR="007C31C1" w:rsidRPr="007C31C1" w:rsidRDefault="007C31C1" w:rsidP="007C31C1">
      <w:pPr>
        <w:rPr>
          <w:color w:val="FFFFFF" w:themeColor="background1"/>
        </w:rPr>
      </w:pPr>
      <w:r w:rsidRPr="007C31C1">
        <w:rPr>
          <w:noProof/>
          <w:color w:val="FFFFFF" w:themeColor="background1"/>
          <w:lang w:eastAsia="de-DE"/>
        </w:rPr>
        <w:drawing>
          <wp:anchor distT="0" distB="0" distL="114300" distR="114300" simplePos="0" relativeHeight="251662335" behindDoc="1" locked="0" layoutInCell="1" allowOverlap="1" wp14:anchorId="7559495C" wp14:editId="7D603346">
            <wp:simplePos x="0" y="0"/>
            <wp:positionH relativeFrom="column">
              <wp:posOffset>-44450</wp:posOffset>
            </wp:positionH>
            <wp:positionV relativeFrom="paragraph">
              <wp:posOffset>-20830</wp:posOffset>
            </wp:positionV>
            <wp:extent cx="6029608" cy="180340"/>
            <wp:effectExtent l="0" t="0" r="3175" b="0"/>
            <wp:wrapNone/>
            <wp:docPr id="3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0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608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1C1">
        <w:rPr>
          <w:color w:val="FFFFFF" w:themeColor="background1"/>
        </w:rPr>
        <w:t xml:space="preserve">Fellowship </w:t>
      </w:r>
      <w:r w:rsidR="00CF0053">
        <w:rPr>
          <w:color w:val="FFFFFF" w:themeColor="background1"/>
        </w:rPr>
        <w:t>p</w:t>
      </w:r>
      <w:r w:rsidRPr="007C31C1">
        <w:rPr>
          <w:color w:val="FFFFFF" w:themeColor="background1"/>
        </w:rPr>
        <w:t>lanning</w:t>
      </w:r>
    </w:p>
    <w:tbl>
      <w:tblPr>
        <w:tblStyle w:val="Tabellenraster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3B5125" w:rsidRPr="00E25B49" w14:paraId="65CA989C" w14:textId="77777777" w:rsidTr="00BA7BF3"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F604BF" w14:textId="3E39A2E5" w:rsidR="00B70B11" w:rsidRDefault="00C6010D" w:rsidP="0020077C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  <w:r>
              <w:rPr>
                <w:rFonts w:ascii="Trade Gothic Next LT Pro Cn" w:hAnsi="Trade Gothic Next LT Pro Cn"/>
                <w:sz w:val="22"/>
                <w:szCs w:val="22"/>
                <w:u w:val="single"/>
              </w:rPr>
              <w:t>Please, indicate whether you would like to become a faculty fellow in the summer or winter term.</w:t>
            </w:r>
          </w:p>
          <w:p w14:paraId="5620C404" w14:textId="77777777" w:rsidR="00815711" w:rsidRPr="00E25B49" w:rsidRDefault="00815711" w:rsidP="0020077C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79D1388C" w14:textId="77777777" w:rsidR="00911BDE" w:rsidRDefault="00911BDE" w:rsidP="0020077C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  <w:p w14:paraId="6A735682" w14:textId="77777777" w:rsidR="00815711" w:rsidRPr="00815711" w:rsidRDefault="00815711" w:rsidP="0007537D">
            <w:pPr>
              <w:rPr>
                <w:rFonts w:ascii="Trade Gothic Next LT Pro Cn" w:hAnsi="Trade Gothic Next LT Pro Cn"/>
                <w:sz w:val="22"/>
                <w:szCs w:val="22"/>
                <w:u w:val="single"/>
              </w:rPr>
            </w:pPr>
          </w:p>
        </w:tc>
      </w:tr>
    </w:tbl>
    <w:p w14:paraId="284D7B47" w14:textId="77777777" w:rsidR="003B5125" w:rsidRPr="00E25B49" w:rsidRDefault="003B5125" w:rsidP="003B5125">
      <w:pPr>
        <w:rPr>
          <w:rFonts w:ascii="Trade Gothic Next LT Pro Cn" w:hAnsi="Trade Gothic Next LT Pro Cn"/>
          <w:sz w:val="22"/>
          <w:szCs w:val="22"/>
          <w:u w:val="single"/>
        </w:rPr>
      </w:pPr>
    </w:p>
    <w:p w14:paraId="3F7F2E22" w14:textId="77777777" w:rsidR="003B5125" w:rsidRPr="00E25B49" w:rsidRDefault="003B5125" w:rsidP="003B5125">
      <w:pPr>
        <w:rPr>
          <w:rFonts w:ascii="Trade Gothic Next LT Pro Cn" w:hAnsi="Trade Gothic Next LT Pro Cn"/>
          <w:sz w:val="22"/>
          <w:szCs w:val="22"/>
          <w:u w:val="single"/>
        </w:rPr>
      </w:pPr>
    </w:p>
    <w:p w14:paraId="0D1991F1" w14:textId="77777777" w:rsidR="003B5125" w:rsidRPr="00E25B49" w:rsidRDefault="003B5125" w:rsidP="003B5125">
      <w:pPr>
        <w:rPr>
          <w:rFonts w:ascii="Trade Gothic Next LT Pro Cn" w:hAnsi="Trade Gothic Next LT Pro Cn"/>
          <w:sz w:val="22"/>
          <w:szCs w:val="22"/>
          <w:u w:val="single"/>
        </w:rPr>
      </w:pPr>
    </w:p>
    <w:p w14:paraId="290077E2" w14:textId="77777777" w:rsidR="00855A6B" w:rsidRPr="00E25B49" w:rsidRDefault="00855A6B" w:rsidP="00855A6B">
      <w:pPr>
        <w:pStyle w:val="berschrift3"/>
        <w:rPr>
          <w:rFonts w:ascii="Trade Gothic Next LT Pro Cn" w:hAnsi="Trade Gothic Next LT Pro Cn"/>
          <w:sz w:val="22"/>
          <w:szCs w:val="22"/>
        </w:rPr>
      </w:pPr>
    </w:p>
    <w:sectPr w:rsidR="00855A6B" w:rsidRPr="00E25B49" w:rsidSect="007D0C31">
      <w:headerReference w:type="default" r:id="rId9"/>
      <w:headerReference w:type="first" r:id="rId10"/>
      <w:pgSz w:w="12240" w:h="15840"/>
      <w:pgMar w:top="1080" w:right="1440" w:bottom="108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D1CF1" w14:textId="77777777" w:rsidR="007B15C6" w:rsidRDefault="007B15C6" w:rsidP="00C0226F">
      <w:pPr>
        <w:spacing w:before="0" w:after="0"/>
      </w:pPr>
      <w:r>
        <w:separator/>
      </w:r>
    </w:p>
  </w:endnote>
  <w:endnote w:type="continuationSeparator" w:id="0">
    <w:p w14:paraId="45A9F7F4" w14:textId="77777777" w:rsidR="007B15C6" w:rsidRDefault="007B15C6" w:rsidP="00C02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 LT Pro Cn">
    <w:altName w:val="Calibri"/>
    <w:panose1 w:val="020B0604020202020204"/>
    <w:charset w:val="4D"/>
    <w:family w:val="swiss"/>
    <w:notTrueType/>
    <w:pitch w:val="variable"/>
    <w:sig w:usb0="A000002F" w:usb1="5000205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CD9B2" w14:textId="77777777" w:rsidR="007B15C6" w:rsidRDefault="007B15C6" w:rsidP="00C0226F">
      <w:pPr>
        <w:spacing w:before="0" w:after="0"/>
      </w:pPr>
      <w:r>
        <w:separator/>
      </w:r>
    </w:p>
  </w:footnote>
  <w:footnote w:type="continuationSeparator" w:id="0">
    <w:p w14:paraId="1D812531" w14:textId="77777777" w:rsidR="007B15C6" w:rsidRDefault="007B15C6" w:rsidP="00C022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5629" w14:textId="77777777" w:rsidR="00F80B6C" w:rsidRDefault="00F80B6C" w:rsidP="00F80B6C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C338D" w14:textId="77777777" w:rsidR="00F80B6C" w:rsidRDefault="007D0C31" w:rsidP="007D0C31">
    <w:pPr>
      <w:pStyle w:val="Kopfzeile"/>
      <w:jc w:val="center"/>
    </w:pPr>
    <w:r>
      <w:rPr>
        <w:rFonts w:ascii="Trade Gothic Next LT Pro Cn" w:hAnsi="Trade Gothic Next LT Pro Cn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853D738" wp14:editId="43748949">
          <wp:simplePos x="0" y="0"/>
          <wp:positionH relativeFrom="column">
            <wp:posOffset>1950720</wp:posOffset>
          </wp:positionH>
          <wp:positionV relativeFrom="paragraph">
            <wp:posOffset>-97603</wp:posOffset>
          </wp:positionV>
          <wp:extent cx="1951200" cy="748800"/>
          <wp:effectExtent l="0" t="0" r="508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86"/>
    <w:rsid w:val="000221AB"/>
    <w:rsid w:val="0007537D"/>
    <w:rsid w:val="000D3E86"/>
    <w:rsid w:val="001262CD"/>
    <w:rsid w:val="00152543"/>
    <w:rsid w:val="001959B2"/>
    <w:rsid w:val="001B442C"/>
    <w:rsid w:val="001C200E"/>
    <w:rsid w:val="001C273E"/>
    <w:rsid w:val="0020077C"/>
    <w:rsid w:val="00247D51"/>
    <w:rsid w:val="00276ABE"/>
    <w:rsid w:val="002E7D99"/>
    <w:rsid w:val="00341830"/>
    <w:rsid w:val="003562F2"/>
    <w:rsid w:val="0036418B"/>
    <w:rsid w:val="003933B3"/>
    <w:rsid w:val="00397213"/>
    <w:rsid w:val="003B5125"/>
    <w:rsid w:val="003B5398"/>
    <w:rsid w:val="004A0A03"/>
    <w:rsid w:val="0054441E"/>
    <w:rsid w:val="00547FE4"/>
    <w:rsid w:val="00560F67"/>
    <w:rsid w:val="005D4986"/>
    <w:rsid w:val="005D72C3"/>
    <w:rsid w:val="005E3B1D"/>
    <w:rsid w:val="005E7A06"/>
    <w:rsid w:val="006537F9"/>
    <w:rsid w:val="006A21BD"/>
    <w:rsid w:val="006E6487"/>
    <w:rsid w:val="006F63AB"/>
    <w:rsid w:val="00710EC7"/>
    <w:rsid w:val="0071226D"/>
    <w:rsid w:val="00780391"/>
    <w:rsid w:val="00787890"/>
    <w:rsid w:val="00790310"/>
    <w:rsid w:val="007911E7"/>
    <w:rsid w:val="007B15C6"/>
    <w:rsid w:val="007C31C1"/>
    <w:rsid w:val="007D0C31"/>
    <w:rsid w:val="007E0B17"/>
    <w:rsid w:val="007E0FED"/>
    <w:rsid w:val="00815711"/>
    <w:rsid w:val="00821730"/>
    <w:rsid w:val="00855A6B"/>
    <w:rsid w:val="00884181"/>
    <w:rsid w:val="008952CE"/>
    <w:rsid w:val="008C499C"/>
    <w:rsid w:val="008D0133"/>
    <w:rsid w:val="008E145A"/>
    <w:rsid w:val="00911BDE"/>
    <w:rsid w:val="00913A0A"/>
    <w:rsid w:val="009429F4"/>
    <w:rsid w:val="00946DED"/>
    <w:rsid w:val="0097298E"/>
    <w:rsid w:val="00976B95"/>
    <w:rsid w:val="00993B1C"/>
    <w:rsid w:val="009F59C6"/>
    <w:rsid w:val="00A01B1C"/>
    <w:rsid w:val="00A27078"/>
    <w:rsid w:val="00A51AF0"/>
    <w:rsid w:val="00A65FD0"/>
    <w:rsid w:val="00A67F36"/>
    <w:rsid w:val="00AA1774"/>
    <w:rsid w:val="00AB03F8"/>
    <w:rsid w:val="00B70B11"/>
    <w:rsid w:val="00BC1717"/>
    <w:rsid w:val="00BD301C"/>
    <w:rsid w:val="00C0226F"/>
    <w:rsid w:val="00C07BBE"/>
    <w:rsid w:val="00C42634"/>
    <w:rsid w:val="00C6010D"/>
    <w:rsid w:val="00C60BF3"/>
    <w:rsid w:val="00CC53F2"/>
    <w:rsid w:val="00CF0053"/>
    <w:rsid w:val="00CF1B38"/>
    <w:rsid w:val="00D17786"/>
    <w:rsid w:val="00D43FF4"/>
    <w:rsid w:val="00D64848"/>
    <w:rsid w:val="00D9045D"/>
    <w:rsid w:val="00D93C44"/>
    <w:rsid w:val="00DA17D0"/>
    <w:rsid w:val="00DD6BD8"/>
    <w:rsid w:val="00DF687B"/>
    <w:rsid w:val="00E15E96"/>
    <w:rsid w:val="00E25B49"/>
    <w:rsid w:val="00E51231"/>
    <w:rsid w:val="00EA20F7"/>
    <w:rsid w:val="00EB6C3F"/>
    <w:rsid w:val="00F45144"/>
    <w:rsid w:val="00F80B6C"/>
    <w:rsid w:val="00F94937"/>
    <w:rsid w:val="00FE10E1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B374"/>
  <w15:docId w15:val="{32C5B2C1-C1D8-7A48-85A4-F69695EA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39302B" w:themeColor="accent3" w:themeShade="80"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959B2"/>
    <w:pPr>
      <w:keepNext/>
      <w:shd w:val="clear" w:color="auto" w:fill="B9CEAC"/>
      <w:spacing w:before="240" w:after="60"/>
      <w:outlineLvl w:val="1"/>
    </w:pPr>
    <w:rPr>
      <w:rFonts w:asciiTheme="majorHAnsi" w:hAnsiTheme="majorHAnsi" w:cs="Arial"/>
      <w:b/>
      <w:bCs/>
      <w:iCs/>
      <w:color w:val="39302B" w:themeColor="accent3" w:themeShade="80"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7298E"/>
    <w:rPr>
      <w:rFonts w:asciiTheme="minorHAnsi" w:hAnsiTheme="minorHAnsi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qFormat/>
    <w:rsid w:val="0097298E"/>
    <w:pPr>
      <w:jc w:val="right"/>
    </w:pPr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1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11E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11E7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11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11E7"/>
    <w:rPr>
      <w:rFonts w:asciiTheme="minorHAnsi" w:hAnsiTheme="minorHAnsi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226F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226F"/>
    <w:rPr>
      <w:rFonts w:asciiTheme="minorHAnsi" w:hAnsiTheme="minorHAnsi"/>
    </w:rPr>
  </w:style>
  <w:style w:type="character" w:styleId="Funotenzeichen">
    <w:name w:val="footnote reference"/>
    <w:basedOn w:val="Absatz-Standardschriftart"/>
    <w:uiPriority w:val="99"/>
    <w:semiHidden/>
    <w:unhideWhenUsed/>
    <w:rsid w:val="00C0226F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rsid w:val="001959B2"/>
    <w:rPr>
      <w:rFonts w:asciiTheme="majorHAnsi" w:hAnsiTheme="majorHAnsi" w:cs="Arial"/>
      <w:b/>
      <w:bCs/>
      <w:iCs/>
      <w:color w:val="39302B" w:themeColor="accent3" w:themeShade="80"/>
      <w:sz w:val="22"/>
      <w:szCs w:val="28"/>
      <w:shd w:val="clear" w:color="auto" w:fill="B9CEAC"/>
    </w:rPr>
  </w:style>
  <w:style w:type="character" w:styleId="Hyperlink">
    <w:name w:val="Hyperlink"/>
    <w:basedOn w:val="Absatz-Standardschriftart"/>
    <w:uiPriority w:val="99"/>
    <w:unhideWhenUsed/>
    <w:rsid w:val="007E0B1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0B6C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B6C"/>
    <w:rPr>
      <w:rFonts w:asciiTheme="minorHAnsi" w:hAnsiTheme="minorHAns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80B6C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80B6C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yj/5qyqv8214k5c523jklhlw62r0000gp/T/com.apple.mail/com.apple.mail/compose/attach-T0x6000037e8e40.tmp.qqs9WZ/220726_template-LIAS-fellowship-application_2022.dotx" TargetMode="Externa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8767F-8177-A043-8748-CC6DDEC5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220726_template-LIAS-fellowship-application_2022.dotx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Volunteer application</vt:lpstr>
      <vt:lpstr>Volunteer application</vt:lpstr>
    </vt:vector>
  </TitlesOfParts>
  <Company>TU Delft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Microsoft Office User</dc:creator>
  <cp:lastModifiedBy>Microsoft Office User</cp:lastModifiedBy>
  <cp:revision>3</cp:revision>
  <cp:lastPrinted>2003-07-23T17:40:00Z</cp:lastPrinted>
  <dcterms:created xsi:type="dcterms:W3CDTF">2022-08-29T05:24:00Z</dcterms:created>
  <dcterms:modified xsi:type="dcterms:W3CDTF">2022-08-29T05:26:00Z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